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655C" w:rsidRPr="00EA18D0" w:rsidRDefault="001E655C" w:rsidP="001E655C">
      <w:pPr>
        <w:shd w:val="clear" w:color="auto" w:fill="FFFFFF"/>
        <w:spacing w:after="0" w:line="360" w:lineRule="auto"/>
        <w:outlineLvl w:val="0"/>
        <w:rPr>
          <w:rFonts w:eastAsia="Times New Roman"/>
          <w:b/>
          <w:kern w:val="36"/>
          <w:sz w:val="28"/>
          <w:szCs w:val="28"/>
        </w:rPr>
      </w:pPr>
      <w:r w:rsidRPr="00EA18D0">
        <w:rPr>
          <w:rFonts w:eastAsia="Times New Roman"/>
          <w:b/>
          <w:kern w:val="36"/>
          <w:sz w:val="28"/>
          <w:szCs w:val="28"/>
        </w:rPr>
        <w:t>Tổng hợp những bài phát biểu khai giảng năm học 2019 - 2020</w:t>
      </w:r>
    </w:p>
    <w:p w:rsidR="001E655C" w:rsidRPr="00EA18D0" w:rsidRDefault="001E655C" w:rsidP="001E655C">
      <w:pPr>
        <w:shd w:val="clear" w:color="auto" w:fill="FFFFFF"/>
        <w:spacing w:after="0" w:line="360" w:lineRule="auto"/>
        <w:outlineLvl w:val="0"/>
        <w:rPr>
          <w:rFonts w:eastAsia="Times New Roman"/>
          <w:b/>
          <w:kern w:val="36"/>
          <w:sz w:val="28"/>
          <w:szCs w:val="28"/>
        </w:rPr>
      </w:pPr>
      <w:r w:rsidRPr="00EA18D0">
        <w:rPr>
          <w:rFonts w:eastAsia="Times New Roman"/>
          <w:b/>
          <w:noProof/>
          <w:kern w:val="36"/>
          <w:sz w:val="28"/>
          <w:szCs w:val="28"/>
        </w:rPr>
        <w:drawing>
          <wp:inline distT="0" distB="0" distL="0" distR="0">
            <wp:extent cx="6096000" cy="2647950"/>
            <wp:effectExtent l="0" t="0" r="0" b="0"/>
            <wp:docPr id="1" name="Picture 1" descr="tong-hop-nhung-bai-phat-bieu-khai-giang-nam-h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ong-hop-nhung-bai-phat-bieu-khai-giang-nam-hoc"/>
                    <pic:cNvPicPr>
                      <a:picLocks noChangeAspect="1" noChangeArrowheads="1"/>
                    </pic:cNvPicPr>
                  </pic:nvPicPr>
                  <pic:blipFill>
                    <a:blip r:embed="rId6">
                      <a:extLst>
                        <a:ext uri="{28A0092B-C50C-407E-A947-70E740481C1C}">
                          <a14:useLocalDpi xmlns:a14="http://schemas.microsoft.com/office/drawing/2010/main" val="0"/>
                        </a:ext>
                      </a:extLst>
                    </a:blip>
                    <a:srcRect t="17015"/>
                    <a:stretch>
                      <a:fillRect/>
                    </a:stretch>
                  </pic:blipFill>
                  <pic:spPr bwMode="auto">
                    <a:xfrm>
                      <a:off x="0" y="0"/>
                      <a:ext cx="6096000" cy="2647950"/>
                    </a:xfrm>
                    <a:prstGeom prst="rect">
                      <a:avLst/>
                    </a:prstGeom>
                    <a:noFill/>
                    <a:ln>
                      <a:noFill/>
                    </a:ln>
                    <a:effectLst/>
                  </pic:spPr>
                </pic:pic>
              </a:graphicData>
            </a:graphic>
          </wp:inline>
        </w:drawing>
      </w:r>
    </w:p>
    <w:p w:rsidR="001E655C" w:rsidRPr="00EA18D0" w:rsidRDefault="001E655C" w:rsidP="001E655C">
      <w:pPr>
        <w:shd w:val="clear" w:color="auto" w:fill="FFFFFF"/>
        <w:spacing w:after="0" w:line="360" w:lineRule="auto"/>
        <w:outlineLvl w:val="0"/>
        <w:rPr>
          <w:rFonts w:eastAsia="Times New Roman"/>
          <w:b/>
          <w:kern w:val="36"/>
          <w:sz w:val="28"/>
          <w:szCs w:val="28"/>
        </w:rPr>
      </w:pPr>
      <w:r w:rsidRPr="00EA18D0">
        <w:rPr>
          <w:rFonts w:eastAsia="Times New Roman"/>
          <w:b/>
          <w:kern w:val="36"/>
          <w:sz w:val="28"/>
          <w:szCs w:val="28"/>
        </w:rPr>
        <w:t>Bài phát biểu khai giảng năm học 20.... - 20… của học sinh</w:t>
      </w:r>
      <w:r w:rsidRPr="00EA18D0">
        <w:rPr>
          <w:rFonts w:eastAsia="Times New Roman"/>
          <w:b/>
          <w:kern w:val="36"/>
          <w:sz w:val="28"/>
          <w:szCs w:val="28"/>
        </w:rPr>
        <w:br/>
        <w:t>Mẫu 01</w:t>
      </w:r>
    </w:p>
    <w:p w:rsidR="001E655C" w:rsidRPr="00EA18D0" w:rsidRDefault="001E655C" w:rsidP="001E655C">
      <w:pPr>
        <w:pStyle w:val="NormalWeb"/>
        <w:shd w:val="clear" w:color="auto" w:fill="FFFFFF"/>
        <w:spacing w:before="0" w:beforeAutospacing="0" w:after="0" w:afterAutospacing="0" w:line="360" w:lineRule="auto"/>
        <w:rPr>
          <w:sz w:val="28"/>
          <w:szCs w:val="28"/>
        </w:rPr>
      </w:pPr>
      <w:r w:rsidRPr="00EA18D0">
        <w:rPr>
          <w:rStyle w:val="Strong"/>
          <w:sz w:val="28"/>
          <w:szCs w:val="28"/>
        </w:rPr>
        <w:t>Kính thưa quý vị đại biểu!</w:t>
      </w:r>
    </w:p>
    <w:p w:rsidR="001E655C" w:rsidRPr="00EA18D0" w:rsidRDefault="001E655C" w:rsidP="001E655C">
      <w:pPr>
        <w:pStyle w:val="NormalWeb"/>
        <w:shd w:val="clear" w:color="auto" w:fill="FFFFFF"/>
        <w:spacing w:before="0" w:beforeAutospacing="0" w:after="0" w:afterAutospacing="0" w:line="360" w:lineRule="auto"/>
        <w:rPr>
          <w:sz w:val="28"/>
          <w:szCs w:val="28"/>
        </w:rPr>
      </w:pPr>
      <w:r w:rsidRPr="00EA18D0">
        <w:rPr>
          <w:rStyle w:val="Strong"/>
          <w:sz w:val="28"/>
          <w:szCs w:val="28"/>
        </w:rPr>
        <w:t>Kính thưa quý thầy cô giáo cùng toàn thể các bạn học sinh thân mến!</w:t>
      </w:r>
    </w:p>
    <w:p w:rsidR="001E655C" w:rsidRPr="00EA18D0" w:rsidRDefault="001E655C" w:rsidP="001E655C">
      <w:pPr>
        <w:pStyle w:val="NormalWeb"/>
        <w:shd w:val="clear" w:color="auto" w:fill="FFFFFF"/>
        <w:spacing w:before="0" w:beforeAutospacing="0" w:after="0" w:afterAutospacing="0" w:line="360" w:lineRule="auto"/>
        <w:rPr>
          <w:sz w:val="28"/>
          <w:szCs w:val="28"/>
        </w:rPr>
      </w:pPr>
      <w:r w:rsidRPr="00EA18D0">
        <w:rPr>
          <w:sz w:val="28"/>
          <w:szCs w:val="28"/>
        </w:rPr>
        <w:t>Hôm nay, trong không khí tưng bừng của buổi khai giảng năm học mới, em rất vui sướng và tự hào khi được đại diên cho toàn thể học sinh trường …… phát biểu cảm nghĩ và lời hứa quyết tâm trong buổi lễ trang trọng này!</w:t>
      </w:r>
    </w:p>
    <w:p w:rsidR="001E655C" w:rsidRPr="00EA18D0" w:rsidRDefault="001E655C" w:rsidP="001E655C">
      <w:pPr>
        <w:pStyle w:val="NormalWeb"/>
        <w:shd w:val="clear" w:color="auto" w:fill="FFFFFF"/>
        <w:spacing w:before="0" w:beforeAutospacing="0" w:after="0" w:afterAutospacing="0" w:line="360" w:lineRule="auto"/>
        <w:rPr>
          <w:sz w:val="28"/>
          <w:szCs w:val="28"/>
        </w:rPr>
      </w:pPr>
      <w:r w:rsidRPr="00EA18D0">
        <w:rPr>
          <w:sz w:val="28"/>
          <w:szCs w:val="28"/>
        </w:rPr>
        <w:t>Năm học mới bắt đầu, chúng em lại thêm một tuổi, lên thêm một lớp. Mái trường này đã lưu luyến tiễn một khóa các anh chị trưởng thành và hôm nay lại hân hoan chào đón một khóa học sinh mới. Nhìn từng thế hệ học sinh đến rồi đi, chúng em ngày càng thấm thía hơn công lao dạy bảo, dìu dắt của thầy cô với bao thế hệ học sinh.</w:t>
      </w:r>
    </w:p>
    <w:p w:rsidR="001E655C" w:rsidRPr="00EA18D0" w:rsidRDefault="001E655C" w:rsidP="001E655C">
      <w:pPr>
        <w:pStyle w:val="NormalWeb"/>
        <w:shd w:val="clear" w:color="auto" w:fill="FFFFFF"/>
        <w:spacing w:before="0" w:beforeAutospacing="0" w:after="0" w:afterAutospacing="0" w:line="360" w:lineRule="auto"/>
        <w:rPr>
          <w:sz w:val="28"/>
          <w:szCs w:val="28"/>
        </w:rPr>
      </w:pPr>
      <w:r w:rsidRPr="00EA18D0">
        <w:rPr>
          <w:rStyle w:val="Strong"/>
          <w:sz w:val="28"/>
          <w:szCs w:val="28"/>
        </w:rPr>
        <w:t>Kính thưa quý vị đại biểu!</w:t>
      </w:r>
    </w:p>
    <w:p w:rsidR="001E655C" w:rsidRPr="00EA18D0" w:rsidRDefault="001E655C" w:rsidP="001E655C">
      <w:pPr>
        <w:pStyle w:val="NormalWeb"/>
        <w:shd w:val="clear" w:color="auto" w:fill="FFFFFF"/>
        <w:spacing w:before="0" w:beforeAutospacing="0" w:after="0" w:afterAutospacing="0" w:line="360" w:lineRule="auto"/>
        <w:rPr>
          <w:sz w:val="28"/>
          <w:szCs w:val="28"/>
        </w:rPr>
      </w:pPr>
      <w:r w:rsidRPr="00EA18D0">
        <w:rPr>
          <w:rStyle w:val="Strong"/>
          <w:sz w:val="28"/>
          <w:szCs w:val="28"/>
        </w:rPr>
        <w:t>Kính thưa quý thầy cô giáo cùng các bạn học sinh thân mến!</w:t>
      </w:r>
    </w:p>
    <w:p w:rsidR="001E655C" w:rsidRPr="00EA18D0" w:rsidRDefault="001E655C" w:rsidP="001E655C">
      <w:pPr>
        <w:pStyle w:val="NormalWeb"/>
        <w:shd w:val="clear" w:color="auto" w:fill="FFFFFF"/>
        <w:spacing w:before="0" w:beforeAutospacing="0" w:after="0" w:afterAutospacing="0" w:line="360" w:lineRule="auto"/>
        <w:rPr>
          <w:sz w:val="28"/>
          <w:szCs w:val="28"/>
        </w:rPr>
      </w:pPr>
      <w:r w:rsidRPr="00EA18D0">
        <w:rPr>
          <w:sz w:val="28"/>
          <w:szCs w:val="28"/>
        </w:rPr>
        <w:lastRenderedPageBreak/>
        <w:t>Trước thềm năm học mới, thay mặt toàn thể học sinh trường …………, chúng em xin hứa sẽ luôn cố gắng không ngừng, chăm chỉ học tập, ra sức tu dưỡng, rèn luyện đạo đức tác phong để ngày càng học tập tốt hơn, tiến bộ nhiều hơn, xứng đáng với sự mong đợi, kì vọng của thầy cô giáo và các bậc cha mẹ, để góp phần là dày thêm thành tích của ngôi trường… thân yêu.</w:t>
      </w:r>
    </w:p>
    <w:p w:rsidR="001E655C" w:rsidRPr="00EA18D0" w:rsidRDefault="001E655C" w:rsidP="001E655C">
      <w:pPr>
        <w:pStyle w:val="NormalWeb"/>
        <w:shd w:val="clear" w:color="auto" w:fill="FFFFFF"/>
        <w:spacing w:before="0" w:beforeAutospacing="0" w:after="0" w:afterAutospacing="0" w:line="360" w:lineRule="auto"/>
        <w:rPr>
          <w:sz w:val="28"/>
          <w:szCs w:val="28"/>
        </w:rPr>
      </w:pPr>
      <w:r w:rsidRPr="00EA18D0">
        <w:rPr>
          <w:sz w:val="28"/>
          <w:szCs w:val="28"/>
        </w:rPr>
        <w:t>Chúng em hứa sẽ học tập thật tốt để trường… luôn giữ vững truyền thống là một trong những trường chất lượng cao của ngành giáo dục huyện nhà: là trường học được lựa chọn cho việc giáo dục các nhà lãnh đạo ưu tú, có thành tích cao và là những công dân tốt, có ích cho đất nước.</w:t>
      </w:r>
    </w:p>
    <w:p w:rsidR="001E655C" w:rsidRPr="00EA18D0" w:rsidRDefault="001E655C" w:rsidP="001E655C">
      <w:pPr>
        <w:pStyle w:val="NormalWeb"/>
        <w:shd w:val="clear" w:color="auto" w:fill="FFFFFF"/>
        <w:spacing w:before="0" w:beforeAutospacing="0" w:after="0" w:afterAutospacing="0" w:line="360" w:lineRule="auto"/>
        <w:rPr>
          <w:sz w:val="28"/>
          <w:szCs w:val="28"/>
        </w:rPr>
      </w:pPr>
      <w:r w:rsidRPr="00EA18D0">
        <w:rPr>
          <w:sz w:val="28"/>
          <w:szCs w:val="28"/>
        </w:rPr>
        <w:t>Một lần nữa, thay mặt cho toàn thể học sinh trường ……………,  chúng em xin gửi tới quý thầy cô lời biết ơn sâu sắc về những gì mà thầy cô đã dành cho chúng em!</w:t>
      </w:r>
    </w:p>
    <w:p w:rsidR="001E655C" w:rsidRPr="00EA18D0" w:rsidRDefault="001E655C" w:rsidP="001E655C">
      <w:pPr>
        <w:pStyle w:val="NormalWeb"/>
        <w:shd w:val="clear" w:color="auto" w:fill="FFFFFF"/>
        <w:spacing w:before="0" w:beforeAutospacing="0" w:after="0" w:afterAutospacing="0" w:line="360" w:lineRule="auto"/>
        <w:rPr>
          <w:sz w:val="28"/>
          <w:szCs w:val="28"/>
        </w:rPr>
      </w:pPr>
      <w:r w:rsidRPr="00EA18D0">
        <w:rPr>
          <w:sz w:val="28"/>
          <w:szCs w:val="28"/>
        </w:rPr>
        <w:t>Cuối cùng, xin kính chúc các vị đại biểu, các thầy cô giáo, các bậc phụ huynh cùng các bạn mạnh khoẻ, chúc năm học mới của chúng ta đạt nhiều thắng lợi và thành công rực rỡ.</w:t>
      </w:r>
    </w:p>
    <w:p w:rsidR="001E655C" w:rsidRPr="00EA18D0" w:rsidRDefault="001E655C" w:rsidP="001E655C">
      <w:pPr>
        <w:pStyle w:val="NormalWeb"/>
        <w:shd w:val="clear" w:color="auto" w:fill="FFFFFF"/>
        <w:spacing w:before="0" w:beforeAutospacing="0" w:after="0" w:afterAutospacing="0" w:line="360" w:lineRule="auto"/>
        <w:rPr>
          <w:sz w:val="28"/>
          <w:szCs w:val="28"/>
        </w:rPr>
      </w:pPr>
      <w:r w:rsidRPr="00EA18D0">
        <w:rPr>
          <w:sz w:val="28"/>
          <w:szCs w:val="28"/>
        </w:rPr>
        <w:t>Chúc cho buổi lễ khai giảng của trường chúng ta thành công tốt đẹp!</w:t>
      </w:r>
    </w:p>
    <w:p w:rsidR="001E655C" w:rsidRPr="00EA18D0" w:rsidRDefault="001E655C" w:rsidP="001E655C">
      <w:pPr>
        <w:pStyle w:val="Heading1"/>
        <w:shd w:val="clear" w:color="auto" w:fill="FFFFFF"/>
        <w:spacing w:before="0" w:beforeAutospacing="0" w:after="0" w:afterAutospacing="0" w:line="360" w:lineRule="auto"/>
        <w:rPr>
          <w:b w:val="0"/>
          <w:bCs w:val="0"/>
          <w:sz w:val="28"/>
          <w:szCs w:val="28"/>
        </w:rPr>
      </w:pPr>
      <w:r w:rsidRPr="00EA18D0">
        <w:rPr>
          <w:b w:val="0"/>
          <w:bCs w:val="0"/>
          <w:sz w:val="28"/>
          <w:szCs w:val="28"/>
        </w:rPr>
        <w:t>Bài phát biểu khai giảng năm học mới của phụ huynh hay nhất</w:t>
      </w:r>
    </w:p>
    <w:p w:rsidR="001E655C" w:rsidRPr="00EA18D0" w:rsidRDefault="001E655C" w:rsidP="001E655C">
      <w:pPr>
        <w:pStyle w:val="NormalWeb"/>
        <w:shd w:val="clear" w:color="auto" w:fill="FFFFFF"/>
        <w:spacing w:before="0" w:beforeAutospacing="0" w:after="0" w:afterAutospacing="0" w:line="360" w:lineRule="auto"/>
        <w:rPr>
          <w:sz w:val="28"/>
          <w:szCs w:val="28"/>
        </w:rPr>
      </w:pPr>
      <w:r w:rsidRPr="00EA18D0">
        <w:rPr>
          <w:sz w:val="28"/>
          <w:szCs w:val="28"/>
        </w:rPr>
        <w:t>“</w:t>
      </w:r>
      <w:r w:rsidRPr="00EA18D0">
        <w:rPr>
          <w:rStyle w:val="Strong"/>
          <w:sz w:val="28"/>
          <w:szCs w:val="28"/>
        </w:rPr>
        <w:t>Kính thưa Các vị đại biểu! Kính thưa các thầy cô giáo cùng toàn thể các em học sinh yêu quý!</w:t>
      </w:r>
    </w:p>
    <w:p w:rsidR="001E655C" w:rsidRPr="00EA18D0" w:rsidRDefault="001E655C" w:rsidP="001E655C">
      <w:pPr>
        <w:pStyle w:val="NormalWeb"/>
        <w:shd w:val="clear" w:color="auto" w:fill="FFFFFF"/>
        <w:spacing w:before="0" w:beforeAutospacing="0" w:after="0" w:afterAutospacing="0" w:line="360" w:lineRule="auto"/>
        <w:rPr>
          <w:sz w:val="28"/>
          <w:szCs w:val="28"/>
        </w:rPr>
      </w:pPr>
      <w:r w:rsidRPr="00EA18D0">
        <w:rPr>
          <w:sz w:val="28"/>
          <w:szCs w:val="28"/>
        </w:rPr>
        <w:t>Là người Việt Nam, ai cũng nhớ nằm lòng truyền thống tôn sư trọng đạo mà cha ông ta đã truyền dạy từ bao đời nay:</w:t>
      </w:r>
    </w:p>
    <w:p w:rsidR="001E655C" w:rsidRPr="00EA18D0" w:rsidRDefault="001E655C" w:rsidP="001E655C">
      <w:pPr>
        <w:pStyle w:val="NormalWeb"/>
        <w:shd w:val="clear" w:color="auto" w:fill="FFFFFF"/>
        <w:spacing w:before="0" w:beforeAutospacing="0" w:after="0" w:afterAutospacing="0" w:line="360" w:lineRule="auto"/>
        <w:rPr>
          <w:sz w:val="28"/>
          <w:szCs w:val="28"/>
        </w:rPr>
      </w:pPr>
      <w:r w:rsidRPr="00EA18D0">
        <w:rPr>
          <w:sz w:val="28"/>
          <w:szCs w:val="28"/>
        </w:rPr>
        <w:t>Muốn sang thì bắc cầu Kiều</w:t>
      </w:r>
    </w:p>
    <w:p w:rsidR="001E655C" w:rsidRPr="00EA18D0" w:rsidRDefault="001E655C" w:rsidP="001E655C">
      <w:pPr>
        <w:pStyle w:val="NormalWeb"/>
        <w:shd w:val="clear" w:color="auto" w:fill="FFFFFF"/>
        <w:spacing w:before="0" w:beforeAutospacing="0" w:after="0" w:afterAutospacing="0" w:line="360" w:lineRule="auto"/>
        <w:rPr>
          <w:sz w:val="28"/>
          <w:szCs w:val="28"/>
        </w:rPr>
      </w:pPr>
      <w:r w:rsidRPr="00EA18D0">
        <w:rPr>
          <w:sz w:val="28"/>
          <w:szCs w:val="28"/>
        </w:rPr>
        <w:t>Muốn con hay chữ thì yêu lấy thầy”</w:t>
      </w:r>
    </w:p>
    <w:p w:rsidR="001E655C" w:rsidRPr="00EA18D0" w:rsidRDefault="001E655C" w:rsidP="001E655C">
      <w:pPr>
        <w:pStyle w:val="NormalWeb"/>
        <w:shd w:val="clear" w:color="auto" w:fill="FFFFFF"/>
        <w:spacing w:before="0" w:beforeAutospacing="0" w:after="0" w:afterAutospacing="0" w:line="360" w:lineRule="auto"/>
        <w:rPr>
          <w:sz w:val="28"/>
          <w:szCs w:val="28"/>
        </w:rPr>
      </w:pPr>
      <w:r w:rsidRPr="00EA18D0">
        <w:rPr>
          <w:sz w:val="28"/>
          <w:szCs w:val="28"/>
        </w:rPr>
        <w:lastRenderedPageBreak/>
        <w:t>Chúng tôi  là những người đã sinh các em, nuôi dưỡng các em nhưng Thầy cô là người cho các em kiến thức, chắp cánh cho ước mơ của các em bay cao, bay xa, cho các em hành trang tri thức vào đời và trở thành người hữu ích cho xã hội.</w:t>
      </w:r>
    </w:p>
    <w:p w:rsidR="001E655C" w:rsidRPr="00EA18D0" w:rsidRDefault="001E655C" w:rsidP="001E655C">
      <w:pPr>
        <w:pStyle w:val="NormalWeb"/>
        <w:shd w:val="clear" w:color="auto" w:fill="FFFFFF"/>
        <w:spacing w:before="0" w:beforeAutospacing="0" w:after="0" w:afterAutospacing="0" w:line="360" w:lineRule="auto"/>
        <w:rPr>
          <w:sz w:val="28"/>
          <w:szCs w:val="28"/>
        </w:rPr>
      </w:pPr>
      <w:r w:rsidRPr="00EA18D0">
        <w:rPr>
          <w:sz w:val="28"/>
          <w:szCs w:val="28"/>
        </w:rPr>
        <w:t>Sau này khi các em lớn lên, đôi chân dù có đi xa đến đâu vẫn không thể bỏ quên những ký ức về lòng biết ơn đối với những người thầy, người cô đã tận tình dạy bảo các em!</w:t>
      </w:r>
    </w:p>
    <w:p w:rsidR="001E655C" w:rsidRPr="00EA18D0" w:rsidRDefault="001E655C" w:rsidP="001E655C">
      <w:pPr>
        <w:pStyle w:val="NormalWeb"/>
        <w:shd w:val="clear" w:color="auto" w:fill="FFFFFF"/>
        <w:spacing w:before="0" w:beforeAutospacing="0" w:after="0" w:afterAutospacing="0" w:line="360" w:lineRule="auto"/>
        <w:rPr>
          <w:sz w:val="28"/>
          <w:szCs w:val="28"/>
        </w:rPr>
      </w:pPr>
      <w:r w:rsidRPr="00EA18D0">
        <w:rPr>
          <w:rStyle w:val="Strong"/>
          <w:sz w:val="28"/>
          <w:szCs w:val="28"/>
        </w:rPr>
        <w:t>Kính Thưa các vị đại biểu!</w:t>
      </w:r>
    </w:p>
    <w:p w:rsidR="001E655C" w:rsidRPr="00EA18D0" w:rsidRDefault="001E655C" w:rsidP="001E655C">
      <w:pPr>
        <w:pStyle w:val="NormalWeb"/>
        <w:shd w:val="clear" w:color="auto" w:fill="FFFFFF"/>
        <w:spacing w:before="0" w:beforeAutospacing="0" w:after="0" w:afterAutospacing="0" w:line="360" w:lineRule="auto"/>
        <w:rPr>
          <w:sz w:val="28"/>
          <w:szCs w:val="28"/>
        </w:rPr>
      </w:pPr>
      <w:r w:rsidRPr="00EA18D0">
        <w:rPr>
          <w:sz w:val="28"/>
          <w:szCs w:val="28"/>
        </w:rPr>
        <w:t>Đến dự lễ khai giảng năm học 20....- 20....hôm nay tôi hết sức phấn khởi và vui mừng trước những thành tích mà thầy và trò nhà trường đã đạt được trong năm học vừa qua! Mặc dù còn có rất nhiều khó khăn thiếu thốn nhưng thầy và trò đã quyết tâm khắc phục tất cả những khó khăn để hoàn thành xuất sắc nhiệm vụ của năm học.</w:t>
      </w:r>
    </w:p>
    <w:p w:rsidR="001E655C" w:rsidRPr="00EA18D0" w:rsidRDefault="001E655C" w:rsidP="001E655C">
      <w:pPr>
        <w:shd w:val="clear" w:color="auto" w:fill="FFFFFF"/>
        <w:spacing w:after="0" w:line="360" w:lineRule="auto"/>
        <w:rPr>
          <w:rFonts w:eastAsia="Times New Roman"/>
          <w:sz w:val="28"/>
          <w:szCs w:val="28"/>
        </w:rPr>
      </w:pPr>
      <w:r w:rsidRPr="00EA18D0">
        <w:rPr>
          <w:rFonts w:eastAsia="Times New Roman"/>
          <w:sz w:val="28"/>
          <w:szCs w:val="28"/>
        </w:rPr>
        <w:t>Tôi xin thay mặt cho tất cả các bậc phụ huynh trong nhà trường xin cám ơn các thầy cô đã hết lòng dạy dỗ con em chúng tôi. Xin cảm ơn những giọt mồ hôi các thầy cô đổ xuống đã ướp mặn tâm hồn các em, dạy các em lớn lên có đủ Tri thức, đạo đức  và đặc biệt một chữ  Tâm để bước vào đời, mở cho các em cánh cửa bước vào tương lai!</w:t>
      </w:r>
    </w:p>
    <w:p w:rsidR="001E655C" w:rsidRPr="00EA18D0" w:rsidRDefault="001E655C" w:rsidP="001E655C">
      <w:pPr>
        <w:shd w:val="clear" w:color="auto" w:fill="FFFFFF"/>
        <w:spacing w:after="0" w:line="360" w:lineRule="auto"/>
        <w:rPr>
          <w:rFonts w:eastAsia="Times New Roman"/>
          <w:sz w:val="28"/>
          <w:szCs w:val="28"/>
        </w:rPr>
      </w:pPr>
      <w:r w:rsidRPr="00EA18D0">
        <w:rPr>
          <w:rFonts w:eastAsia="Times New Roman"/>
          <w:sz w:val="28"/>
          <w:szCs w:val="28"/>
        </w:rPr>
        <w:t>Chúng tôi cũng nguyện hết sức mình kết hợp với nhà trường để cùng giáo dục các em!</w:t>
      </w:r>
    </w:p>
    <w:p w:rsidR="001E655C" w:rsidRPr="00EA18D0" w:rsidRDefault="001E655C" w:rsidP="001E655C">
      <w:pPr>
        <w:shd w:val="clear" w:color="auto" w:fill="FFFFFF"/>
        <w:spacing w:after="0" w:line="360" w:lineRule="auto"/>
        <w:rPr>
          <w:rFonts w:eastAsia="Times New Roman"/>
          <w:sz w:val="28"/>
          <w:szCs w:val="28"/>
        </w:rPr>
      </w:pPr>
      <w:r w:rsidRPr="00EA18D0">
        <w:rPr>
          <w:rFonts w:eastAsia="Times New Roman"/>
          <w:sz w:val="28"/>
          <w:szCs w:val="28"/>
        </w:rPr>
        <w:t>Cuối cùng, tôi xin kính chúc các vị đại biểu, các thầy cô giáo cùng toàn thể các em học sinh sức khỏe! thành công trong cuộc sống! Xin cảm ơn!</w:t>
      </w:r>
    </w:p>
    <w:p w:rsidR="001E655C" w:rsidRPr="00EA18D0" w:rsidRDefault="001E655C" w:rsidP="001E655C">
      <w:pPr>
        <w:shd w:val="clear" w:color="auto" w:fill="FFFFFF"/>
        <w:spacing w:after="0" w:line="360" w:lineRule="auto"/>
        <w:rPr>
          <w:rFonts w:eastAsia="Times New Roman"/>
          <w:sz w:val="28"/>
          <w:szCs w:val="28"/>
        </w:rPr>
      </w:pPr>
    </w:p>
    <w:p w:rsidR="001E655C" w:rsidRPr="00EA18D0" w:rsidRDefault="001E655C" w:rsidP="001E655C">
      <w:pPr>
        <w:pStyle w:val="Heading1"/>
        <w:shd w:val="clear" w:color="auto" w:fill="FFFFFF"/>
        <w:spacing w:before="0" w:beforeAutospacing="0" w:after="0" w:afterAutospacing="0" w:line="360" w:lineRule="auto"/>
        <w:rPr>
          <w:sz w:val="28"/>
          <w:szCs w:val="28"/>
        </w:rPr>
      </w:pPr>
      <w:r w:rsidRPr="00EA18D0">
        <w:rPr>
          <w:sz w:val="28"/>
          <w:szCs w:val="28"/>
        </w:rPr>
        <w:t>Mẫu 02</w:t>
      </w:r>
    </w:p>
    <w:p w:rsidR="001E655C" w:rsidRPr="00EA18D0" w:rsidRDefault="001E655C" w:rsidP="001E655C">
      <w:pPr>
        <w:pStyle w:val="NormalWeb"/>
        <w:spacing w:line="360" w:lineRule="auto"/>
        <w:rPr>
          <w:b/>
          <w:bCs/>
          <w:sz w:val="28"/>
          <w:szCs w:val="28"/>
        </w:rPr>
      </w:pPr>
      <w:r w:rsidRPr="00EA18D0">
        <w:rPr>
          <w:b/>
          <w:bCs/>
          <w:sz w:val="28"/>
          <w:szCs w:val="28"/>
        </w:rPr>
        <w:lastRenderedPageBreak/>
        <w:t>Kính thưa quý vị đại biểu!</w:t>
      </w:r>
    </w:p>
    <w:p w:rsidR="001E655C" w:rsidRPr="00EA18D0" w:rsidRDefault="001E655C" w:rsidP="001E655C">
      <w:pPr>
        <w:pStyle w:val="NormalWeb"/>
        <w:spacing w:line="360" w:lineRule="auto"/>
        <w:rPr>
          <w:b/>
          <w:bCs/>
          <w:sz w:val="28"/>
          <w:szCs w:val="28"/>
        </w:rPr>
      </w:pPr>
      <w:r w:rsidRPr="00EA18D0">
        <w:rPr>
          <w:b/>
          <w:bCs/>
          <w:sz w:val="28"/>
          <w:szCs w:val="28"/>
        </w:rPr>
        <w:t>Kính thưa quý thầy, cô giáo cùng toàn thể các bạn học sinh thân mến!</w:t>
      </w:r>
    </w:p>
    <w:p w:rsidR="001E655C" w:rsidRPr="00EA18D0" w:rsidRDefault="001E655C" w:rsidP="001E655C">
      <w:pPr>
        <w:pStyle w:val="NormalWeb"/>
        <w:spacing w:line="360" w:lineRule="auto"/>
        <w:rPr>
          <w:sz w:val="28"/>
          <w:szCs w:val="28"/>
        </w:rPr>
      </w:pPr>
      <w:r w:rsidRPr="00EA18D0">
        <w:rPr>
          <w:sz w:val="28"/>
          <w:szCs w:val="28"/>
        </w:rPr>
        <w:t>Hoà chung trong không khí tưng bừng, phấn khởi, hào hùng của mùa thu lịch sử. Cùng với hàng triệu học sinh cả nước náo nức đón chào năm học mới với cuộc hành trình khám phá tri thức mới, năm học mới 20XX – 20XX. Em rất vinh dự thay mặt học sinh khối 5 nói riêng và học sinh toàn trường Tiểu học XX nói chung, được phát biểu cảm nghĩ của mình nhân ngày khai giảng năm học mới. Lời đầu tiên, cho phép em được kính gửi tới các quý vị đại biểu, quý thầy cô giáo và toàn thể các bạn học sinh lời chúc sức khoẻ, hạnh phúc và thành đạt!</w:t>
      </w:r>
    </w:p>
    <w:p w:rsidR="001E655C" w:rsidRPr="00EA18D0" w:rsidRDefault="001E655C" w:rsidP="001E655C">
      <w:pPr>
        <w:pStyle w:val="NormalWeb"/>
        <w:spacing w:line="360" w:lineRule="auto"/>
        <w:rPr>
          <w:sz w:val="28"/>
          <w:szCs w:val="28"/>
        </w:rPr>
      </w:pPr>
      <w:r w:rsidRPr="00EA18D0">
        <w:rPr>
          <w:sz w:val="28"/>
          <w:szCs w:val="28"/>
        </w:rPr>
        <w:t xml:space="preserve">Hôm nay, tiếng trống trường rộn rã vang lên báo hiệu một năm học mới đã bắt đầu, khiến chúng em vô cùng háo hức! Em cảm thấy thật may mắn, hạnh phúc khi được học tập và vui chơi dưới ngôi trường chuẩn Quốc Gia, trường XX. Mới ngày nào em còn bỡ ngỡ, rụt rè bước chân vào lớp 1 mà hôm nay em đã thấy mình trưởng thành lên rất nhiều, là học sinh lớp 5. Đó là nhờ sự giúp đỡ, dạy bảo tận tình của quý thầy, cô giáo. Thay mặt cho các bạn học sinh trong toàn trường, trong buổi lễ long trọng này, em xin kính gửi lời cảm ơn chân thành nhất đến với quý thầy,cô giáo - những người cha, người mẹ thứ hai đã luôn sát cánh cùng chúng em, từng bước dìu dắt chúng em trưởng thành. Thầy cô thức thâu đêm soạn bài để ngày mai đến lớp dạy chúng em. Dưới ánh đèn khuya, bàn tay gầy gầy, xương xương cầm bút viết từng chữ xinh xắn trên trang giấy trắng. Kiến thức của em ngày càng sâu rộng là nhờ công lao của thầy cô. Chúng em biết, vì tương lai tươi sáng của chúng </w:t>
      </w:r>
      <w:r w:rsidRPr="00EA18D0">
        <w:rPr>
          <w:sz w:val="28"/>
          <w:szCs w:val="28"/>
        </w:rPr>
        <w:lastRenderedPageBreak/>
        <w:t>em, vì muốn đất nước ngày càng tươi đẹp hơn, Thầy cô đã dâng hiến cuộc đời, tuổi thanh xuân của mình.</w:t>
      </w:r>
    </w:p>
    <w:p w:rsidR="001E655C" w:rsidRPr="00EA18D0" w:rsidRDefault="001E655C" w:rsidP="001E655C">
      <w:pPr>
        <w:pStyle w:val="NormalWeb"/>
        <w:spacing w:line="360" w:lineRule="auto"/>
        <w:rPr>
          <w:sz w:val="28"/>
          <w:szCs w:val="28"/>
        </w:rPr>
      </w:pPr>
      <w:r w:rsidRPr="00EA18D0">
        <w:rPr>
          <w:sz w:val="28"/>
          <w:szCs w:val="28"/>
        </w:rPr>
        <w:t>Chúng em sẽ mãi nhớ ơn và khắc ghi trong lòng hình dáng thầy cô - những người âm thầm và lặng lẽ đêm ngày vững tay chèo, đưa lớp lớp học trò cập bến tương lai. Những người đã sống thật giản dị nhưng vô cùng cao đẹp.</w:t>
      </w:r>
    </w:p>
    <w:p w:rsidR="001E655C" w:rsidRPr="00EA18D0" w:rsidRDefault="001E655C" w:rsidP="001E655C">
      <w:pPr>
        <w:pStyle w:val="NormalWeb"/>
        <w:spacing w:line="360" w:lineRule="auto"/>
        <w:rPr>
          <w:b/>
          <w:bCs/>
          <w:sz w:val="28"/>
          <w:szCs w:val="28"/>
        </w:rPr>
      </w:pPr>
      <w:r w:rsidRPr="00EA18D0">
        <w:rPr>
          <w:b/>
          <w:bCs/>
          <w:sz w:val="28"/>
          <w:szCs w:val="28"/>
        </w:rPr>
        <w:t>Kính thưa quý vị đại biểu !</w:t>
      </w:r>
    </w:p>
    <w:p w:rsidR="001E655C" w:rsidRPr="00EA18D0" w:rsidRDefault="001E655C" w:rsidP="001E655C">
      <w:pPr>
        <w:pStyle w:val="NormalWeb"/>
        <w:spacing w:line="360" w:lineRule="auto"/>
        <w:rPr>
          <w:b/>
          <w:bCs/>
          <w:sz w:val="28"/>
          <w:szCs w:val="28"/>
        </w:rPr>
      </w:pPr>
      <w:r w:rsidRPr="00EA18D0">
        <w:rPr>
          <w:b/>
          <w:bCs/>
          <w:sz w:val="28"/>
          <w:szCs w:val="28"/>
        </w:rPr>
        <w:t>Kính thưa quý thầy, cô giáo</w:t>
      </w:r>
    </w:p>
    <w:p w:rsidR="001E655C" w:rsidRPr="00EA18D0" w:rsidRDefault="001E655C" w:rsidP="001E655C">
      <w:pPr>
        <w:pStyle w:val="NormalWeb"/>
        <w:spacing w:line="360" w:lineRule="auto"/>
        <w:rPr>
          <w:sz w:val="28"/>
          <w:szCs w:val="28"/>
        </w:rPr>
      </w:pPr>
      <w:r w:rsidRPr="00EA18D0">
        <w:rPr>
          <w:sz w:val="28"/>
          <w:szCs w:val="28"/>
        </w:rPr>
        <w:t>Ngoài tấm lòng thương yêu, che chở của ba mẹ, sự dạy dỗ dìu dắt của thầy cô, chúng em cũng rất cảm động và biết ơn sâu sắc đối với tất cả các cô, các bác, các chú lãnh đạo, các ban ngành đoàn thể và các nhà mạnh thường quân - những người đã dõi theo chúng em, đã quan tâm đến chúng em rất nhiều.</w:t>
      </w:r>
    </w:p>
    <w:p w:rsidR="001E655C" w:rsidRPr="00EA18D0" w:rsidRDefault="001E655C" w:rsidP="001E655C">
      <w:pPr>
        <w:pStyle w:val="NormalWeb"/>
        <w:spacing w:line="360" w:lineRule="auto"/>
        <w:rPr>
          <w:sz w:val="28"/>
          <w:szCs w:val="28"/>
        </w:rPr>
      </w:pPr>
      <w:r w:rsidRPr="00EA18D0">
        <w:rPr>
          <w:sz w:val="28"/>
          <w:szCs w:val="28"/>
        </w:rPr>
        <w:t>Tiếng trống trường đã điểm như giục giã, thôi thúc chúng em quyết tâm tiến bước vào năm học mới. Bằng sự tôn trọng và biết ơn đó, chúng em xin hứa trong năm học mới, năm học 20XX – 20XX, chúng em sẽ cố gắng phấn đấu thật tốt để tự hào rằng: chúng em là thế hệ học sinh mới của trường Tiểu học XX, để viết lên những trang sử đẹp nhất cho mái trường dấu yêu. Trước thềm năm học mới, chúng em xin hứa với quý vị đại biểu, quý thầy cô giáo, chúng em sẽ biến lòng biết ơn, niềm kính mến, thành hành động thiết thực, sẽ nỗ lực học tập, rèn luyện thật tốt xứng đáng là những con ngoan, trò giỏi cháu ngoan Bác Hồ, để đáp lại tình thương yêu và sự tin tưởng của ba mẹ, của thầy cô và của tất cả những người đã quan tâm đến chúng em.</w:t>
      </w:r>
    </w:p>
    <w:p w:rsidR="001E655C" w:rsidRPr="00EA18D0" w:rsidRDefault="001E655C" w:rsidP="001E655C">
      <w:pPr>
        <w:pStyle w:val="NormalWeb"/>
        <w:spacing w:line="360" w:lineRule="auto"/>
        <w:rPr>
          <w:sz w:val="28"/>
          <w:szCs w:val="28"/>
        </w:rPr>
      </w:pPr>
      <w:r w:rsidRPr="00EA18D0">
        <w:rPr>
          <w:sz w:val="28"/>
          <w:szCs w:val="28"/>
        </w:rPr>
        <w:lastRenderedPageBreak/>
        <w:t>Cuối cùng em xin kính chúc quý vị đại biểu, quý thầy cô giáo, mạnh khoẻ, công tác tốt!</w:t>
      </w:r>
    </w:p>
    <w:p w:rsidR="001E655C" w:rsidRPr="00EA18D0" w:rsidRDefault="001E655C" w:rsidP="001E655C">
      <w:pPr>
        <w:pStyle w:val="NormalWeb"/>
        <w:spacing w:line="360" w:lineRule="auto"/>
        <w:rPr>
          <w:sz w:val="28"/>
          <w:szCs w:val="28"/>
        </w:rPr>
      </w:pPr>
      <w:r w:rsidRPr="00EA18D0">
        <w:rPr>
          <w:sz w:val="28"/>
          <w:szCs w:val="28"/>
        </w:rPr>
        <w:t>Chúc các bạn học sinh trong toàn trường một năm học mới đạt nhiều thành tích tốt!</w:t>
      </w:r>
    </w:p>
    <w:p w:rsidR="001E655C" w:rsidRPr="00EA18D0" w:rsidRDefault="001E655C" w:rsidP="001E655C">
      <w:pPr>
        <w:pStyle w:val="NormalWeb"/>
        <w:spacing w:line="360" w:lineRule="auto"/>
        <w:rPr>
          <w:sz w:val="28"/>
          <w:szCs w:val="28"/>
        </w:rPr>
      </w:pPr>
      <w:r w:rsidRPr="00EA18D0">
        <w:rPr>
          <w:sz w:val="28"/>
          <w:szCs w:val="28"/>
        </w:rPr>
        <w:t>Em xin trân trọng cảm ơn!</w:t>
      </w:r>
    </w:p>
    <w:p w:rsidR="001E655C" w:rsidRPr="00EA18D0" w:rsidRDefault="001E655C" w:rsidP="001E655C">
      <w:pPr>
        <w:pStyle w:val="Heading1"/>
        <w:shd w:val="clear" w:color="auto" w:fill="FFFFFF"/>
        <w:spacing w:before="0" w:beforeAutospacing="0" w:after="0" w:afterAutospacing="0" w:line="360" w:lineRule="auto"/>
        <w:rPr>
          <w:sz w:val="28"/>
          <w:szCs w:val="28"/>
        </w:rPr>
      </w:pPr>
      <w:r w:rsidRPr="00EA18D0">
        <w:rPr>
          <w:sz w:val="28"/>
          <w:szCs w:val="28"/>
        </w:rPr>
        <w:t>Mẫu 03</w:t>
      </w:r>
    </w:p>
    <w:p w:rsidR="001E655C" w:rsidRPr="00EA18D0" w:rsidRDefault="001E655C" w:rsidP="001E655C">
      <w:pPr>
        <w:pStyle w:val="NormalWeb"/>
        <w:spacing w:line="360" w:lineRule="auto"/>
        <w:rPr>
          <w:b/>
          <w:bCs/>
          <w:sz w:val="28"/>
          <w:szCs w:val="28"/>
        </w:rPr>
      </w:pPr>
      <w:r w:rsidRPr="00EA18D0">
        <w:rPr>
          <w:b/>
          <w:bCs/>
          <w:sz w:val="28"/>
          <w:szCs w:val="28"/>
        </w:rPr>
        <w:t>Kính thưa các quý vị đại biểu, kính thưa các thầy các cô và các bạn học sinh yêu quý!</w:t>
      </w:r>
    </w:p>
    <w:p w:rsidR="001E655C" w:rsidRPr="00EA18D0" w:rsidRDefault="001E655C" w:rsidP="001E655C">
      <w:pPr>
        <w:pStyle w:val="NormalWeb"/>
        <w:spacing w:line="360" w:lineRule="auto"/>
        <w:rPr>
          <w:sz w:val="28"/>
          <w:szCs w:val="28"/>
        </w:rPr>
      </w:pPr>
      <w:r w:rsidRPr="00EA18D0">
        <w:rPr>
          <w:sz w:val="28"/>
          <w:szCs w:val="28"/>
        </w:rPr>
        <w:t>Em tên là…, học sinh lớp 5… vinh dự thay mặt cho các bạn học sinh trường Tiểu học… phát biểu cảm nghĩ của mình trong buổi lễ khai giảng hôm nay.</w:t>
      </w:r>
    </w:p>
    <w:p w:rsidR="001E655C" w:rsidRPr="00EA18D0" w:rsidRDefault="001E655C" w:rsidP="001E655C">
      <w:pPr>
        <w:pStyle w:val="NormalWeb"/>
        <w:spacing w:line="360" w:lineRule="auto"/>
        <w:rPr>
          <w:sz w:val="28"/>
          <w:szCs w:val="28"/>
        </w:rPr>
      </w:pPr>
      <w:r w:rsidRPr="00EA18D0">
        <w:rPr>
          <w:sz w:val="28"/>
          <w:szCs w:val="28"/>
        </w:rPr>
        <w:t>Khi trời thu thay áo mới thì đó cũng là lúc bắt đầu mùa tựu trường – mùa dệt nên những ước mơ, khát vọng, đam mê của thầy và trò. Một mùa thu nữa lại về, tiếng trống khai trường hứa hẹn bao náo nức, bao bận rộn với những ước mơ khát vọng, với bao niềm vui sướng, tự hào.</w:t>
      </w:r>
    </w:p>
    <w:p w:rsidR="001E655C" w:rsidRPr="00EA18D0" w:rsidRDefault="001E655C" w:rsidP="001E655C">
      <w:pPr>
        <w:pStyle w:val="NormalWeb"/>
        <w:spacing w:line="360" w:lineRule="auto"/>
        <w:rPr>
          <w:sz w:val="28"/>
          <w:szCs w:val="28"/>
        </w:rPr>
      </w:pPr>
      <w:r w:rsidRPr="00EA18D0">
        <w:rPr>
          <w:sz w:val="28"/>
          <w:szCs w:val="28"/>
        </w:rPr>
        <w:t>“Mùa thu sang đẹp quá, xao xuyến bao tâm hồn, vui tiếng trống tựu trường trong tiếng hát mùa thu”.</w:t>
      </w:r>
    </w:p>
    <w:p w:rsidR="001E655C" w:rsidRPr="00EA18D0" w:rsidRDefault="001E655C" w:rsidP="001E655C">
      <w:pPr>
        <w:pStyle w:val="NormalWeb"/>
        <w:spacing w:line="360" w:lineRule="auto"/>
        <w:rPr>
          <w:sz w:val="28"/>
          <w:szCs w:val="28"/>
        </w:rPr>
      </w:pPr>
      <w:r w:rsidRPr="00EA18D0">
        <w:rPr>
          <w:sz w:val="28"/>
          <w:szCs w:val="28"/>
        </w:rPr>
        <w:t xml:space="preserve">Thật vậy, ngày khai trường luôn là thời khắc thiêng liêng luôn ghi sâu những cảm xúc khó tả, hồi hộp, háo hức và sự bỡ ngỡ không thể phai nhòa trong tâm trí của mỗi đứa học trò như chúng em. Hôm nay, tiếng trống khai trường đã điểm, báo </w:t>
      </w:r>
      <w:r w:rsidRPr="00EA18D0">
        <w:rPr>
          <w:sz w:val="28"/>
          <w:szCs w:val="28"/>
        </w:rPr>
        <w:lastRenderedPageBreak/>
        <w:t>hiệu một năm học mới bắt đầu. Chúng em gặp lại thầy cô, bạn bè, và các em mới vào lớp Một; niềm vui hớn hở bước vào năm học mới.</w:t>
      </w:r>
    </w:p>
    <w:p w:rsidR="001E655C" w:rsidRPr="00EA18D0" w:rsidRDefault="001E655C" w:rsidP="001E655C">
      <w:pPr>
        <w:pStyle w:val="NormalWeb"/>
        <w:spacing w:line="360" w:lineRule="auto"/>
        <w:rPr>
          <w:sz w:val="28"/>
          <w:szCs w:val="28"/>
        </w:rPr>
      </w:pPr>
      <w:r w:rsidRPr="00EA18D0">
        <w:rPr>
          <w:sz w:val="28"/>
          <w:szCs w:val="28"/>
        </w:rPr>
        <w:t>Năm học 20XX - 20YY mở ra một trang sách mới, một chân trời kiến thức, nhiều thông tin bổ ích trong kho tàng kiến thức dân tộc và nhân loại.</w:t>
      </w:r>
    </w:p>
    <w:p w:rsidR="001E655C" w:rsidRPr="00EA18D0" w:rsidRDefault="001E655C" w:rsidP="001E655C">
      <w:pPr>
        <w:pStyle w:val="NormalWeb"/>
        <w:spacing w:line="360" w:lineRule="auto"/>
        <w:rPr>
          <w:sz w:val="28"/>
          <w:szCs w:val="28"/>
        </w:rPr>
      </w:pPr>
      <w:r w:rsidRPr="00EA18D0">
        <w:rPr>
          <w:sz w:val="28"/>
          <w:szCs w:val="28"/>
        </w:rPr>
        <w:t>Thành tích học tập của chúng em năm qua được cô Hiệu trưởng điểm lại, chúng em hằng ghi nhớ. Là học sinh chúng em quyết tâm phấn đấu học tập rèn luyện để tiếp thu bài mới một cách đầy đủ. Để thực hiện điều đó là trách nhiệm của mỗi chúng em. Phải nỗ lực chuyên cần, chăm chỉ học tập, vâng lời thầy cô giáo: “Mỗi giờ học thật sự là một giờ học tốt, một giờ sinh hoạt bỗ ích, thân thiện”.</w:t>
      </w:r>
    </w:p>
    <w:p w:rsidR="001E655C" w:rsidRPr="00EA18D0" w:rsidRDefault="001E655C" w:rsidP="001E655C">
      <w:pPr>
        <w:pStyle w:val="NormalWeb"/>
        <w:spacing w:line="360" w:lineRule="auto"/>
        <w:rPr>
          <w:sz w:val="28"/>
          <w:szCs w:val="28"/>
        </w:rPr>
      </w:pPr>
      <w:r w:rsidRPr="00EA18D0">
        <w:rPr>
          <w:sz w:val="28"/>
          <w:szCs w:val="28"/>
        </w:rPr>
        <w:t>Để đạt được thành tích trong học tập, chúng em có thầy cô giáo kính yêu luôn luôn tận tụy giáo dục và bồi dưỡng để giúp chúng em tiếp thu bài tốt nhất, những lời dạy của thầy cô, sự chăm sóc ân cần, sự dạy dỗ chu đáo của thầy cô trong năm học mới là niềm tin yêu của chúng em mãi ghi vào tâm trí của mỗi ngày đến trường.</w:t>
      </w:r>
    </w:p>
    <w:p w:rsidR="001E655C" w:rsidRPr="00EA18D0" w:rsidRDefault="001E655C" w:rsidP="001E655C">
      <w:pPr>
        <w:pStyle w:val="NormalWeb"/>
        <w:spacing w:line="360" w:lineRule="auto"/>
        <w:rPr>
          <w:sz w:val="28"/>
          <w:szCs w:val="28"/>
        </w:rPr>
      </w:pPr>
      <w:r w:rsidRPr="00EA18D0">
        <w:rPr>
          <w:sz w:val="28"/>
          <w:szCs w:val="28"/>
        </w:rPr>
        <w:t>Giờ đây chúng em không biết nói gì hơn xin kính chúc thầy cô giáo khỏe mạnh, ấm áp tình thầy trò, chúc quý vị đại biểu, quý cha mẹ học sinh lời tôn kính và quý trọng.</w:t>
      </w:r>
    </w:p>
    <w:p w:rsidR="001E655C" w:rsidRPr="00EA18D0" w:rsidRDefault="001E655C" w:rsidP="001E655C">
      <w:pPr>
        <w:pStyle w:val="NormalWeb"/>
        <w:spacing w:line="360" w:lineRule="auto"/>
        <w:rPr>
          <w:sz w:val="28"/>
          <w:szCs w:val="28"/>
        </w:rPr>
      </w:pPr>
      <w:r w:rsidRPr="00EA18D0">
        <w:rPr>
          <w:sz w:val="28"/>
          <w:szCs w:val="28"/>
        </w:rPr>
        <w:t>Em xin kính chào!</w:t>
      </w:r>
    </w:p>
    <w:p w:rsidR="001E655C" w:rsidRPr="00EA18D0" w:rsidRDefault="001E655C" w:rsidP="001E655C">
      <w:pPr>
        <w:pStyle w:val="Heading1"/>
        <w:shd w:val="clear" w:color="auto" w:fill="FFFFFF"/>
        <w:spacing w:before="0" w:beforeAutospacing="0" w:after="0" w:afterAutospacing="0" w:line="360" w:lineRule="auto"/>
        <w:rPr>
          <w:sz w:val="28"/>
          <w:szCs w:val="28"/>
        </w:rPr>
      </w:pPr>
      <w:r w:rsidRPr="00EA18D0">
        <w:rPr>
          <w:sz w:val="28"/>
          <w:szCs w:val="28"/>
        </w:rPr>
        <w:t>Mẫu 04</w:t>
      </w:r>
    </w:p>
    <w:p w:rsidR="001E655C" w:rsidRPr="00EA18D0" w:rsidRDefault="001E655C" w:rsidP="001E655C">
      <w:pPr>
        <w:pStyle w:val="NormalWeb"/>
        <w:spacing w:line="360" w:lineRule="auto"/>
        <w:rPr>
          <w:b/>
          <w:bCs/>
          <w:sz w:val="28"/>
          <w:szCs w:val="28"/>
        </w:rPr>
      </w:pPr>
      <w:r w:rsidRPr="00EA18D0">
        <w:rPr>
          <w:b/>
          <w:bCs/>
          <w:sz w:val="28"/>
          <w:szCs w:val="28"/>
        </w:rPr>
        <w:t>Kính thưa các cô các bác lãnh đạo và quý vị đại biểu!</w:t>
      </w:r>
    </w:p>
    <w:p w:rsidR="001E655C" w:rsidRPr="00EA18D0" w:rsidRDefault="001E655C" w:rsidP="001E655C">
      <w:pPr>
        <w:pStyle w:val="NormalWeb"/>
        <w:spacing w:line="360" w:lineRule="auto"/>
        <w:rPr>
          <w:b/>
          <w:bCs/>
          <w:sz w:val="28"/>
          <w:szCs w:val="28"/>
        </w:rPr>
      </w:pPr>
      <w:r w:rsidRPr="00EA18D0">
        <w:rPr>
          <w:b/>
          <w:bCs/>
          <w:sz w:val="28"/>
          <w:szCs w:val="28"/>
        </w:rPr>
        <w:lastRenderedPageBreak/>
        <w:t>Kính thưa quý thầy cô giáo cùng các bạn học sinh thân mến!</w:t>
      </w:r>
    </w:p>
    <w:p w:rsidR="001E655C" w:rsidRPr="00EA18D0" w:rsidRDefault="001E655C" w:rsidP="001E655C">
      <w:pPr>
        <w:pStyle w:val="NormalWeb"/>
        <w:spacing w:line="360" w:lineRule="auto"/>
        <w:rPr>
          <w:sz w:val="28"/>
          <w:szCs w:val="28"/>
        </w:rPr>
      </w:pPr>
      <w:r w:rsidRPr="00EA18D0">
        <w:rPr>
          <w:sz w:val="28"/>
          <w:szCs w:val="28"/>
        </w:rPr>
        <w:t>Em tên là....... , học sinh lớp...........</w:t>
      </w:r>
    </w:p>
    <w:p w:rsidR="001E655C" w:rsidRPr="00EA18D0" w:rsidRDefault="001E655C" w:rsidP="001E655C">
      <w:pPr>
        <w:pStyle w:val="NormalWeb"/>
        <w:spacing w:line="360" w:lineRule="auto"/>
        <w:rPr>
          <w:sz w:val="28"/>
          <w:szCs w:val="28"/>
        </w:rPr>
      </w:pPr>
      <w:r w:rsidRPr="00EA18D0">
        <w:rPr>
          <w:sz w:val="28"/>
          <w:szCs w:val="28"/>
        </w:rPr>
        <w:t>Em rất vinh dự và tự hào được đại diện cho toàn thể học sinh trường phát biểu cảm nghĩ trong buổi lễ khai giảng năm học ..... - ..... long trọng hôm nay.</w:t>
      </w:r>
    </w:p>
    <w:p w:rsidR="001E655C" w:rsidRPr="00EA18D0" w:rsidRDefault="001E655C" w:rsidP="001E655C">
      <w:pPr>
        <w:pStyle w:val="NormalWeb"/>
        <w:spacing w:line="360" w:lineRule="auto"/>
        <w:rPr>
          <w:sz w:val="28"/>
          <w:szCs w:val="28"/>
        </w:rPr>
      </w:pPr>
      <w:r w:rsidRPr="00EA18D0">
        <w:rPr>
          <w:sz w:val="28"/>
          <w:szCs w:val="28"/>
        </w:rPr>
        <w:t>Vậy là một mùa hè đầy ắp những kỷ niệm đã đi qua và năm học mới nữa đã đến. Tuy không khỏi luyến tiếc vì phải chia tay những ngày nghỉ hè an vui nhưng chúng em vẫn náo nức mong chờ ngày tựu trường của năm học mới để được gặp lại bạn bè, gặp lại thầy cô giáo, được hòa trong khung cảnh sân trường, lớp học, hàng cây... thân quen của ngôi trường mến yêu này.</w:t>
      </w:r>
    </w:p>
    <w:p w:rsidR="001E655C" w:rsidRPr="00EA18D0" w:rsidRDefault="001E655C" w:rsidP="001E655C">
      <w:pPr>
        <w:pStyle w:val="NormalWeb"/>
        <w:spacing w:line="360" w:lineRule="auto"/>
        <w:rPr>
          <w:sz w:val="28"/>
          <w:szCs w:val="28"/>
        </w:rPr>
      </w:pPr>
      <w:r w:rsidRPr="00EA18D0">
        <w:rPr>
          <w:sz w:val="28"/>
          <w:szCs w:val="28"/>
        </w:rPr>
        <w:t>Chúng em đã trải qua nhiều mùa tựu trường, tham dự nhiều lễ khai giảng nhưng hôm nay vẫn có cảm giác khác lạ, vừa vui lại có chút hồi hộp. Có lẽ đó là sự bỡ ngỡ, rụt rè của các bạn học sinh mới vào trường khi vừa bước vào ngưỡng cửa mới trong cuộc đời hay cảm giác xao xuyến, bâng khuâng của những học sinh cuối cấp. Tất cả cảm xúc ấy đều hòa vào không khí hân hoan của cả nước đón chào năm học mới.</w:t>
      </w:r>
    </w:p>
    <w:p w:rsidR="001E655C" w:rsidRPr="00EA18D0" w:rsidRDefault="001E655C" w:rsidP="001E655C">
      <w:pPr>
        <w:pStyle w:val="NormalWeb"/>
        <w:spacing w:line="360" w:lineRule="auto"/>
        <w:rPr>
          <w:b/>
          <w:bCs/>
          <w:sz w:val="28"/>
          <w:szCs w:val="28"/>
        </w:rPr>
      </w:pPr>
      <w:r w:rsidRPr="00EA18D0">
        <w:rPr>
          <w:b/>
          <w:bCs/>
          <w:sz w:val="28"/>
          <w:szCs w:val="28"/>
        </w:rPr>
        <w:t>Kính thưa các cô bác lãnh đạo và các quý vị đại biểu!</w:t>
      </w:r>
    </w:p>
    <w:p w:rsidR="001E655C" w:rsidRPr="00EA18D0" w:rsidRDefault="001E655C" w:rsidP="001E655C">
      <w:pPr>
        <w:pStyle w:val="NormalWeb"/>
        <w:spacing w:line="360" w:lineRule="auto"/>
        <w:rPr>
          <w:b/>
          <w:bCs/>
          <w:sz w:val="28"/>
          <w:szCs w:val="28"/>
        </w:rPr>
      </w:pPr>
      <w:r w:rsidRPr="00EA18D0">
        <w:rPr>
          <w:b/>
          <w:bCs/>
          <w:sz w:val="28"/>
          <w:szCs w:val="28"/>
        </w:rPr>
        <w:t>Kính thưa quý thầy cô giáo cùng các bạn học sinh thân mến!</w:t>
      </w:r>
    </w:p>
    <w:p w:rsidR="001E655C" w:rsidRPr="00EA18D0" w:rsidRDefault="001E655C" w:rsidP="001E655C">
      <w:pPr>
        <w:pStyle w:val="NormalWeb"/>
        <w:spacing w:line="360" w:lineRule="auto"/>
        <w:rPr>
          <w:sz w:val="28"/>
          <w:szCs w:val="28"/>
        </w:rPr>
      </w:pPr>
      <w:r w:rsidRPr="00EA18D0">
        <w:rPr>
          <w:sz w:val="28"/>
          <w:szCs w:val="28"/>
        </w:rPr>
        <w:t xml:space="preserve">Trước thềm năm học mới, thay mặt toàn thể học sinh trường, chúng em xin hứa sẽ luôn cố gắng không ngừng, chăm chỉ học tập, ra sức tu dưỡng, rèn luyện đạo đức tác phong để ngày càng học tập tốt hơn, tiến bộ nhiều hơn, xứng đáng với sự mong </w:t>
      </w:r>
      <w:r w:rsidRPr="00EA18D0">
        <w:rPr>
          <w:sz w:val="28"/>
          <w:szCs w:val="28"/>
        </w:rPr>
        <w:lastRenderedPageBreak/>
        <w:t>đợi, kì vọng của thầy cô giáo và các bậc cha mẹ, để góp phần là dày thêm thành tích của ngôi trường XXX. Chúng em hứa sẽ học tập thật tốt để trường XXX luôn giữ vững truyền thống là một trong những trường chất lượng cao của ngành giáo dục...: Là trường học được lựa chọn cho việc giáo dục các nhà lãnh đạo ưu tú, có thành tích cao và là những công dân tốt, có ích cho đất nước.</w:t>
      </w:r>
    </w:p>
    <w:p w:rsidR="001E655C" w:rsidRPr="00EA18D0" w:rsidRDefault="001E655C" w:rsidP="001E655C">
      <w:pPr>
        <w:pStyle w:val="NormalWeb"/>
        <w:spacing w:line="360" w:lineRule="auto"/>
        <w:rPr>
          <w:sz w:val="28"/>
          <w:szCs w:val="28"/>
        </w:rPr>
      </w:pPr>
      <w:r w:rsidRPr="00EA18D0">
        <w:rPr>
          <w:sz w:val="28"/>
          <w:szCs w:val="28"/>
        </w:rPr>
        <w:t>Cuối cùng em xin kính chúc các cô bác lãnh đạo, quý vị đại biểu, quý thầy cô giáo dồi dào sức khỏe, thành công và hạnh phúc.</w:t>
      </w:r>
    </w:p>
    <w:p w:rsidR="001E655C" w:rsidRPr="00EA18D0" w:rsidRDefault="001E655C" w:rsidP="001E655C">
      <w:pPr>
        <w:pStyle w:val="NormalWeb"/>
        <w:spacing w:line="360" w:lineRule="auto"/>
        <w:rPr>
          <w:sz w:val="28"/>
          <w:szCs w:val="28"/>
        </w:rPr>
      </w:pPr>
      <w:r w:rsidRPr="00EA18D0">
        <w:rPr>
          <w:sz w:val="28"/>
          <w:szCs w:val="28"/>
        </w:rPr>
        <w:t>Chúc các bạn học sinh mạnh khỏe, học giỏi, chăm ngoan và đạt được ước mơ của mình trong cuộc sống.</w:t>
      </w:r>
    </w:p>
    <w:p w:rsidR="001E655C" w:rsidRPr="00EA18D0" w:rsidRDefault="001E655C" w:rsidP="001E655C">
      <w:pPr>
        <w:pStyle w:val="NormalWeb"/>
        <w:spacing w:line="360" w:lineRule="auto"/>
        <w:rPr>
          <w:sz w:val="28"/>
          <w:szCs w:val="28"/>
        </w:rPr>
      </w:pPr>
      <w:r w:rsidRPr="00EA18D0">
        <w:rPr>
          <w:sz w:val="28"/>
          <w:szCs w:val="28"/>
        </w:rPr>
        <w:t>Chúc cho buổi lễ khai giảng của trường chúng ta thành công tốt đẹp.</w:t>
      </w:r>
    </w:p>
    <w:p w:rsidR="001E655C" w:rsidRPr="00EA18D0" w:rsidRDefault="001E655C" w:rsidP="001E655C">
      <w:pPr>
        <w:pStyle w:val="NormalWeb"/>
        <w:spacing w:line="360" w:lineRule="auto"/>
        <w:rPr>
          <w:sz w:val="28"/>
          <w:szCs w:val="28"/>
        </w:rPr>
      </w:pPr>
      <w:r w:rsidRPr="00EA18D0">
        <w:rPr>
          <w:sz w:val="28"/>
          <w:szCs w:val="28"/>
        </w:rPr>
        <w:t>Em xin chân thành cảm ơn và trân trọng kính chào.</w:t>
      </w:r>
    </w:p>
    <w:p w:rsidR="001E655C" w:rsidRDefault="001E655C" w:rsidP="001E655C">
      <w:pPr>
        <w:pStyle w:val="NormalWeb"/>
        <w:spacing w:line="360" w:lineRule="auto"/>
        <w:rPr>
          <w:sz w:val="26"/>
          <w:szCs w:val="26"/>
        </w:rPr>
      </w:pPr>
      <w:r>
        <w:rPr>
          <w:sz w:val="26"/>
          <w:szCs w:val="26"/>
        </w:rPr>
        <w:t> </w:t>
      </w:r>
    </w:p>
    <w:p w:rsidR="001E655C" w:rsidRDefault="001E655C" w:rsidP="001E655C">
      <w:pPr>
        <w:pStyle w:val="Heading1"/>
        <w:shd w:val="clear" w:color="auto" w:fill="FFFFFF"/>
        <w:spacing w:before="0" w:beforeAutospacing="0" w:after="0" w:afterAutospacing="0" w:line="360" w:lineRule="auto"/>
        <w:jc w:val="center"/>
        <w:rPr>
          <w:sz w:val="26"/>
          <w:szCs w:val="26"/>
        </w:rPr>
      </w:pPr>
    </w:p>
    <w:p w:rsidR="001E655C" w:rsidRDefault="001E655C" w:rsidP="001E655C">
      <w:pPr>
        <w:pStyle w:val="Heading1"/>
        <w:shd w:val="clear" w:color="auto" w:fill="FFFFFF"/>
        <w:spacing w:before="0" w:beforeAutospacing="0" w:after="0" w:afterAutospacing="0" w:line="360" w:lineRule="auto"/>
        <w:rPr>
          <w:bCs w:val="0"/>
          <w:sz w:val="26"/>
          <w:szCs w:val="26"/>
        </w:rPr>
      </w:pPr>
    </w:p>
    <w:p w:rsidR="001E655C" w:rsidRDefault="001E655C" w:rsidP="001E655C">
      <w:pPr>
        <w:pStyle w:val="Heading1"/>
        <w:shd w:val="clear" w:color="auto" w:fill="FFFFFF"/>
        <w:spacing w:before="0" w:beforeAutospacing="0" w:after="0" w:afterAutospacing="0" w:line="360" w:lineRule="auto"/>
        <w:rPr>
          <w:bCs w:val="0"/>
          <w:sz w:val="26"/>
          <w:szCs w:val="26"/>
        </w:rPr>
      </w:pPr>
    </w:p>
    <w:p w:rsidR="001E655C" w:rsidRDefault="001E655C" w:rsidP="001E655C">
      <w:pPr>
        <w:pStyle w:val="Heading1"/>
        <w:shd w:val="clear" w:color="auto" w:fill="FFFFFF"/>
        <w:spacing w:before="0" w:beforeAutospacing="0" w:after="0" w:afterAutospacing="0" w:line="360" w:lineRule="auto"/>
        <w:rPr>
          <w:bCs w:val="0"/>
          <w:sz w:val="26"/>
          <w:szCs w:val="26"/>
        </w:rPr>
      </w:pPr>
    </w:p>
    <w:p w:rsidR="001E655C" w:rsidRDefault="001E655C" w:rsidP="001E655C">
      <w:pPr>
        <w:pStyle w:val="Heading1"/>
        <w:shd w:val="clear" w:color="auto" w:fill="FFFFFF"/>
        <w:spacing w:before="0" w:beforeAutospacing="0" w:after="0" w:afterAutospacing="0" w:line="360" w:lineRule="auto"/>
        <w:jc w:val="center"/>
        <w:rPr>
          <w:bCs w:val="0"/>
          <w:sz w:val="26"/>
          <w:szCs w:val="26"/>
        </w:rPr>
      </w:pPr>
      <w:r>
        <w:rPr>
          <w:bCs w:val="0"/>
          <w:sz w:val="26"/>
          <w:szCs w:val="26"/>
        </w:rPr>
        <w:br w:type="page"/>
      </w:r>
      <w:r>
        <w:rPr>
          <w:bCs w:val="0"/>
          <w:sz w:val="26"/>
          <w:szCs w:val="26"/>
        </w:rPr>
        <w:lastRenderedPageBreak/>
        <w:t>Bài phát biểu khai giảng năm học mới của giáo viên hay nhất</w:t>
      </w:r>
    </w:p>
    <w:p w:rsidR="001E655C" w:rsidRDefault="001E655C" w:rsidP="001E655C">
      <w:pPr>
        <w:pStyle w:val="Heading1"/>
        <w:shd w:val="clear" w:color="auto" w:fill="FFFFFF"/>
        <w:spacing w:before="0" w:beforeAutospacing="0" w:after="0" w:afterAutospacing="0" w:line="360" w:lineRule="auto"/>
        <w:jc w:val="center"/>
        <w:rPr>
          <w:bCs w:val="0"/>
          <w:sz w:val="26"/>
          <w:szCs w:val="26"/>
        </w:rPr>
      </w:pPr>
      <w:r>
        <w:rPr>
          <w:bCs w:val="0"/>
          <w:sz w:val="26"/>
          <w:szCs w:val="26"/>
        </w:rPr>
        <w:t>Mẫu 01</w:t>
      </w:r>
    </w:p>
    <w:p w:rsidR="001E655C" w:rsidRDefault="001E655C" w:rsidP="001E655C">
      <w:pPr>
        <w:pStyle w:val="NormalWeb"/>
        <w:shd w:val="clear" w:color="auto" w:fill="FFFFFF"/>
        <w:spacing w:before="0" w:beforeAutospacing="0" w:after="0" w:afterAutospacing="0" w:line="360" w:lineRule="auto"/>
        <w:rPr>
          <w:sz w:val="26"/>
          <w:szCs w:val="26"/>
        </w:rPr>
      </w:pPr>
      <w:r>
        <w:rPr>
          <w:rStyle w:val="Strong"/>
          <w:i/>
          <w:iCs/>
          <w:sz w:val="26"/>
          <w:szCs w:val="26"/>
        </w:rPr>
        <w:t>Kính thưa quí vị đại biểu!</w:t>
      </w:r>
    </w:p>
    <w:p w:rsidR="001E655C" w:rsidRDefault="001E655C" w:rsidP="001E655C">
      <w:pPr>
        <w:pStyle w:val="NormalWeb"/>
        <w:shd w:val="clear" w:color="auto" w:fill="FFFFFF"/>
        <w:spacing w:before="0" w:beforeAutospacing="0" w:after="0" w:afterAutospacing="0" w:line="360" w:lineRule="auto"/>
        <w:rPr>
          <w:sz w:val="26"/>
          <w:szCs w:val="26"/>
        </w:rPr>
      </w:pPr>
      <w:r>
        <w:rPr>
          <w:rStyle w:val="Strong"/>
          <w:i/>
          <w:iCs/>
          <w:sz w:val="26"/>
          <w:szCs w:val="26"/>
        </w:rPr>
        <w:t>Kính thưa quý thầy giáo, cô giáo, cùng tất cả các em học sinh thân mến!</w:t>
      </w:r>
    </w:p>
    <w:p w:rsidR="001E655C" w:rsidRDefault="001E655C" w:rsidP="001E655C">
      <w:pPr>
        <w:pStyle w:val="NormalWeb"/>
        <w:shd w:val="clear" w:color="auto" w:fill="FFFFFF"/>
        <w:spacing w:before="0" w:beforeAutospacing="0" w:after="0" w:afterAutospacing="0" w:line="360" w:lineRule="auto"/>
        <w:rPr>
          <w:sz w:val="26"/>
          <w:szCs w:val="26"/>
        </w:rPr>
      </w:pPr>
      <w:r>
        <w:rPr>
          <w:sz w:val="26"/>
          <w:szCs w:val="26"/>
        </w:rPr>
        <w:t>Trong bầu không khí long trọng, tươi vui, phấn khởi của buổi lể khai giảng năm học mới 20.... - 2020.</w:t>
      </w:r>
    </w:p>
    <w:p w:rsidR="001E655C" w:rsidRDefault="001E655C" w:rsidP="001E655C">
      <w:pPr>
        <w:pStyle w:val="NormalWeb"/>
        <w:shd w:val="clear" w:color="auto" w:fill="FFFFFF"/>
        <w:spacing w:before="0" w:beforeAutospacing="0" w:after="0" w:afterAutospacing="0" w:line="360" w:lineRule="auto"/>
        <w:rPr>
          <w:sz w:val="26"/>
          <w:szCs w:val="26"/>
        </w:rPr>
      </w:pPr>
      <w:r>
        <w:rPr>
          <w:sz w:val="26"/>
          <w:szCs w:val="26"/>
        </w:rPr>
        <w:t>Tôi rất vinh dự thay mặt tập thể giáo viên nhà trường nói lên cảm xúc của mình.</w:t>
      </w:r>
    </w:p>
    <w:p w:rsidR="001E655C" w:rsidRDefault="001E655C" w:rsidP="001E655C">
      <w:pPr>
        <w:pStyle w:val="NormalWeb"/>
        <w:shd w:val="clear" w:color="auto" w:fill="FFFFFF"/>
        <w:spacing w:before="0" w:beforeAutospacing="0" w:after="0" w:afterAutospacing="0" w:line="360" w:lineRule="auto"/>
        <w:rPr>
          <w:sz w:val="26"/>
          <w:szCs w:val="26"/>
        </w:rPr>
      </w:pPr>
      <w:r>
        <w:rPr>
          <w:sz w:val="26"/>
          <w:szCs w:val="26"/>
        </w:rPr>
        <w:t>Đầu lời xin kính chúc quý đại biểu, quý đồng nghiệp và các em học sinh lời chúc mạnh khỏe, hạnh phúc , thắng lợi nhiệm vụ năm học.</w:t>
      </w:r>
    </w:p>
    <w:p w:rsidR="001E655C" w:rsidRDefault="001E655C" w:rsidP="001E655C">
      <w:pPr>
        <w:pStyle w:val="NormalWeb"/>
        <w:shd w:val="clear" w:color="auto" w:fill="FFFFFF"/>
        <w:spacing w:before="0" w:beforeAutospacing="0" w:after="0" w:afterAutospacing="0" w:line="360" w:lineRule="auto"/>
        <w:rPr>
          <w:sz w:val="26"/>
          <w:szCs w:val="26"/>
        </w:rPr>
      </w:pPr>
      <w:r>
        <w:rPr>
          <w:rStyle w:val="Strong"/>
          <w:i/>
          <w:iCs/>
          <w:sz w:val="26"/>
          <w:szCs w:val="26"/>
        </w:rPr>
        <w:t>Kính thưa quý đại biểu, quý thầy giáo, cô giáo!</w:t>
      </w:r>
    </w:p>
    <w:p w:rsidR="001E655C" w:rsidRDefault="001E655C" w:rsidP="001E655C">
      <w:pPr>
        <w:pStyle w:val="NormalWeb"/>
        <w:shd w:val="clear" w:color="auto" w:fill="FFFFFF"/>
        <w:spacing w:before="0" w:beforeAutospacing="0" w:after="0" w:afterAutospacing="0" w:line="360" w:lineRule="auto"/>
        <w:rPr>
          <w:sz w:val="26"/>
          <w:szCs w:val="26"/>
        </w:rPr>
      </w:pPr>
      <w:r>
        <w:rPr>
          <w:sz w:val="26"/>
          <w:szCs w:val="26"/>
        </w:rPr>
        <w:t>Hôm nay học sinh trường… hòa mình cùng học sinh cả nước, náo nức bước vào năm học mới với rất nhiều niềm vui: vui vì gặp lại thầy cô, bạn bè và ngôi trường thân yêu sau những ngày xa cách, vui vì được tiếp tục khám phá những chân trời tri thức, vui vì một năm học mới với biết bao điều hứa hẹn đang chờ đón.</w:t>
      </w:r>
    </w:p>
    <w:p w:rsidR="001E655C" w:rsidRDefault="001E655C" w:rsidP="001E655C">
      <w:pPr>
        <w:pStyle w:val="NormalWeb"/>
        <w:shd w:val="clear" w:color="auto" w:fill="FFFFFF"/>
        <w:spacing w:before="0" w:beforeAutospacing="0" w:after="0" w:afterAutospacing="0" w:line="360" w:lineRule="auto"/>
        <w:rPr>
          <w:sz w:val="26"/>
          <w:szCs w:val="26"/>
        </w:rPr>
      </w:pPr>
      <w:r>
        <w:rPr>
          <w:sz w:val="26"/>
          <w:szCs w:val="26"/>
        </w:rPr>
        <w:t>Hòa cùng với niềm vui của các em học sinh. Chúng tôi, những người thầy giáo, cô giáo cũng không khỏi bồi hồi xúc động trước thềm năm học mới, bởi chúng tôi lại được chào đón, dìu dắt thế hệ học sinh mới.</w:t>
      </w:r>
    </w:p>
    <w:p w:rsidR="001E655C" w:rsidRDefault="001E655C" w:rsidP="001E655C">
      <w:pPr>
        <w:pStyle w:val="NormalWeb"/>
        <w:shd w:val="clear" w:color="auto" w:fill="FFFFFF"/>
        <w:spacing w:before="0" w:beforeAutospacing="0" w:after="0" w:afterAutospacing="0" w:line="360" w:lineRule="auto"/>
        <w:rPr>
          <w:sz w:val="26"/>
          <w:szCs w:val="26"/>
        </w:rPr>
      </w:pPr>
      <w:r>
        <w:rPr>
          <w:sz w:val="26"/>
          <w:szCs w:val="26"/>
        </w:rPr>
        <w:t>Đây là một vinh dự lớn lao mà đã được Đảng và nhân dân giao phó. Bởi chúng tôi cũng ý thức được rằng: “Mỗi sai lầm trong giáo dục sẽ ảnh hưởng đến cả một thế hệ mai sau, và sai lầm một li có thể đua cả thế hệ ấy đi chệch cả hàng dặm sau này”.</w:t>
      </w:r>
    </w:p>
    <w:p w:rsidR="001E655C" w:rsidRDefault="001E655C" w:rsidP="001E655C">
      <w:pPr>
        <w:pStyle w:val="NormalWeb"/>
        <w:shd w:val="clear" w:color="auto" w:fill="FFFFFF"/>
        <w:spacing w:before="0" w:beforeAutospacing="0" w:after="0" w:afterAutospacing="0" w:line="360" w:lineRule="auto"/>
        <w:rPr>
          <w:sz w:val="26"/>
          <w:szCs w:val="26"/>
        </w:rPr>
      </w:pPr>
      <w:r>
        <w:rPr>
          <w:sz w:val="26"/>
          <w:szCs w:val="26"/>
        </w:rPr>
        <w:t>Từ trách nhiệm trên nên mỗi nhà giáo chúng tôi lặng lẽ chuẩn bị thêm cho hành trang của mình: những kiến thức khoa học, những phương pháp và kinh nghiệm giảng dạy mới… để rồi trong suốt một năm học, với ý thức trách nhiệm, với lòng nhiệt tình, sự say mê công việc và bằng tất cả tình cảm yêu thương dành cho các em học sinh thân yêu. Chúng tôi đã, đang và và sẽ dìu dắt các em từng bước hành trang vào đời.</w:t>
      </w:r>
    </w:p>
    <w:p w:rsidR="001E655C" w:rsidRDefault="001E655C" w:rsidP="001E655C">
      <w:pPr>
        <w:pStyle w:val="NormalWeb"/>
        <w:shd w:val="clear" w:color="auto" w:fill="FFFFFF"/>
        <w:spacing w:before="0" w:beforeAutospacing="0" w:after="0" w:afterAutospacing="0" w:line="360" w:lineRule="auto"/>
        <w:rPr>
          <w:sz w:val="26"/>
          <w:szCs w:val="26"/>
        </w:rPr>
      </w:pPr>
      <w:r>
        <w:rPr>
          <w:sz w:val="26"/>
          <w:szCs w:val="26"/>
        </w:rPr>
        <w:lastRenderedPageBreak/>
        <w:t>Để thực hiện được điều đó, mỗi giáo viên chúng tôi đều nhận thức sâu sắc rằng: mình cần cố gắng nhiều hơn nữa, khắc phục những khó khăn của bản thân, gia đình và nhà trường. Không ngừng trau dồi, học hỏi để nâng cao trình độ, kiến thức về chuyên môn, nghiệp vụ. Rèn luyện và tu dưỡng tâm thế, tác phong, trau dồi phẩm chất đạo đức của người giáo viên.</w:t>
      </w:r>
    </w:p>
    <w:p w:rsidR="001E655C" w:rsidRDefault="001E655C" w:rsidP="001E655C">
      <w:pPr>
        <w:pStyle w:val="NormalWeb"/>
        <w:shd w:val="clear" w:color="auto" w:fill="FFFFFF"/>
        <w:spacing w:before="0" w:beforeAutospacing="0" w:after="0" w:afterAutospacing="0" w:line="360" w:lineRule="auto"/>
        <w:rPr>
          <w:sz w:val="26"/>
          <w:szCs w:val="26"/>
        </w:rPr>
      </w:pPr>
      <w:r>
        <w:rPr>
          <w:sz w:val="26"/>
          <w:szCs w:val="26"/>
        </w:rPr>
        <w:t>Mỗi người thầy, người cô phải là một tấm gương sáng về đạo đức, tự học và sáng tạo để học sinh noi theo. Thông qua những hành động thiết thực, cụ thể trong từng ngày, từng giờ lên lớp, qua từng trang giáo án và từng bài giảng trước các em học sinh thân yêu…để mỗi giờ học trong nhà trường thực sự là một giờ vui, thân thiện và bổ ích với học sinh.</w:t>
      </w:r>
    </w:p>
    <w:p w:rsidR="001E655C" w:rsidRDefault="001E655C" w:rsidP="001E655C">
      <w:pPr>
        <w:pStyle w:val="NormalWeb"/>
        <w:shd w:val="clear" w:color="auto" w:fill="FFFFFF"/>
        <w:spacing w:before="0" w:beforeAutospacing="0" w:after="0" w:afterAutospacing="0" w:line="360" w:lineRule="auto"/>
        <w:rPr>
          <w:sz w:val="26"/>
          <w:szCs w:val="26"/>
        </w:rPr>
      </w:pPr>
      <w:r>
        <w:rPr>
          <w:sz w:val="26"/>
          <w:szCs w:val="26"/>
        </w:rPr>
        <w:t>Các em học sinh thân mến! Trong năm học mới này thầy mong rằng các em hãy cố gắng chăm học, đạt được nhiều điểm 10. Những điểm 10 các em đạt được là những bông hoa đầy ý nghĩa dâng tặng thầy cô, là động lực rất lớn cho thầy cô trong sự nghiệp trồng người.</w:t>
      </w:r>
    </w:p>
    <w:p w:rsidR="001E655C" w:rsidRDefault="001E655C" w:rsidP="001E655C">
      <w:pPr>
        <w:pStyle w:val="NormalWeb"/>
        <w:shd w:val="clear" w:color="auto" w:fill="FFFFFF"/>
        <w:spacing w:before="0" w:beforeAutospacing="0" w:after="0" w:afterAutospacing="0" w:line="360" w:lineRule="auto"/>
        <w:rPr>
          <w:sz w:val="26"/>
          <w:szCs w:val="26"/>
        </w:rPr>
      </w:pPr>
      <w:r>
        <w:rPr>
          <w:sz w:val="26"/>
          <w:szCs w:val="26"/>
        </w:rPr>
        <w:t>Năm học mới đã bắt đầu, trường chúng ta cũng đã nhận được sự quan tâm đặc biệt của các cấp lãnh đạo, các ban ngành đoàn thể, các bậc phụ huynh. Bởi chúng ta biết rằng: “Không có ưu tiên nào lớn hơn ưu tiên giáo dục cho thế hệ trẻ tương lai”.</w:t>
      </w:r>
    </w:p>
    <w:p w:rsidR="001E655C" w:rsidRDefault="001E655C" w:rsidP="001E655C">
      <w:pPr>
        <w:pStyle w:val="NormalWeb"/>
        <w:shd w:val="clear" w:color="auto" w:fill="FFFFFF"/>
        <w:spacing w:before="0" w:beforeAutospacing="0" w:after="0" w:afterAutospacing="0" w:line="360" w:lineRule="auto"/>
        <w:rPr>
          <w:sz w:val="26"/>
          <w:szCs w:val="26"/>
        </w:rPr>
      </w:pPr>
      <w:r>
        <w:rPr>
          <w:sz w:val="26"/>
          <w:szCs w:val="26"/>
        </w:rPr>
        <w:t>Thay mặt tập thể giáo viên trường tôi xin trân trọng cảm ơn và mong rằng sự quan tâm này kéo dài mãi mãi. Vì đây là nguồn động viên vô cùng to lớn để thầy trò chúng tôi có thêm sức mạnh trong hành trình khám phá tri thức mới.</w:t>
      </w:r>
    </w:p>
    <w:p w:rsidR="001E655C" w:rsidRDefault="001E655C" w:rsidP="001E655C">
      <w:pPr>
        <w:pStyle w:val="NormalWeb"/>
        <w:shd w:val="clear" w:color="auto" w:fill="FFFFFF"/>
        <w:spacing w:before="0" w:beforeAutospacing="0" w:after="0" w:afterAutospacing="0" w:line="360" w:lineRule="auto"/>
        <w:rPr>
          <w:sz w:val="26"/>
          <w:szCs w:val="26"/>
        </w:rPr>
      </w:pPr>
      <w:r>
        <w:rPr>
          <w:sz w:val="26"/>
          <w:szCs w:val="26"/>
        </w:rPr>
        <w:t>Chúng tôi xin hứa: Với tin thần đoàn kết, sự đóng góp sức lực và trí tuệ của tập thể giáo viên, cán bộ, nhân viên, cùng tất cả các em học sinh, chúng tôi sẽ cùng nhau cố gắng quyết tâm thực hiện thắng lợi nhiệm vụ năm học mới. Năm học 20....– 20....</w:t>
      </w:r>
    </w:p>
    <w:p w:rsidR="001E655C" w:rsidRDefault="001E655C" w:rsidP="001E655C">
      <w:pPr>
        <w:pStyle w:val="NormalWeb"/>
        <w:shd w:val="clear" w:color="auto" w:fill="FFFFFF"/>
        <w:spacing w:before="0" w:beforeAutospacing="0" w:after="0" w:afterAutospacing="0" w:line="360" w:lineRule="auto"/>
        <w:rPr>
          <w:sz w:val="26"/>
          <w:szCs w:val="26"/>
        </w:rPr>
      </w:pPr>
      <w:r>
        <w:rPr>
          <w:sz w:val="26"/>
          <w:szCs w:val="26"/>
        </w:rPr>
        <w:t>Cuối lời, một lần nữa tôi xin chúc sức khỏe quý đại biểu, chúc quý đồng nghiệp công tác tốt, có nhiều học sinh ngoan, chúc các em học sinh luôn học giỏi để xứng đáng là học sinh trường...</w:t>
      </w:r>
    </w:p>
    <w:p w:rsidR="001E655C" w:rsidRDefault="001E655C" w:rsidP="001E655C">
      <w:pPr>
        <w:spacing w:after="0" w:line="360" w:lineRule="auto"/>
        <w:rPr>
          <w:b/>
          <w:sz w:val="26"/>
          <w:szCs w:val="26"/>
          <w:shd w:val="clear" w:color="auto" w:fill="FFFFFF"/>
        </w:rPr>
      </w:pPr>
    </w:p>
    <w:p w:rsidR="001E655C" w:rsidRDefault="001E655C" w:rsidP="001E655C">
      <w:pPr>
        <w:spacing w:after="0" w:line="360" w:lineRule="auto"/>
        <w:jc w:val="center"/>
        <w:rPr>
          <w:b/>
          <w:sz w:val="26"/>
          <w:szCs w:val="26"/>
          <w:shd w:val="clear" w:color="auto" w:fill="FFFFFF"/>
        </w:rPr>
      </w:pPr>
      <w:r>
        <w:rPr>
          <w:b/>
          <w:sz w:val="26"/>
          <w:szCs w:val="26"/>
          <w:shd w:val="clear" w:color="auto" w:fill="FFFFFF"/>
        </w:rPr>
        <w:lastRenderedPageBreak/>
        <w:t>Mẫu 02</w:t>
      </w:r>
    </w:p>
    <w:p w:rsidR="001E655C" w:rsidRDefault="001E655C" w:rsidP="001E655C">
      <w:pPr>
        <w:pStyle w:val="NormalWeb"/>
        <w:spacing w:line="360" w:lineRule="auto"/>
        <w:rPr>
          <w:b/>
          <w:bCs/>
          <w:sz w:val="26"/>
          <w:szCs w:val="26"/>
        </w:rPr>
      </w:pPr>
      <w:r>
        <w:rPr>
          <w:b/>
          <w:bCs/>
          <w:sz w:val="26"/>
          <w:szCs w:val="26"/>
        </w:rPr>
        <w:t>Kính thưa quý vị đại biểu, kính thưa quý thầy cô giáo cùng toàn thể các em học sinh thân mến!</w:t>
      </w:r>
    </w:p>
    <w:p w:rsidR="001E655C" w:rsidRDefault="001E655C" w:rsidP="001E655C">
      <w:pPr>
        <w:pStyle w:val="NormalWeb"/>
        <w:spacing w:line="360" w:lineRule="auto"/>
        <w:rPr>
          <w:sz w:val="26"/>
          <w:szCs w:val="26"/>
        </w:rPr>
      </w:pPr>
      <w:r>
        <w:rPr>
          <w:sz w:val="26"/>
          <w:szCs w:val="26"/>
        </w:rPr>
        <w:t>Năm nào cũng vậy, khi những chùm phượng cuối cùng còn sót lại trên cây và những chiếc lá bắt đầu dời cành cũng là lúc cô trò Trường tiểu học... chúng tôi hân hoan chuẩn bị đón chào năm học mới.</w:t>
      </w:r>
    </w:p>
    <w:p w:rsidR="001E655C" w:rsidRDefault="001E655C" w:rsidP="001E655C">
      <w:pPr>
        <w:pStyle w:val="NormalWeb"/>
        <w:spacing w:line="360" w:lineRule="auto"/>
        <w:rPr>
          <w:sz w:val="26"/>
          <w:szCs w:val="26"/>
        </w:rPr>
      </w:pPr>
      <w:r>
        <w:rPr>
          <w:sz w:val="26"/>
          <w:szCs w:val="26"/>
        </w:rPr>
        <w:t>Và hôm nay đây, nhân dịp khai giảng năm học 20XX - 20XX. Rất vinh dự và tự hào cho tôi được đại diện cho cán bộ công nhân viên trong toàn trường bày tỏ tâm tư, tình cảm của mình. Trước hết tôi xin gửi đến quý vị đại biểu, quý thầy cô giáo cùng toàn thể các em học sinh lời chào, lời chúc sức khỏe và hạnh phúc.</w:t>
      </w:r>
    </w:p>
    <w:p w:rsidR="001E655C" w:rsidRDefault="001E655C" w:rsidP="001E655C">
      <w:pPr>
        <w:pStyle w:val="NormalWeb"/>
        <w:spacing w:line="360" w:lineRule="auto"/>
        <w:rPr>
          <w:sz w:val="26"/>
          <w:szCs w:val="26"/>
        </w:rPr>
      </w:pPr>
      <w:r>
        <w:rPr>
          <w:sz w:val="26"/>
          <w:szCs w:val="26"/>
        </w:rPr>
        <w:t>Chắc hẳn trong ngày khai giảng này những người thầy giáo, cô giáo không khỏi xúc động trước thềm năm học mới bởi chúng tôi lại được chào đón và dìu dắt thế hệ trẻ. Là giáo viên, tôi và đồng nghiệp mình luôn tự hào vì được ví là “Kỹ sư tâm hồn”, là người kiến tạo tương lai. Nhưng theo tôi thì “nghề nghiệp không tạo nên sự cao quý cho con người mà chính con người mới tạo nên sự cao quý cho nghề nghiệp”. Chủ tịch Hồ Chí Minh cũng từng nói: Người nấu bếp, người quét rác cũng như thầy giáo, kĩ sư, nếu làm tròn trách nhiệm thì đều vẻ vang như nhau”.</w:t>
      </w:r>
    </w:p>
    <w:p w:rsidR="001E655C" w:rsidRDefault="001E655C" w:rsidP="001E655C">
      <w:pPr>
        <w:pStyle w:val="NormalWeb"/>
        <w:spacing w:line="360" w:lineRule="auto"/>
        <w:rPr>
          <w:sz w:val="26"/>
          <w:szCs w:val="26"/>
        </w:rPr>
      </w:pPr>
      <w:r>
        <w:rPr>
          <w:sz w:val="26"/>
          <w:szCs w:val="26"/>
        </w:rPr>
        <w:t>Đây cũng là lần thứ ba tôi đón chào năm học mới dưới mái trường tiểu học. Những người giáo viên chúng tôi không mong muốn gì hơn là được làm việc trong môi trường thực sự mang tính giáo dục. Trong thời gian qua, nhà trường đã tạo điều kiện tốt nhất phục vụ cho công tác giảng dạy từ phòng bộ môn đến các trang thiết bị cần thiết.</w:t>
      </w:r>
    </w:p>
    <w:p w:rsidR="001E655C" w:rsidRDefault="001E655C" w:rsidP="001E655C">
      <w:pPr>
        <w:pStyle w:val="NormalWeb"/>
        <w:spacing w:line="360" w:lineRule="auto"/>
        <w:rPr>
          <w:b/>
          <w:bCs/>
          <w:sz w:val="26"/>
          <w:szCs w:val="26"/>
        </w:rPr>
      </w:pPr>
      <w:r>
        <w:rPr>
          <w:b/>
          <w:bCs/>
          <w:sz w:val="26"/>
          <w:szCs w:val="26"/>
        </w:rPr>
        <w:t>Các em học sinh thân mến!</w:t>
      </w:r>
    </w:p>
    <w:p w:rsidR="001E655C" w:rsidRDefault="001E655C" w:rsidP="001E655C">
      <w:pPr>
        <w:pStyle w:val="NormalWeb"/>
        <w:spacing w:line="360" w:lineRule="auto"/>
        <w:rPr>
          <w:sz w:val="26"/>
          <w:szCs w:val="26"/>
        </w:rPr>
      </w:pPr>
      <w:r>
        <w:rPr>
          <w:sz w:val="26"/>
          <w:szCs w:val="26"/>
        </w:rPr>
        <w:lastRenderedPageBreak/>
        <w:t>Năm học mới bắt đầu, hành trang các em mang theo bên mình không chỉ là hoài bão, ước mơ của bản thân mà còn là niềm hi vọng của gia đình, người thân những người cho các em cuộc sống, của thầy cô, những người đưa tri thức nhân loại đến với các em và hơn hết là kì vọng của quê hương Tổ quốc. Vì thế , thầy cô mong các em luôn chăm lo rèn đức, luyện tài để trở thành con ngoan trò giỏi, xứng đáng là con Lạc cháu Hồng, là chủ nhân tương lai của đất nước.</w:t>
      </w:r>
    </w:p>
    <w:p w:rsidR="001E655C" w:rsidRDefault="001E655C" w:rsidP="001E655C">
      <w:pPr>
        <w:pStyle w:val="NormalWeb"/>
        <w:spacing w:line="360" w:lineRule="auto"/>
        <w:rPr>
          <w:sz w:val="26"/>
          <w:szCs w:val="26"/>
        </w:rPr>
      </w:pPr>
      <w:r>
        <w:rPr>
          <w:sz w:val="26"/>
          <w:szCs w:val="26"/>
        </w:rPr>
        <w:t>Xin được kết thúc những dòng cảm xúc của mình trong buổi lễ khai trường này bằng một lời cảm ơn sâu sắc nhất. Cảm ơn những thế hệ cha anh đã cho tôi được sống trong bầu trời hòa bình độc lập, cảm ơn thầy cô giáo đã cho em hành trang tri thức bước vào nghề, cảm ơn ban giám hiệu nhà trường đã tạo mọi điều kiện để những giáo viên trẻ như chúng em yên tâm công tác, cảm ơn các anh chị đồng nghiệp đã tận tình chỉ bảo, yêu thương giúp đỡ chúng em trong những ngày đầu tiên chập chững bước vào nghề. Xin được giữ mãi trong lòng những ấn tượng và tình cảm tốt đẹp nhất trong buổi khai trường đầu tiên của đời nhà giáo.</w:t>
      </w:r>
    </w:p>
    <w:p w:rsidR="001E655C" w:rsidRDefault="001E655C" w:rsidP="001E655C">
      <w:pPr>
        <w:pStyle w:val="NormalWeb"/>
        <w:spacing w:line="360" w:lineRule="auto"/>
        <w:rPr>
          <w:sz w:val="26"/>
          <w:szCs w:val="26"/>
        </w:rPr>
      </w:pPr>
      <w:r>
        <w:rPr>
          <w:sz w:val="26"/>
          <w:szCs w:val="26"/>
        </w:rPr>
        <w:t>Một lần nữa tôi xin chân thành cảm ơn quý vị đại biểu, các vị khách quý, quý thầy cô giáo và các em học sinh. Chúc buổi lễ khai giảng thành công tốt đẹp!</w:t>
      </w:r>
    </w:p>
    <w:p w:rsidR="001E655C" w:rsidRDefault="001E655C" w:rsidP="001E655C">
      <w:pPr>
        <w:spacing w:after="0" w:line="360" w:lineRule="auto"/>
        <w:jc w:val="center"/>
        <w:rPr>
          <w:b/>
          <w:sz w:val="26"/>
          <w:szCs w:val="26"/>
          <w:shd w:val="clear" w:color="auto" w:fill="FFFFFF"/>
        </w:rPr>
      </w:pPr>
      <w:r>
        <w:rPr>
          <w:b/>
          <w:sz w:val="26"/>
          <w:szCs w:val="26"/>
          <w:shd w:val="clear" w:color="auto" w:fill="FFFFFF"/>
        </w:rPr>
        <w:t>Mẫu 03</w:t>
      </w:r>
    </w:p>
    <w:p w:rsidR="001E655C" w:rsidRDefault="001E655C" w:rsidP="001E655C">
      <w:pPr>
        <w:pStyle w:val="NormalWeb"/>
        <w:spacing w:line="360" w:lineRule="auto"/>
        <w:rPr>
          <w:b/>
          <w:bCs/>
          <w:sz w:val="26"/>
          <w:szCs w:val="26"/>
        </w:rPr>
      </w:pPr>
      <w:r>
        <w:rPr>
          <w:b/>
          <w:bCs/>
          <w:sz w:val="26"/>
          <w:szCs w:val="26"/>
        </w:rPr>
        <w:t>Kính thưa các quí vị đại biểu!</w:t>
      </w:r>
    </w:p>
    <w:p w:rsidR="001E655C" w:rsidRDefault="001E655C" w:rsidP="001E655C">
      <w:pPr>
        <w:pStyle w:val="NormalWeb"/>
        <w:spacing w:line="360" w:lineRule="auto"/>
        <w:rPr>
          <w:b/>
          <w:bCs/>
          <w:sz w:val="26"/>
          <w:szCs w:val="26"/>
        </w:rPr>
      </w:pPr>
      <w:r>
        <w:rPr>
          <w:b/>
          <w:bCs/>
          <w:sz w:val="26"/>
          <w:szCs w:val="26"/>
        </w:rPr>
        <w:t>Kính thưa các đồng chí cán bộ, giáo viên nhà trường!</w:t>
      </w:r>
    </w:p>
    <w:p w:rsidR="001E655C" w:rsidRDefault="001E655C" w:rsidP="001E655C">
      <w:pPr>
        <w:pStyle w:val="NormalWeb"/>
        <w:spacing w:line="360" w:lineRule="auto"/>
        <w:rPr>
          <w:b/>
          <w:bCs/>
          <w:sz w:val="26"/>
          <w:szCs w:val="26"/>
        </w:rPr>
      </w:pPr>
      <w:r>
        <w:rPr>
          <w:b/>
          <w:bCs/>
          <w:sz w:val="26"/>
          <w:szCs w:val="26"/>
        </w:rPr>
        <w:t>Thưa toàn thể các cháu học sinh yêu quý!</w:t>
      </w:r>
    </w:p>
    <w:p w:rsidR="001E655C" w:rsidRDefault="001E655C" w:rsidP="001E655C">
      <w:pPr>
        <w:pStyle w:val="NormalWeb"/>
        <w:spacing w:line="360" w:lineRule="auto"/>
        <w:rPr>
          <w:sz w:val="26"/>
          <w:szCs w:val="26"/>
        </w:rPr>
      </w:pPr>
      <w:r>
        <w:rPr>
          <w:sz w:val="26"/>
          <w:szCs w:val="26"/>
        </w:rPr>
        <w:lastRenderedPageBreak/>
        <w:t>Cứ mỗi độ thu về, vệt năng cũng đã nhạt phai theo màu hoa phượng, chúng ta lại có mặt tại ngôi trường thân thương này trong không khí trang trọng, vui tươi phấn khởi của buổi lễ khai giảng năm học mới với những cảm xúc mới. Cho phép tôi được thay mặt toàn thể đội ngũ giáo viên, cán bộ công nhân viên trong nhà trường mầm non...kính chúc các vị đại biểu, khách quý cùng các thầy, cô giáo và các em học sinh lời chúc mạnh khỏe, hạnh phúc, đạt nhiều thành tích cao trong công tác và học tập.</w:t>
      </w:r>
    </w:p>
    <w:p w:rsidR="001E655C" w:rsidRDefault="001E655C" w:rsidP="001E655C">
      <w:pPr>
        <w:pStyle w:val="NormalWeb"/>
        <w:spacing w:line="360" w:lineRule="auto"/>
        <w:rPr>
          <w:sz w:val="26"/>
          <w:szCs w:val="26"/>
        </w:rPr>
      </w:pPr>
      <w:r>
        <w:rPr>
          <w:sz w:val="26"/>
          <w:szCs w:val="26"/>
        </w:rPr>
        <w:t>Tôi còn nhớ nhà thơ Chế Lan Viên đã có hai câu thơ triết lý nhưng thật giản dị đến bây giờ vẫn còn lay động trong tôi:</w:t>
      </w:r>
    </w:p>
    <w:p w:rsidR="001E655C" w:rsidRDefault="001E655C" w:rsidP="001E655C">
      <w:pPr>
        <w:pStyle w:val="NormalWeb"/>
        <w:spacing w:line="360" w:lineRule="auto"/>
        <w:jc w:val="center"/>
        <w:rPr>
          <w:sz w:val="26"/>
          <w:szCs w:val="26"/>
        </w:rPr>
      </w:pPr>
      <w:r>
        <w:rPr>
          <w:sz w:val="26"/>
          <w:szCs w:val="26"/>
        </w:rPr>
        <w:t>“Khi ta ở, chỉ là nơi đất ở</w:t>
      </w:r>
      <w:r>
        <w:rPr>
          <w:sz w:val="26"/>
          <w:szCs w:val="26"/>
        </w:rPr>
        <w:br/>
        <w:t>Khi ta đi đất bỗng hóa tâm hồn’’</w:t>
      </w:r>
    </w:p>
    <w:p w:rsidR="001E655C" w:rsidRDefault="001E655C" w:rsidP="001E655C">
      <w:pPr>
        <w:pStyle w:val="NormalWeb"/>
        <w:spacing w:line="360" w:lineRule="auto"/>
        <w:rPr>
          <w:sz w:val="26"/>
          <w:szCs w:val="26"/>
        </w:rPr>
      </w:pPr>
      <w:r>
        <w:rPr>
          <w:sz w:val="26"/>
          <w:szCs w:val="26"/>
        </w:rPr>
        <w:t>Đúng thế, bởi một vùng đất xa lạ làm nơi tạm dừng cho cuộc đời mình khi đi xa cũng làm cho ta nhớ nhung nuối tiếc khôn nguôi. Huống gì mảnh đất ấy đang nuôi dưỡng ước mơ, cưu mang những hoài vọng đầu đời của chính ta. Ngôi trường THPT ... đã thực sự trở thành một ngôi nhà sư phạm vĩ đại hiện diện trong tâm hồn nhỏ bé và nhiều trăn trở của tôi. Tôi thực sự tự hào khi mình đã chọn ngôi trường còn có nhiều khó khăn này để dừng chân. Để tiếp tục đưa những chuyến đò sang sông, kế tục sự nghiệp và trách nhiệm trồng người:</w:t>
      </w:r>
    </w:p>
    <w:p w:rsidR="001E655C" w:rsidRDefault="001E655C" w:rsidP="001E655C">
      <w:pPr>
        <w:pStyle w:val="NormalWeb"/>
        <w:spacing w:line="360" w:lineRule="auto"/>
        <w:jc w:val="center"/>
        <w:rPr>
          <w:sz w:val="26"/>
          <w:szCs w:val="26"/>
        </w:rPr>
      </w:pPr>
      <w:r>
        <w:rPr>
          <w:sz w:val="26"/>
          <w:szCs w:val="26"/>
        </w:rPr>
        <w:t>“Có một nghề bụi phấn đầy tay</w:t>
      </w:r>
      <w:r>
        <w:rPr>
          <w:sz w:val="26"/>
          <w:szCs w:val="26"/>
        </w:rPr>
        <w:br/>
        <w:t>Mà đời gọi là nghề cao quý</w:t>
      </w:r>
      <w:r>
        <w:rPr>
          <w:sz w:val="26"/>
          <w:szCs w:val="26"/>
        </w:rPr>
        <w:br/>
        <w:t>Có một nghề hoa trái chẳng dành riêng</w:t>
      </w:r>
      <w:r>
        <w:rPr>
          <w:sz w:val="26"/>
          <w:szCs w:val="26"/>
        </w:rPr>
        <w:br/>
        <w:t>Mà lẽ sống là trồng cây gieo hạt”</w:t>
      </w:r>
    </w:p>
    <w:p w:rsidR="001E655C" w:rsidRDefault="001E655C" w:rsidP="001E655C">
      <w:pPr>
        <w:pStyle w:val="NormalWeb"/>
        <w:spacing w:line="360" w:lineRule="auto"/>
        <w:rPr>
          <w:sz w:val="26"/>
          <w:szCs w:val="26"/>
        </w:rPr>
      </w:pPr>
      <w:r>
        <w:rPr>
          <w:sz w:val="26"/>
          <w:szCs w:val="26"/>
        </w:rPr>
        <w:t xml:space="preserve">Lần đầu tiên trong cuộc đời, tôi đã được làm một người giáo viên thực thụ. Được cầm viên phấn trên tay để truyền giảng cho các em những kiến thức, dạy các em làm người. </w:t>
      </w:r>
      <w:r>
        <w:rPr>
          <w:sz w:val="26"/>
          <w:szCs w:val="26"/>
        </w:rPr>
        <w:lastRenderedPageBreak/>
        <w:t>Mỗi lần nhìn những khuôn mặt, ánh mắt, nụ cười của các em là một lần hi vọng trong tôi lại lớn lên. Các em đang phải sống ở một vùng quê còn nghèo khổ. Có em thì nhà ở xa, phải đạp xe đạp hàng cây số để tới trường. Ngày nắng thì mồ hôi nhễ nhãi, ngày mưa thì quần áo lem luốc bùn đất. Nhưng trong những ánh mắt còn vương biết bao mệt mỏi của cuôc sống đời thường ấy vẫn lấp lánh những tia sáng của ước mơ về một ngày mai. Ánh mắt của các em đã thắp lên trong tâm hồn tôi niềm tin về nghề dạy học mà mình đã chọn. Tôi càng nhận thấy trách nhiệm lớn lao của mình. Liệu một cô giáo trẻ vừa mới ra trường như tôi có thể cho các em có được những ước mơ đó hay không ? Yêu nghề nên tôi tự nhủ: phải cố gắng hết sức, phải làm hết mình, phải dạy thật giỏi để không phụ công những đồng nghiệp đã yêu thương, dìu dắt tôi những ngày đầu còn chập chững. Tôi sẽ đem tất cả tài năng và tâm huyết, trí tuệ và tình cảm của mình để giáo dục những thế hệ học sinh thành những con người có ích cho xã hội, đáp lại sự yêu thương, quí mến của học trò.</w:t>
      </w:r>
    </w:p>
    <w:p w:rsidR="001E655C" w:rsidRDefault="001E655C" w:rsidP="001E655C">
      <w:pPr>
        <w:pStyle w:val="NormalWeb"/>
        <w:spacing w:line="360" w:lineRule="auto"/>
        <w:rPr>
          <w:b/>
          <w:bCs/>
          <w:sz w:val="26"/>
          <w:szCs w:val="26"/>
        </w:rPr>
      </w:pPr>
      <w:r>
        <w:rPr>
          <w:b/>
          <w:bCs/>
          <w:sz w:val="26"/>
          <w:szCs w:val="26"/>
        </w:rPr>
        <w:t>Các em học trò thân mến !</w:t>
      </w:r>
    </w:p>
    <w:p w:rsidR="001E655C" w:rsidRDefault="001E655C" w:rsidP="001E655C">
      <w:pPr>
        <w:pStyle w:val="NormalWeb"/>
        <w:spacing w:line="360" w:lineRule="auto"/>
        <w:rPr>
          <w:sz w:val="26"/>
          <w:szCs w:val="26"/>
        </w:rPr>
      </w:pPr>
      <w:r>
        <w:rPr>
          <w:sz w:val="26"/>
          <w:szCs w:val="26"/>
        </w:rPr>
        <w:t>Khi cô viết những dòng chữ này, lòng cô vẫn không khỏi bồi hồi trăn trở. Bởi cô biết vẫn còn đó những cậu học trò còn tinh nghịch, chưa chú tâm vào việc học, vẫn còn đó những cô học trò vì chạy theo thị hiếu tầm thường của cuộc sống xô bồ mà học hành sa sút.. Bản thân cô trong những bài giảng đầu tiên của cuộc đời, vẫn còn đó rất nhiều thiếu sót. Nhiều đêm trong suy tư, trăn trở, cô đã không thể nào chợp mắt. Biết làm thế nào đây ? phải bắt đầu từ đâu ? liệu bản thân mình có xứng đáng với nghề dạy học cao quý ? Thế rồi cô nhìn xung quanh, nhìn các anh, các chị, đồng nghiệp của mình vẫn đang ngày đêm miệt mài bên những trang giáo án, vẫn cống hiến đầy nghị lực. Cô tự nhủ: mình phải học, phải cố gắng.. Và cũng chính các em ở đây, tại ngôi trường nhỏ bé này đã là món quà vô giá nhất để cô tiếp bước trên con đường tri thức rộng lớn, để viết tiếp những gì mà cô đang trăn trở, suy tư.</w:t>
      </w:r>
    </w:p>
    <w:p w:rsidR="001E655C" w:rsidRDefault="001E655C" w:rsidP="001E655C">
      <w:pPr>
        <w:pStyle w:val="NormalWeb"/>
        <w:spacing w:line="360" w:lineRule="auto"/>
        <w:rPr>
          <w:sz w:val="26"/>
          <w:szCs w:val="26"/>
        </w:rPr>
      </w:pPr>
      <w:r>
        <w:rPr>
          <w:sz w:val="26"/>
          <w:szCs w:val="26"/>
        </w:rPr>
        <w:lastRenderedPageBreak/>
        <w:t>Đón nhận trên vai công việc mới với nhiều thử thách và khó khăn cũng như nhiều điều tốt đẹp đang đợi ở phía trước. Trong buổi lễ khai giảng này, tôi xin thay mặt cho đội ngũ giáo viên trẻ trong nhà trường xin hứa với trách nhiệm, tình cảm sâu đậm và quyết tâm cao độ nhất. Chúng tôi nguyện đem sức trẻ, bầu nhiệt huyết, tri thức và lòng yêu nghề, sự cần mẫn để cống hiến hết mình vì tương lai của các em. Sẽ luôn luôn học tập, học hỏi không ngừng những đồng nghiệp đi trước của mình để trau dồi thêm về chuyên môn nghiệp vụ. Không ngừng đổi mới phương pháp dạy học để có được những giờ học bổ ích và lí thú. Luôn yêu thương, đoàn kết với đồng nghiệp trong cuộc sống hằng ngày. Luôn dành cho các em học sinh sự bao dung của người me, sự che chở của người cha, luôn san sẻ và dìu dắt các em khôn lớn thành người. Xin hứa với nhà trường sẽ thực hiện tốt và hoàn thành xuất sắc những nhiệm vụ mà nhà trường giao phó. Phấn đấu không ngừng về chuyên môn nghiệp vụ, tu dưỡng đạo đức nghề nghiệp và vun đắp những lí tưởng cao đẹp của nghề dạy học, góp phần xây dựng ngôi trường THPT...ngày một vững mạnh hơn, sánh vai với những trường THPT trên toàn quốc.</w:t>
      </w:r>
    </w:p>
    <w:p w:rsidR="001E655C" w:rsidRDefault="001E655C" w:rsidP="001E655C">
      <w:pPr>
        <w:pStyle w:val="NormalWeb"/>
        <w:spacing w:line="360" w:lineRule="auto"/>
        <w:rPr>
          <w:b/>
          <w:bCs/>
          <w:sz w:val="26"/>
          <w:szCs w:val="26"/>
        </w:rPr>
      </w:pPr>
      <w:r>
        <w:rPr>
          <w:b/>
          <w:bCs/>
          <w:sz w:val="26"/>
          <w:szCs w:val="26"/>
        </w:rPr>
        <w:t>Kính thưa quý đại biểu, quý thầy giáo, cô giáo cùng các em học sinh”.</w:t>
      </w:r>
    </w:p>
    <w:p w:rsidR="001E655C" w:rsidRDefault="001E655C" w:rsidP="001E655C">
      <w:pPr>
        <w:pStyle w:val="NormalWeb"/>
        <w:spacing w:line="360" w:lineRule="auto"/>
        <w:rPr>
          <w:sz w:val="26"/>
          <w:szCs w:val="26"/>
        </w:rPr>
      </w:pPr>
      <w:r>
        <w:rPr>
          <w:sz w:val="26"/>
          <w:szCs w:val="26"/>
        </w:rPr>
        <w:t>Hôm nay học sinh trường THPT hòa mình cùng học sinh cả nước, náo nức bước vào năm học mới với rất nhiều niềm vui: vui vì gặp lại thầy cô, bạn bè và ngôi trường thân yêu sau những ngày xa cách, vui vì được tiếp tục khám phá những chân trời tri thức, vui vì một năm học mới với biết bao điều hứa hẹn đang chờ đón…</w:t>
      </w:r>
    </w:p>
    <w:p w:rsidR="001E655C" w:rsidRDefault="001E655C" w:rsidP="001E655C">
      <w:pPr>
        <w:pStyle w:val="NormalWeb"/>
        <w:spacing w:line="360" w:lineRule="auto"/>
        <w:rPr>
          <w:sz w:val="26"/>
          <w:szCs w:val="26"/>
        </w:rPr>
      </w:pPr>
      <w:r>
        <w:rPr>
          <w:sz w:val="26"/>
          <w:szCs w:val="26"/>
        </w:rPr>
        <w:t xml:space="preserve">Hòa cùng với niềm vui của các em học sinh. Chúng tôi, những người thầy giáo, cô giáo cũng không khỏi bồi hồi xúc động trước thềm năm học mới, bởi chúng tôi lại được chào đón, dìu dắt thế hệ học sinh mới. Đây là một vinh dự lớn lao mà đã được Đảng và Nhân Dân giao phó. Bởi chúng tôi cũng ý thức được rằng: “mỗi sai lầm trong giáo dục sẽ ảnh </w:t>
      </w:r>
      <w:r>
        <w:rPr>
          <w:sz w:val="26"/>
          <w:szCs w:val="26"/>
        </w:rPr>
        <w:lastRenderedPageBreak/>
        <w:t>hưởng đến cả một thế hệ mai sau, và sai lầm một li có thể đua cả thế hệ ấy đi chệch cả hàng dặm sau này”.</w:t>
      </w:r>
    </w:p>
    <w:p w:rsidR="001E655C" w:rsidRDefault="001E655C" w:rsidP="001E655C">
      <w:pPr>
        <w:pStyle w:val="NormalWeb"/>
        <w:spacing w:line="360" w:lineRule="auto"/>
        <w:rPr>
          <w:sz w:val="26"/>
          <w:szCs w:val="26"/>
        </w:rPr>
      </w:pPr>
      <w:r>
        <w:rPr>
          <w:sz w:val="26"/>
          <w:szCs w:val="26"/>
        </w:rPr>
        <w:t>Năm học mới đã bắt đầu, năm học này trường THPT... đã nhận được sự quan tâm đặc biệt của các đồng chí lãnh đạo.... Thay mặt cho các đ/c giáo viên trong nhà trường, tôi xin chân trọng cảm ơn sự chỉ đạo sát sao, sự quan tâm sâu sắc, sự động viên, cổ vũ của các đồng chí lãnh đạo..., các bậc phụ huynh Và cũng xin hứa với các đồng chí : Với tinh thần đoàn kết, sự đóng góp sức lực và trí tuệ của tập thể cán bộ giáo viên, của tất cả các em học sinh trong nhà trường. Chúng tôi sẽ cùng nhau cố gắng quyết tâm thực hiện thắng lợi nhiệm vụ năm học 20XX - 20YY.</w:t>
      </w:r>
    </w:p>
    <w:p w:rsidR="001E655C" w:rsidRDefault="001E655C" w:rsidP="001E655C">
      <w:pPr>
        <w:pStyle w:val="NormalWeb"/>
        <w:spacing w:line="360" w:lineRule="auto"/>
        <w:rPr>
          <w:sz w:val="26"/>
          <w:szCs w:val="26"/>
        </w:rPr>
      </w:pPr>
      <w:r>
        <w:rPr>
          <w:sz w:val="26"/>
          <w:szCs w:val="26"/>
        </w:rPr>
        <w:t>Hôm nay, trong không khí hân hoan của lễ khai giảng, tôi gửi đến quý vị đại biểu, quý Thầy Cô giáo lời chúc mạnh khỏe, tiếp tục đóng góp sức lực và trí tuệ của mình cho sự nghiệp giáo dục của nhà trường ngày càng phát triển. Chúc toàn thể các em học sinh một năm học với nhiều thành tích các trong rèn luyện và tu dưỡng đạo đức.</w:t>
      </w:r>
    </w:p>
    <w:p w:rsidR="001E655C" w:rsidRDefault="001E655C" w:rsidP="001E655C">
      <w:pPr>
        <w:pStyle w:val="NormalWeb"/>
        <w:spacing w:line="360" w:lineRule="auto"/>
        <w:rPr>
          <w:sz w:val="26"/>
          <w:szCs w:val="26"/>
        </w:rPr>
      </w:pPr>
      <w:r>
        <w:rPr>
          <w:sz w:val="26"/>
          <w:szCs w:val="26"/>
        </w:rPr>
        <w:t>Xin cám ơn!</w:t>
      </w:r>
    </w:p>
    <w:p w:rsidR="001E655C" w:rsidRDefault="001E655C" w:rsidP="001E655C">
      <w:pPr>
        <w:spacing w:after="0" w:line="360" w:lineRule="auto"/>
        <w:jc w:val="center"/>
        <w:rPr>
          <w:b/>
          <w:sz w:val="26"/>
          <w:szCs w:val="26"/>
          <w:shd w:val="clear" w:color="auto" w:fill="FFFFFF"/>
        </w:rPr>
      </w:pPr>
    </w:p>
    <w:p w:rsidR="001E655C" w:rsidRDefault="001E655C" w:rsidP="001E655C">
      <w:pPr>
        <w:spacing w:after="0" w:line="360" w:lineRule="auto"/>
        <w:rPr>
          <w:b/>
          <w:sz w:val="26"/>
          <w:szCs w:val="26"/>
          <w:shd w:val="clear" w:color="auto" w:fill="FFFFFF"/>
        </w:rPr>
      </w:pPr>
    </w:p>
    <w:p w:rsidR="001E655C" w:rsidRDefault="001E655C" w:rsidP="001E655C">
      <w:pPr>
        <w:spacing w:after="0" w:line="360" w:lineRule="auto"/>
        <w:rPr>
          <w:b/>
          <w:sz w:val="26"/>
          <w:szCs w:val="26"/>
          <w:shd w:val="clear" w:color="auto" w:fill="FFFFFF"/>
        </w:rPr>
      </w:pPr>
    </w:p>
    <w:p w:rsidR="001E655C" w:rsidRDefault="001E655C" w:rsidP="001E655C">
      <w:pPr>
        <w:spacing w:after="0" w:line="360" w:lineRule="auto"/>
        <w:rPr>
          <w:b/>
          <w:sz w:val="26"/>
          <w:szCs w:val="26"/>
          <w:shd w:val="clear" w:color="auto" w:fill="FFFFFF"/>
        </w:rPr>
      </w:pPr>
    </w:p>
    <w:p w:rsidR="001E655C" w:rsidRDefault="001E655C" w:rsidP="001E655C">
      <w:pPr>
        <w:spacing w:after="0" w:line="360" w:lineRule="auto"/>
        <w:rPr>
          <w:b/>
          <w:sz w:val="26"/>
          <w:szCs w:val="26"/>
          <w:shd w:val="clear" w:color="auto" w:fill="FFFFFF"/>
        </w:rPr>
      </w:pPr>
    </w:p>
    <w:p w:rsidR="001E655C" w:rsidRDefault="001E655C" w:rsidP="001E655C">
      <w:pPr>
        <w:spacing w:after="0" w:line="360" w:lineRule="auto"/>
        <w:rPr>
          <w:b/>
          <w:sz w:val="26"/>
          <w:szCs w:val="26"/>
          <w:shd w:val="clear" w:color="auto" w:fill="FFFFFF"/>
        </w:rPr>
      </w:pPr>
    </w:p>
    <w:p w:rsidR="001E655C" w:rsidRDefault="001E655C" w:rsidP="001E655C">
      <w:pPr>
        <w:spacing w:after="0" w:line="360" w:lineRule="auto"/>
        <w:rPr>
          <w:b/>
          <w:sz w:val="26"/>
          <w:szCs w:val="26"/>
          <w:shd w:val="clear" w:color="auto" w:fill="FFFFFF"/>
        </w:rPr>
      </w:pPr>
    </w:p>
    <w:p w:rsidR="001E655C" w:rsidRDefault="001E655C" w:rsidP="001E655C">
      <w:pPr>
        <w:spacing w:after="0" w:line="360" w:lineRule="auto"/>
        <w:rPr>
          <w:b/>
          <w:sz w:val="26"/>
          <w:szCs w:val="26"/>
          <w:shd w:val="clear" w:color="auto" w:fill="FFFFFF"/>
        </w:rPr>
      </w:pPr>
    </w:p>
    <w:p w:rsidR="001E655C" w:rsidRDefault="001E655C" w:rsidP="001E655C">
      <w:pPr>
        <w:spacing w:after="0" w:line="360" w:lineRule="auto"/>
        <w:rPr>
          <w:b/>
          <w:sz w:val="26"/>
          <w:szCs w:val="26"/>
          <w:shd w:val="clear" w:color="auto" w:fill="FFFFFF"/>
        </w:rPr>
      </w:pPr>
    </w:p>
    <w:p w:rsidR="001E655C" w:rsidRDefault="001E655C" w:rsidP="001E655C">
      <w:pPr>
        <w:spacing w:after="0" w:line="360" w:lineRule="auto"/>
        <w:rPr>
          <w:b/>
          <w:sz w:val="26"/>
          <w:szCs w:val="26"/>
          <w:shd w:val="clear" w:color="auto" w:fill="FFFFFF"/>
        </w:rPr>
      </w:pPr>
    </w:p>
    <w:p w:rsidR="001E655C" w:rsidRDefault="001E655C" w:rsidP="001E655C">
      <w:pPr>
        <w:spacing w:after="0" w:line="360" w:lineRule="auto"/>
        <w:rPr>
          <w:b/>
          <w:sz w:val="26"/>
          <w:szCs w:val="26"/>
          <w:shd w:val="clear" w:color="auto" w:fill="FFFFFF"/>
        </w:rPr>
      </w:pPr>
    </w:p>
    <w:p w:rsidR="001E655C" w:rsidRDefault="001E655C" w:rsidP="001E655C">
      <w:pPr>
        <w:spacing w:after="0" w:line="360" w:lineRule="auto"/>
        <w:rPr>
          <w:b/>
          <w:sz w:val="26"/>
          <w:szCs w:val="26"/>
          <w:shd w:val="clear" w:color="auto" w:fill="FFFFFF"/>
        </w:rPr>
      </w:pPr>
    </w:p>
    <w:p w:rsidR="001E655C" w:rsidRDefault="001E655C" w:rsidP="001E655C">
      <w:pPr>
        <w:spacing w:after="0" w:line="360" w:lineRule="auto"/>
        <w:rPr>
          <w:b/>
          <w:sz w:val="26"/>
          <w:szCs w:val="26"/>
          <w:shd w:val="clear" w:color="auto" w:fill="FFFFFF"/>
        </w:rPr>
      </w:pPr>
    </w:p>
    <w:p w:rsidR="001E655C" w:rsidRDefault="001E655C" w:rsidP="001E655C">
      <w:pPr>
        <w:spacing w:after="0" w:line="360" w:lineRule="auto"/>
        <w:rPr>
          <w:b/>
          <w:sz w:val="26"/>
          <w:szCs w:val="26"/>
          <w:shd w:val="clear" w:color="auto" w:fill="FFFFFF"/>
        </w:rPr>
      </w:pPr>
    </w:p>
    <w:p w:rsidR="001E655C" w:rsidRDefault="001E655C" w:rsidP="001E655C">
      <w:pPr>
        <w:spacing w:after="0" w:line="360" w:lineRule="auto"/>
        <w:rPr>
          <w:b/>
          <w:sz w:val="26"/>
          <w:szCs w:val="26"/>
          <w:shd w:val="clear" w:color="auto" w:fill="FFFFFF"/>
        </w:rPr>
      </w:pPr>
    </w:p>
    <w:p w:rsidR="001E655C" w:rsidRDefault="001E655C" w:rsidP="001E655C">
      <w:pPr>
        <w:spacing w:after="0" w:line="360" w:lineRule="auto"/>
        <w:rPr>
          <w:b/>
          <w:sz w:val="26"/>
          <w:szCs w:val="26"/>
          <w:shd w:val="clear" w:color="auto" w:fill="FFFFFF"/>
        </w:rPr>
      </w:pPr>
    </w:p>
    <w:p w:rsidR="001E655C" w:rsidRDefault="001E655C" w:rsidP="001E655C">
      <w:pPr>
        <w:spacing w:after="0" w:line="360" w:lineRule="auto"/>
        <w:rPr>
          <w:b/>
          <w:sz w:val="26"/>
          <w:szCs w:val="26"/>
          <w:shd w:val="clear" w:color="auto" w:fill="FFFFFF"/>
        </w:rPr>
      </w:pPr>
    </w:p>
    <w:p w:rsidR="001E655C" w:rsidRDefault="001E655C" w:rsidP="001E655C">
      <w:pPr>
        <w:spacing w:after="0" w:line="360" w:lineRule="auto"/>
        <w:rPr>
          <w:b/>
          <w:sz w:val="26"/>
          <w:szCs w:val="26"/>
          <w:shd w:val="clear" w:color="auto" w:fill="FFFFFF"/>
        </w:rPr>
      </w:pPr>
    </w:p>
    <w:p w:rsidR="001E655C" w:rsidRDefault="001E655C" w:rsidP="001E655C">
      <w:pPr>
        <w:pStyle w:val="Heading1"/>
        <w:shd w:val="clear" w:color="auto" w:fill="FFFFFF"/>
        <w:spacing w:before="0" w:beforeAutospacing="0" w:after="0" w:afterAutospacing="0" w:line="360" w:lineRule="auto"/>
        <w:jc w:val="center"/>
        <w:rPr>
          <w:bCs w:val="0"/>
          <w:sz w:val="26"/>
          <w:szCs w:val="26"/>
        </w:rPr>
      </w:pPr>
      <w:r>
        <w:rPr>
          <w:bCs w:val="0"/>
          <w:sz w:val="26"/>
          <w:szCs w:val="26"/>
        </w:rPr>
        <w:br w:type="page"/>
      </w:r>
      <w:r>
        <w:rPr>
          <w:bCs w:val="0"/>
          <w:sz w:val="26"/>
          <w:szCs w:val="26"/>
        </w:rPr>
        <w:lastRenderedPageBreak/>
        <w:t>Bài phát biểu khai giảng năm học mới của phụ huynh hay nhất</w:t>
      </w:r>
    </w:p>
    <w:p w:rsidR="001E655C" w:rsidRDefault="001E655C" w:rsidP="001E655C">
      <w:pPr>
        <w:pStyle w:val="NormalWeb"/>
        <w:shd w:val="clear" w:color="auto" w:fill="FFFFFF"/>
        <w:spacing w:before="0" w:beforeAutospacing="0" w:after="0" w:afterAutospacing="0" w:line="360" w:lineRule="auto"/>
        <w:rPr>
          <w:sz w:val="26"/>
          <w:szCs w:val="26"/>
        </w:rPr>
      </w:pPr>
      <w:r>
        <w:rPr>
          <w:sz w:val="26"/>
          <w:szCs w:val="26"/>
        </w:rPr>
        <w:t>“</w:t>
      </w:r>
      <w:r>
        <w:rPr>
          <w:rStyle w:val="Strong"/>
          <w:sz w:val="26"/>
          <w:szCs w:val="26"/>
        </w:rPr>
        <w:t>Kính thưa Các vị đại biểu! Kính thưa các thầy cô giáo cùng toàn thể các em học sinh yêu quý!</w:t>
      </w:r>
    </w:p>
    <w:p w:rsidR="001E655C" w:rsidRDefault="001E655C" w:rsidP="001E655C">
      <w:pPr>
        <w:pStyle w:val="NormalWeb"/>
        <w:shd w:val="clear" w:color="auto" w:fill="FFFFFF"/>
        <w:spacing w:before="0" w:beforeAutospacing="0" w:after="0" w:afterAutospacing="0" w:line="360" w:lineRule="auto"/>
        <w:rPr>
          <w:sz w:val="26"/>
          <w:szCs w:val="26"/>
        </w:rPr>
      </w:pPr>
      <w:r>
        <w:rPr>
          <w:sz w:val="26"/>
          <w:szCs w:val="26"/>
        </w:rPr>
        <w:t>Là người Việt Nam, ai cũng nhớ nằm lòng truyền thống tôn sư trọng đạo mà cha ông ta đã truyền dạy từ bao đời nay:</w:t>
      </w:r>
    </w:p>
    <w:p w:rsidR="001E655C" w:rsidRDefault="001E655C" w:rsidP="001E655C">
      <w:pPr>
        <w:pStyle w:val="NormalWeb"/>
        <w:shd w:val="clear" w:color="auto" w:fill="FFFFFF"/>
        <w:spacing w:before="0" w:beforeAutospacing="0" w:after="0" w:afterAutospacing="0" w:line="360" w:lineRule="auto"/>
        <w:rPr>
          <w:sz w:val="26"/>
          <w:szCs w:val="26"/>
        </w:rPr>
      </w:pPr>
      <w:r>
        <w:rPr>
          <w:sz w:val="26"/>
          <w:szCs w:val="26"/>
        </w:rPr>
        <w:t>Muốn sang thì bắc cầu Kiều</w:t>
      </w:r>
    </w:p>
    <w:p w:rsidR="001E655C" w:rsidRDefault="001E655C" w:rsidP="001E655C">
      <w:pPr>
        <w:pStyle w:val="NormalWeb"/>
        <w:shd w:val="clear" w:color="auto" w:fill="FFFFFF"/>
        <w:spacing w:before="0" w:beforeAutospacing="0" w:after="0" w:afterAutospacing="0" w:line="360" w:lineRule="auto"/>
        <w:rPr>
          <w:sz w:val="26"/>
          <w:szCs w:val="26"/>
        </w:rPr>
      </w:pPr>
      <w:r>
        <w:rPr>
          <w:sz w:val="26"/>
          <w:szCs w:val="26"/>
        </w:rPr>
        <w:t>Muốn con hay chữ thì yêu lấy thầy”</w:t>
      </w:r>
    </w:p>
    <w:p w:rsidR="001E655C" w:rsidRDefault="001E655C" w:rsidP="001E655C">
      <w:pPr>
        <w:pStyle w:val="NormalWeb"/>
        <w:shd w:val="clear" w:color="auto" w:fill="FFFFFF"/>
        <w:spacing w:before="0" w:beforeAutospacing="0" w:after="0" w:afterAutospacing="0" w:line="360" w:lineRule="auto"/>
        <w:rPr>
          <w:sz w:val="26"/>
          <w:szCs w:val="26"/>
        </w:rPr>
      </w:pPr>
      <w:r>
        <w:rPr>
          <w:sz w:val="26"/>
          <w:szCs w:val="26"/>
        </w:rPr>
        <w:t>Chúng tôi  là những người đã sinh các em, nuôi dưỡng các em nhưng Thầy cô là người cho các em kiến thức, chắp cánh cho ước mơ của các em bay cao, bay xa, cho các em hành trang tri thức vào đời và trở thành người hữu ích cho xã hội.</w:t>
      </w:r>
    </w:p>
    <w:p w:rsidR="001E655C" w:rsidRDefault="001E655C" w:rsidP="001E655C">
      <w:pPr>
        <w:pStyle w:val="NormalWeb"/>
        <w:shd w:val="clear" w:color="auto" w:fill="FFFFFF"/>
        <w:spacing w:before="0" w:beforeAutospacing="0" w:after="0" w:afterAutospacing="0" w:line="360" w:lineRule="auto"/>
        <w:rPr>
          <w:sz w:val="26"/>
          <w:szCs w:val="26"/>
        </w:rPr>
      </w:pPr>
      <w:r>
        <w:rPr>
          <w:sz w:val="26"/>
          <w:szCs w:val="26"/>
        </w:rPr>
        <w:t>Sau này khi các em lớn lên, đôi chân dù có đi xa đến đâu vẫn không thể bỏ quên những ký ức về lòng biết ơn đối với những người thầy, người cô đã tận tình dạy bảo các em!</w:t>
      </w:r>
    </w:p>
    <w:p w:rsidR="001E655C" w:rsidRDefault="001E655C" w:rsidP="001E655C">
      <w:pPr>
        <w:pStyle w:val="NormalWeb"/>
        <w:shd w:val="clear" w:color="auto" w:fill="FFFFFF"/>
        <w:spacing w:before="0" w:beforeAutospacing="0" w:after="0" w:afterAutospacing="0" w:line="360" w:lineRule="auto"/>
        <w:rPr>
          <w:sz w:val="26"/>
          <w:szCs w:val="26"/>
        </w:rPr>
      </w:pPr>
      <w:r>
        <w:rPr>
          <w:rStyle w:val="Strong"/>
          <w:sz w:val="26"/>
          <w:szCs w:val="26"/>
        </w:rPr>
        <w:t>Kính Thưa các vị đại biểu!</w:t>
      </w:r>
    </w:p>
    <w:p w:rsidR="001E655C" w:rsidRDefault="001E655C" w:rsidP="001E655C">
      <w:pPr>
        <w:pStyle w:val="NormalWeb"/>
        <w:shd w:val="clear" w:color="auto" w:fill="FFFFFF"/>
        <w:spacing w:before="0" w:beforeAutospacing="0" w:after="0" w:afterAutospacing="0" w:line="360" w:lineRule="auto"/>
        <w:rPr>
          <w:sz w:val="26"/>
          <w:szCs w:val="26"/>
        </w:rPr>
      </w:pPr>
      <w:r>
        <w:rPr>
          <w:sz w:val="26"/>
          <w:szCs w:val="26"/>
        </w:rPr>
        <w:t>Đến dự lễ khai giảng năm học 20....- 20....hôm nay tôi hết sức phấn khởi và vui mừng trước những thành tích mà thầy và trò nhà trường đã đạt được trong năm học vừa qua! Mặc dù còn có rất nhiều khó khăn thiếu thốn nhưng thầy và trò đã quyết tâm khắc phục tất cả những khó khăn để hoàn thành xuất sắc nhiệm vụ của năm học.</w:t>
      </w:r>
    </w:p>
    <w:p w:rsidR="001E655C" w:rsidRDefault="001E655C" w:rsidP="001E655C">
      <w:pPr>
        <w:pStyle w:val="NormalWeb"/>
        <w:shd w:val="clear" w:color="auto" w:fill="FFFFFF"/>
        <w:spacing w:before="0" w:beforeAutospacing="0" w:after="0" w:afterAutospacing="0" w:line="360" w:lineRule="auto"/>
        <w:rPr>
          <w:sz w:val="26"/>
          <w:szCs w:val="26"/>
        </w:rPr>
      </w:pPr>
      <w:r>
        <w:rPr>
          <w:sz w:val="26"/>
          <w:szCs w:val="26"/>
        </w:rPr>
        <w:t>Tôi xin thay mặt cho tất cả các bậc phụ huynh trong nhà trường xin cám ơn các thầy cô đã hết lòng dạy dỗ con em chúng tôi. Xin cảm ơn những giọt mồ hôi các thầy cô đổ xuống đã ướp mặn tâm hồn các em, dạy các em lớn lên có đủ Tri thức, đạo đức  và đặc biệt một chữ  Tâm để bước vào đời, mở cho các em cánh cửa bước vào tương lai!</w:t>
      </w:r>
    </w:p>
    <w:p w:rsidR="001E655C" w:rsidRDefault="001E655C" w:rsidP="001E655C">
      <w:pPr>
        <w:pStyle w:val="NormalWeb"/>
        <w:shd w:val="clear" w:color="auto" w:fill="FFFFFF"/>
        <w:spacing w:before="0" w:beforeAutospacing="0" w:after="0" w:afterAutospacing="0" w:line="360" w:lineRule="auto"/>
        <w:rPr>
          <w:sz w:val="26"/>
          <w:szCs w:val="26"/>
        </w:rPr>
      </w:pPr>
      <w:r>
        <w:rPr>
          <w:sz w:val="26"/>
          <w:szCs w:val="26"/>
        </w:rPr>
        <w:t>Chúng tôi cũng nguyện hết sức mình kết hợp với nhà trường để cùng giáo dục các em!</w:t>
      </w:r>
    </w:p>
    <w:p w:rsidR="001E655C" w:rsidRDefault="001E655C" w:rsidP="001E655C">
      <w:pPr>
        <w:pStyle w:val="NormalWeb"/>
        <w:shd w:val="clear" w:color="auto" w:fill="FFFFFF"/>
        <w:spacing w:before="0" w:beforeAutospacing="0" w:after="0" w:afterAutospacing="0" w:line="360" w:lineRule="auto"/>
        <w:rPr>
          <w:sz w:val="26"/>
          <w:szCs w:val="26"/>
        </w:rPr>
      </w:pPr>
      <w:r>
        <w:rPr>
          <w:sz w:val="26"/>
          <w:szCs w:val="26"/>
        </w:rPr>
        <w:t>Cuối cùng, tôi xin kính chúc các vị đại biểu, các thầy cô giáo cùng toàn thể các em học sinh sức khỏe! thành công trong cuộc sống! Xin cảm ơn!</w:t>
      </w:r>
    </w:p>
    <w:p w:rsidR="001E655C" w:rsidRDefault="001E655C" w:rsidP="001E655C">
      <w:pPr>
        <w:spacing w:after="0" w:line="360" w:lineRule="auto"/>
        <w:rPr>
          <w:b/>
          <w:sz w:val="26"/>
          <w:szCs w:val="26"/>
          <w:shd w:val="clear" w:color="auto" w:fill="FFFFFF"/>
        </w:rPr>
      </w:pPr>
    </w:p>
    <w:p w:rsidR="001E655C" w:rsidRDefault="001E655C" w:rsidP="001E655C">
      <w:pPr>
        <w:spacing w:after="0" w:line="360" w:lineRule="auto"/>
        <w:rPr>
          <w:b/>
          <w:sz w:val="26"/>
          <w:szCs w:val="26"/>
          <w:shd w:val="clear" w:color="auto" w:fill="FFFFFF"/>
        </w:rPr>
      </w:pPr>
    </w:p>
    <w:p w:rsidR="001E655C" w:rsidRDefault="001E655C" w:rsidP="001E655C">
      <w:pPr>
        <w:spacing w:after="0" w:line="360" w:lineRule="auto"/>
        <w:rPr>
          <w:b/>
          <w:sz w:val="26"/>
          <w:szCs w:val="26"/>
          <w:shd w:val="clear" w:color="auto" w:fill="FFFFFF"/>
        </w:rPr>
      </w:pPr>
    </w:p>
    <w:p w:rsidR="001E655C" w:rsidRDefault="001E655C" w:rsidP="001E655C">
      <w:pPr>
        <w:spacing w:after="0" w:line="360" w:lineRule="auto"/>
        <w:rPr>
          <w:b/>
          <w:sz w:val="26"/>
          <w:szCs w:val="26"/>
          <w:shd w:val="clear" w:color="auto" w:fill="FFFFFF"/>
        </w:rPr>
      </w:pPr>
    </w:p>
    <w:p w:rsidR="001E655C" w:rsidRDefault="001E655C" w:rsidP="001E655C">
      <w:pPr>
        <w:spacing w:after="0" w:line="360" w:lineRule="auto"/>
        <w:rPr>
          <w:b/>
          <w:sz w:val="26"/>
          <w:szCs w:val="26"/>
          <w:shd w:val="clear" w:color="auto" w:fill="FFFFFF"/>
        </w:rPr>
      </w:pPr>
    </w:p>
    <w:p w:rsidR="001E655C" w:rsidRDefault="001E655C" w:rsidP="001E655C">
      <w:pPr>
        <w:spacing w:after="0" w:line="360" w:lineRule="auto"/>
        <w:jc w:val="center"/>
        <w:rPr>
          <w:b/>
          <w:sz w:val="26"/>
          <w:szCs w:val="26"/>
          <w:shd w:val="clear" w:color="auto" w:fill="FFFFFF"/>
        </w:rPr>
      </w:pPr>
      <w:r>
        <w:rPr>
          <w:b/>
          <w:sz w:val="26"/>
          <w:szCs w:val="26"/>
          <w:shd w:val="clear" w:color="auto" w:fill="FFFFFF"/>
        </w:rPr>
        <w:br w:type="page"/>
      </w:r>
      <w:r>
        <w:rPr>
          <w:b/>
          <w:sz w:val="26"/>
          <w:szCs w:val="26"/>
          <w:shd w:val="clear" w:color="auto" w:fill="FFFFFF"/>
        </w:rPr>
        <w:lastRenderedPageBreak/>
        <w:t>Bài phát biểu của tân sinh viên trong lễ khai giảng năm học 20....- 20....</w:t>
      </w:r>
    </w:p>
    <w:p w:rsidR="001E655C" w:rsidRDefault="001E655C" w:rsidP="001E655C">
      <w:pPr>
        <w:shd w:val="clear" w:color="auto" w:fill="FFFFFF"/>
        <w:spacing w:after="0" w:line="360" w:lineRule="auto"/>
        <w:jc w:val="both"/>
        <w:rPr>
          <w:rFonts w:eastAsia="Times New Roman"/>
          <w:b/>
          <w:bCs/>
          <w:i/>
          <w:sz w:val="26"/>
          <w:szCs w:val="26"/>
        </w:rPr>
      </w:pPr>
      <w:r>
        <w:rPr>
          <w:rFonts w:eastAsia="Times New Roman"/>
          <w:b/>
          <w:bCs/>
          <w:i/>
          <w:sz w:val="26"/>
          <w:szCs w:val="26"/>
        </w:rPr>
        <w:t>Kính thưa các quý vị đại biểu</w:t>
      </w:r>
    </w:p>
    <w:p w:rsidR="001E655C" w:rsidRDefault="001E655C" w:rsidP="001E655C">
      <w:pPr>
        <w:shd w:val="clear" w:color="auto" w:fill="FFFFFF"/>
        <w:spacing w:after="0" w:line="360" w:lineRule="auto"/>
        <w:jc w:val="both"/>
        <w:rPr>
          <w:rFonts w:eastAsia="Times New Roman"/>
          <w:b/>
          <w:bCs/>
          <w:i/>
          <w:sz w:val="26"/>
          <w:szCs w:val="26"/>
        </w:rPr>
      </w:pPr>
      <w:r>
        <w:rPr>
          <w:rFonts w:eastAsia="Times New Roman"/>
          <w:b/>
          <w:bCs/>
          <w:i/>
          <w:sz w:val="26"/>
          <w:szCs w:val="26"/>
        </w:rPr>
        <w:t>Kính thưa các thầy cô giáo</w:t>
      </w:r>
    </w:p>
    <w:p w:rsidR="001E655C" w:rsidRDefault="001E655C" w:rsidP="001E655C">
      <w:pPr>
        <w:shd w:val="clear" w:color="auto" w:fill="FFFFFF"/>
        <w:spacing w:after="0" w:line="360" w:lineRule="auto"/>
        <w:jc w:val="both"/>
        <w:rPr>
          <w:rFonts w:eastAsia="Times New Roman"/>
          <w:b/>
          <w:bCs/>
          <w:i/>
          <w:sz w:val="26"/>
          <w:szCs w:val="26"/>
        </w:rPr>
      </w:pPr>
      <w:r>
        <w:rPr>
          <w:rFonts w:eastAsia="Times New Roman"/>
          <w:b/>
          <w:bCs/>
          <w:i/>
          <w:sz w:val="26"/>
          <w:szCs w:val="26"/>
        </w:rPr>
        <w:t>Kính thưa các anh chị và các bạn sinh viên ……. thân mến!</w:t>
      </w:r>
    </w:p>
    <w:p w:rsidR="001E655C" w:rsidRDefault="001E655C" w:rsidP="001E655C">
      <w:pPr>
        <w:shd w:val="clear" w:color="auto" w:fill="FFFFFF"/>
        <w:spacing w:after="0" w:line="360" w:lineRule="auto"/>
        <w:jc w:val="both"/>
        <w:rPr>
          <w:rFonts w:eastAsia="Times New Roman"/>
          <w:sz w:val="26"/>
          <w:szCs w:val="26"/>
        </w:rPr>
      </w:pPr>
      <w:r>
        <w:rPr>
          <w:rFonts w:eastAsia="Times New Roman"/>
          <w:sz w:val="26"/>
          <w:szCs w:val="26"/>
        </w:rPr>
        <w:t>Em tên là: …………….. sinh viên lớp ………… Khoa ………...</w:t>
      </w:r>
    </w:p>
    <w:p w:rsidR="001E655C" w:rsidRDefault="001E655C" w:rsidP="001E655C">
      <w:pPr>
        <w:shd w:val="clear" w:color="auto" w:fill="FFFFFF"/>
        <w:spacing w:after="0" w:line="360" w:lineRule="auto"/>
        <w:jc w:val="both"/>
        <w:rPr>
          <w:rFonts w:eastAsia="Times New Roman"/>
          <w:sz w:val="26"/>
          <w:szCs w:val="26"/>
        </w:rPr>
      </w:pPr>
      <w:r>
        <w:rPr>
          <w:rFonts w:eastAsia="Times New Roman"/>
          <w:sz w:val="26"/>
          <w:szCs w:val="26"/>
        </w:rPr>
        <w:t>Thật là một vinh dự lớn lao dành cho em, khi hôm nay, được thay mặt hơn 3000 sinh viên khóa ……….. trường ……………… phát biểu trong buổi lễ khai giảng long trọng này. Lời đầu tiên, em xin gửi tới quý vị đại biểu, quý thầy cô giáo, các anh chị và các bạn lời chúc sức khỏe và lời chào trân trọng nhất!</w:t>
      </w:r>
    </w:p>
    <w:p w:rsidR="001E655C" w:rsidRDefault="001E655C" w:rsidP="001E655C">
      <w:pPr>
        <w:shd w:val="clear" w:color="auto" w:fill="FFFFFF"/>
        <w:spacing w:after="0" w:line="360" w:lineRule="auto"/>
        <w:jc w:val="both"/>
        <w:rPr>
          <w:rFonts w:eastAsia="Times New Roman"/>
          <w:sz w:val="26"/>
          <w:szCs w:val="26"/>
        </w:rPr>
      </w:pPr>
      <w:r>
        <w:rPr>
          <w:rFonts w:eastAsia="Times New Roman"/>
          <w:sz w:val="26"/>
          <w:szCs w:val="26"/>
        </w:rPr>
        <w:t>Vậy là một ngày tựu trường nữa lại đến. Vẫn là những cảm xúc hân hoan, tràn đầy niềm háo hức của tuổi trẻ; vẫn là những ngày thu với lá vàng rơi và gió lạnh ban mai. Tuy nhiên, khác hẳn với những mùa tựu trường năm xưa của cuộc đời học sinh, ngày khai giảng hôm nay còn tràn đầy niềm tự hào. Không tự hào sao được, khi chúng em đã làm được điều đó, chúng em đã trở thành tân sinh viên của trường ………………………, sắp được học tập và tu dưỡng dưới mái trường với bề dày lịch sử gần ………..năm xây dựng và phát triển. </w:t>
      </w:r>
    </w:p>
    <w:p w:rsidR="001E655C" w:rsidRDefault="001E655C" w:rsidP="001E655C">
      <w:pPr>
        <w:shd w:val="clear" w:color="auto" w:fill="FFFFFF"/>
        <w:spacing w:after="0" w:line="360" w:lineRule="auto"/>
        <w:jc w:val="both"/>
        <w:rPr>
          <w:rFonts w:eastAsia="Times New Roman"/>
          <w:sz w:val="26"/>
          <w:szCs w:val="26"/>
        </w:rPr>
      </w:pPr>
      <w:r>
        <w:rPr>
          <w:rFonts w:eastAsia="Times New Roman"/>
          <w:sz w:val="26"/>
          <w:szCs w:val="26"/>
        </w:rPr>
        <w:t> </w:t>
      </w:r>
    </w:p>
    <w:p w:rsidR="001E655C" w:rsidRDefault="001E655C" w:rsidP="001E655C">
      <w:pPr>
        <w:shd w:val="clear" w:color="auto" w:fill="FFFFFF"/>
        <w:spacing w:after="0" w:line="360" w:lineRule="auto"/>
        <w:jc w:val="both"/>
        <w:rPr>
          <w:rFonts w:eastAsia="Times New Roman"/>
          <w:sz w:val="26"/>
          <w:szCs w:val="26"/>
        </w:rPr>
      </w:pPr>
      <w:r>
        <w:rPr>
          <w:rFonts w:eastAsia="Times New Roman"/>
          <w:sz w:val="26"/>
          <w:szCs w:val="26"/>
        </w:rPr>
        <w:t xml:space="preserve">Trường Đại học …………….. của chúng ta, em xin phép được nói như vậy, là một trong những ngôi trường danh giá và có chất lượng giảng dạy hàng đầu của Việt Nam ở các khối ngành kinh tế, thương mại và dịch vụ. Từ mái trường này, biết bao nhân tài với đầy đủ phẩm chất đạo đức và kỹ năng nghề nghiệp đã tốt nghiệp để phục vụ cho xã hội, cho đất nước. Em có thể nêu ra một vài cái tên tiêu biểu, như GSTS …………….., nguyên Ủy viên Trung ương Đảng, nguyên Phó Chủ tịch nước CHXHCN Việt Nam, là cựu sinh viên, nguyên Hiệu trưởng Trường Đại học ………………. GS.TS ………………….., nguyên Ủy viên Trung ương Đảng, nguyên Bộ trưởng Bộ giáo dục và Đào tạo, cựu sinh viên, nguyên Hiệu trưởng trường Đại học ………….... và còn rất rất nhiều những tấm gương </w:t>
      </w:r>
      <w:r>
        <w:rPr>
          <w:rFonts w:eastAsia="Times New Roman"/>
          <w:sz w:val="26"/>
          <w:szCs w:val="26"/>
        </w:rPr>
        <w:lastRenderedPageBreak/>
        <w:t>thành công khác, cùng chia sẻ một niềm tự hào là cựu sinh viên của ngôi trường mang tên Đại học ………………...  </w:t>
      </w:r>
    </w:p>
    <w:p w:rsidR="001E655C" w:rsidRDefault="001E655C" w:rsidP="001E655C">
      <w:pPr>
        <w:shd w:val="clear" w:color="auto" w:fill="FFFFFF"/>
        <w:spacing w:after="0" w:line="360" w:lineRule="auto"/>
        <w:jc w:val="both"/>
        <w:rPr>
          <w:rFonts w:eastAsia="Times New Roman"/>
          <w:sz w:val="26"/>
          <w:szCs w:val="26"/>
        </w:rPr>
      </w:pPr>
      <w:r>
        <w:rPr>
          <w:rFonts w:eastAsia="Times New Roman"/>
          <w:sz w:val="26"/>
          <w:szCs w:val="26"/>
        </w:rPr>
        <w:t>Được trở thành một phần của những trang sử danh giá đó luôn là giấc mơ đối với em, cũng như với rất nhiều các bạn sinh viên khác. Giờ đây, khi giấc mơ đó đã thành hiện thực, được đứng trong buổi lễ khai giảng long trọng này, trong mỗi tân sinh viên ……………. chúng em, đều gợi lên những cảm xúc, suy tư mới mẻ và thật ý nghĩa. Cuộc đời sinh viên của chúng em sắp tới đây sẽ hứa hẹn là quãng thời gian vô cùng đáng nhớ của mỗi người. Những gì đã qua và những gì sắp đến, bề bộn trong lòng bao hồi hộp, lo lắng đan xen. Những cảm xúc lắng đọng trong giờ phút thiêng liêng này sẽ mãi là một kỉ niệm không thể nào quên đối với chúng em.</w:t>
      </w:r>
    </w:p>
    <w:p w:rsidR="001E655C" w:rsidRDefault="001E655C" w:rsidP="001E655C">
      <w:pPr>
        <w:shd w:val="clear" w:color="auto" w:fill="FFFFFF"/>
        <w:spacing w:after="0" w:line="360" w:lineRule="auto"/>
        <w:jc w:val="both"/>
        <w:rPr>
          <w:rFonts w:eastAsia="Times New Roman"/>
          <w:sz w:val="26"/>
          <w:szCs w:val="26"/>
        </w:rPr>
      </w:pPr>
      <w:r>
        <w:rPr>
          <w:rFonts w:eastAsia="Times New Roman"/>
          <w:sz w:val="26"/>
          <w:szCs w:val="26"/>
        </w:rPr>
        <w:t>Chúng em biết rằng, khác với khi còn học trung học phổ thông, bước vào giảng đường đại học, được tiếp cận với một phương thức đào tạo mới chúng em sẽ phải học tập với một tinh thần hoàn toàn khác, mà điểm khác biệt rõ rệt nhất là chúng em phải thể hiện sự tự chủ, tính độc lập trong học tập. Nhưng chúng em luôn vững tin vì biết rằng  đồng hành cùng chúng em luôn là các thầy cô giáo – những người đang ngày đêm tận tụy trên giảng đường để truyền đạt cho bao thế hệ sinh viên những kiến thức quý báu cùng những kỹ năng, kinh nghiệm để làm hành trang vào đời.</w:t>
      </w:r>
    </w:p>
    <w:p w:rsidR="001E655C" w:rsidRDefault="001E655C" w:rsidP="001E655C">
      <w:pPr>
        <w:shd w:val="clear" w:color="auto" w:fill="FFFFFF"/>
        <w:spacing w:after="0" w:line="360" w:lineRule="auto"/>
        <w:jc w:val="both"/>
        <w:rPr>
          <w:rFonts w:eastAsia="Times New Roman"/>
          <w:sz w:val="26"/>
          <w:szCs w:val="26"/>
        </w:rPr>
      </w:pPr>
      <w:r>
        <w:rPr>
          <w:rFonts w:eastAsia="Times New Roman"/>
          <w:sz w:val="26"/>
          <w:szCs w:val="26"/>
        </w:rPr>
        <w:t>Như nhà văn Henry Adams đã từng nói: </w:t>
      </w:r>
      <w:r>
        <w:rPr>
          <w:rFonts w:eastAsia="Times New Roman"/>
          <w:i/>
          <w:iCs/>
          <w:sz w:val="26"/>
          <w:szCs w:val="26"/>
        </w:rPr>
        <w:t>“Ảnh hưởng của người thầy là vĩnh cửu. Ta không biết khi nào thì ảnh hưởng ấy dừng”</w:t>
      </w:r>
      <w:r>
        <w:rPr>
          <w:rFonts w:eastAsia="Times New Roman"/>
          <w:sz w:val="26"/>
          <w:szCs w:val="26"/>
        </w:rPr>
        <w:t>, đó là câu nói thể hiện tầm quan trọng của các thầy cô giáo trong tương lai của mỗi chúng em. Chúng em tin rằng bằng sự quan tâm, giúp đỡ tận tình của lãnh đạo Nhà trường, Ban chủ nhiệm các Khoa, các phòng ban chức năng, các tổ chức quần chúng, các thầy cô giáo, cán bộ viên chức và các anh chị sinh viên khóa trước cùng với sự cố gắng của bản thân, chúng em sẽ quyết tâm vượt qua khó khăn ban đầu, nắm bắt được cơ hội và hoàn thành sứ mệnh vẻ vang mà Nhà trường và xã hội giao phó.</w:t>
      </w:r>
    </w:p>
    <w:p w:rsidR="001E655C" w:rsidRDefault="001E655C" w:rsidP="001E655C">
      <w:pPr>
        <w:shd w:val="clear" w:color="auto" w:fill="FFFFFF"/>
        <w:spacing w:after="0" w:line="360" w:lineRule="auto"/>
        <w:jc w:val="both"/>
        <w:rPr>
          <w:rFonts w:eastAsia="Times New Roman"/>
          <w:sz w:val="26"/>
          <w:szCs w:val="26"/>
        </w:rPr>
      </w:pPr>
      <w:r>
        <w:rPr>
          <w:rFonts w:eastAsia="Times New Roman"/>
          <w:sz w:val="26"/>
          <w:szCs w:val="26"/>
        </w:rPr>
        <w:t xml:space="preserve">Sinh viên ……………. chúng em nguyện đem hết sức mình không ngừng phấn đấu trong học tập và rèn luyện để đạt được thành tích tốt nhất, để tên sinh viên ………. sẽ được nhắc </w:t>
      </w:r>
      <w:r>
        <w:rPr>
          <w:rFonts w:eastAsia="Times New Roman"/>
          <w:sz w:val="26"/>
          <w:szCs w:val="26"/>
        </w:rPr>
        <w:lastRenderedPageBreak/>
        <w:t>đến như một điểm sáng vinh quang trong lịch sử Nhà trường. Cùng với thế hệ đi trước, chúng em xin hứa sẽ nỗ lực phát huy truyền thống của sinh viên Đại học …………….      </w:t>
      </w:r>
    </w:p>
    <w:p w:rsidR="001E655C" w:rsidRDefault="001E655C" w:rsidP="001E655C">
      <w:pPr>
        <w:shd w:val="clear" w:color="auto" w:fill="FFFFFF"/>
        <w:spacing w:after="0" w:line="360" w:lineRule="auto"/>
        <w:jc w:val="both"/>
        <w:rPr>
          <w:rFonts w:eastAsia="Times New Roman"/>
          <w:sz w:val="26"/>
          <w:szCs w:val="26"/>
        </w:rPr>
      </w:pPr>
      <w:r>
        <w:rPr>
          <w:rFonts w:eastAsia="Times New Roman"/>
          <w:sz w:val="26"/>
          <w:szCs w:val="26"/>
        </w:rPr>
        <w:t>Cuối cùng, một lần nữa, em xin kính chúc các quý vị đại biểu, quý thầy cô giáo, cán bộ viên chức trong toàn trường cùng toàn thể các anh chị và các bạn  sức khỏe, hạnh phúc. Chúc các bạn sinh viên khóa ………….có nghị lực, niềm tin, vững vàng học tập bước trên con đường tương lai!</w:t>
      </w:r>
    </w:p>
    <w:p w:rsidR="001E655C" w:rsidRDefault="001E655C" w:rsidP="001E655C">
      <w:pPr>
        <w:shd w:val="clear" w:color="auto" w:fill="FFFFFF"/>
        <w:spacing w:after="0" w:line="360" w:lineRule="auto"/>
        <w:jc w:val="both"/>
        <w:rPr>
          <w:rFonts w:eastAsia="Times New Roman"/>
          <w:i/>
          <w:sz w:val="26"/>
          <w:szCs w:val="26"/>
        </w:rPr>
      </w:pPr>
      <w:r>
        <w:rPr>
          <w:rFonts w:eastAsia="Times New Roman"/>
          <w:i/>
          <w:sz w:val="26"/>
          <w:szCs w:val="26"/>
        </w:rPr>
        <w:t>Em xin chân thành cám ơn!</w:t>
      </w:r>
    </w:p>
    <w:p w:rsidR="001E655C" w:rsidRDefault="001E655C" w:rsidP="001E655C">
      <w:pPr>
        <w:shd w:val="clear" w:color="auto" w:fill="FFFFFF"/>
        <w:spacing w:after="0" w:line="360" w:lineRule="auto"/>
        <w:jc w:val="both"/>
        <w:rPr>
          <w:rFonts w:eastAsia="Times New Roman"/>
          <w:sz w:val="26"/>
          <w:szCs w:val="26"/>
        </w:rPr>
      </w:pPr>
      <w:r>
        <w:rPr>
          <w:rFonts w:eastAsia="Times New Roman"/>
          <w:sz w:val="26"/>
          <w:szCs w:val="26"/>
        </w:rPr>
        <w:t> </w:t>
      </w:r>
    </w:p>
    <w:p w:rsidR="001E655C" w:rsidRDefault="001E655C" w:rsidP="001E655C">
      <w:pPr>
        <w:shd w:val="clear" w:color="auto" w:fill="FFFFFF"/>
        <w:spacing w:after="0" w:line="360" w:lineRule="auto"/>
        <w:jc w:val="both"/>
        <w:rPr>
          <w:rFonts w:eastAsia="Times New Roman"/>
          <w:sz w:val="26"/>
          <w:szCs w:val="26"/>
        </w:rPr>
      </w:pPr>
    </w:p>
    <w:p w:rsidR="001E655C" w:rsidRDefault="001E655C" w:rsidP="001E655C">
      <w:pPr>
        <w:shd w:val="clear" w:color="auto" w:fill="FFFFFF"/>
        <w:spacing w:after="0" w:line="360" w:lineRule="auto"/>
        <w:jc w:val="both"/>
        <w:rPr>
          <w:rFonts w:eastAsia="Times New Roman"/>
          <w:sz w:val="26"/>
          <w:szCs w:val="26"/>
        </w:rPr>
      </w:pPr>
    </w:p>
    <w:p w:rsidR="001E655C" w:rsidRDefault="001E655C" w:rsidP="001E655C">
      <w:pPr>
        <w:shd w:val="clear" w:color="auto" w:fill="FFFFFF"/>
        <w:spacing w:after="0" w:line="360" w:lineRule="auto"/>
        <w:jc w:val="both"/>
        <w:rPr>
          <w:rFonts w:eastAsia="Times New Roman"/>
          <w:sz w:val="26"/>
          <w:szCs w:val="26"/>
        </w:rPr>
      </w:pPr>
    </w:p>
    <w:p w:rsidR="001E655C" w:rsidRDefault="001E655C" w:rsidP="001E655C">
      <w:pPr>
        <w:shd w:val="clear" w:color="auto" w:fill="FFFFFF"/>
        <w:spacing w:after="0" w:line="360" w:lineRule="auto"/>
        <w:jc w:val="both"/>
        <w:rPr>
          <w:rFonts w:eastAsia="Times New Roman"/>
          <w:sz w:val="26"/>
          <w:szCs w:val="26"/>
        </w:rPr>
      </w:pPr>
    </w:p>
    <w:p w:rsidR="001E655C" w:rsidRDefault="001E655C" w:rsidP="001E655C">
      <w:pPr>
        <w:spacing w:after="0" w:line="360" w:lineRule="auto"/>
        <w:jc w:val="center"/>
        <w:rPr>
          <w:b/>
          <w:sz w:val="26"/>
          <w:szCs w:val="26"/>
          <w:shd w:val="clear" w:color="auto" w:fill="FFFFFF"/>
        </w:rPr>
      </w:pPr>
      <w:r>
        <w:rPr>
          <w:b/>
          <w:sz w:val="26"/>
          <w:szCs w:val="26"/>
          <w:shd w:val="clear" w:color="auto" w:fill="FFFFFF"/>
        </w:rPr>
        <w:t>Bài phát biểu của lãnh đạo địa phương trong lễ khai giảng năm học mới</w:t>
      </w:r>
    </w:p>
    <w:p w:rsidR="001E655C" w:rsidRDefault="001E655C" w:rsidP="001E655C">
      <w:pPr>
        <w:shd w:val="clear" w:color="auto" w:fill="FFFFFF"/>
        <w:spacing w:after="0" w:line="360" w:lineRule="auto"/>
        <w:jc w:val="center"/>
        <w:textAlignment w:val="baseline"/>
        <w:rPr>
          <w:rFonts w:eastAsia="Times New Roman"/>
          <w:b/>
          <w:bCs/>
          <w:sz w:val="26"/>
          <w:szCs w:val="26"/>
        </w:rPr>
      </w:pPr>
      <w:r>
        <w:rPr>
          <w:rFonts w:eastAsia="Times New Roman"/>
          <w:b/>
          <w:bCs/>
          <w:sz w:val="26"/>
          <w:szCs w:val="26"/>
        </w:rPr>
        <w:t>Mẫu 01</w:t>
      </w:r>
    </w:p>
    <w:p w:rsidR="001E655C" w:rsidRDefault="001E655C" w:rsidP="001E655C">
      <w:pPr>
        <w:shd w:val="clear" w:color="auto" w:fill="FFFFFF"/>
        <w:spacing w:after="0" w:line="360" w:lineRule="auto"/>
        <w:jc w:val="both"/>
        <w:textAlignment w:val="baseline"/>
        <w:rPr>
          <w:rFonts w:eastAsia="Times New Roman"/>
          <w:b/>
          <w:bCs/>
          <w:sz w:val="26"/>
          <w:szCs w:val="26"/>
        </w:rPr>
      </w:pPr>
      <w:r>
        <w:rPr>
          <w:rFonts w:eastAsia="Times New Roman"/>
          <w:b/>
          <w:bCs/>
          <w:sz w:val="26"/>
          <w:szCs w:val="26"/>
        </w:rPr>
        <w:t xml:space="preserve">Kính thưa quý vị đại biểu. </w:t>
      </w:r>
    </w:p>
    <w:p w:rsidR="001E655C" w:rsidRDefault="001E655C" w:rsidP="001E655C">
      <w:pPr>
        <w:shd w:val="clear" w:color="auto" w:fill="FFFFFF"/>
        <w:spacing w:after="0" w:line="360" w:lineRule="auto"/>
        <w:jc w:val="both"/>
        <w:textAlignment w:val="baseline"/>
        <w:rPr>
          <w:rFonts w:eastAsia="Times New Roman"/>
          <w:sz w:val="26"/>
          <w:szCs w:val="26"/>
        </w:rPr>
      </w:pPr>
      <w:r>
        <w:rPr>
          <w:rFonts w:eastAsia="Times New Roman"/>
          <w:b/>
          <w:bCs/>
          <w:sz w:val="26"/>
          <w:szCs w:val="26"/>
        </w:rPr>
        <w:t>Thưa các thầy giáo, cô giáo và toàn thể các em học sinh yêu quý!</w:t>
      </w:r>
    </w:p>
    <w:p w:rsidR="001E655C" w:rsidRDefault="001E655C" w:rsidP="001E655C">
      <w:pPr>
        <w:shd w:val="clear" w:color="auto" w:fill="FFFFFF"/>
        <w:spacing w:after="0" w:line="360" w:lineRule="auto"/>
        <w:jc w:val="both"/>
        <w:textAlignment w:val="baseline"/>
        <w:rPr>
          <w:rFonts w:eastAsia="Times New Roman"/>
          <w:sz w:val="26"/>
          <w:szCs w:val="26"/>
        </w:rPr>
      </w:pPr>
      <w:r>
        <w:rPr>
          <w:rFonts w:eastAsia="Times New Roman"/>
          <w:sz w:val="26"/>
          <w:szCs w:val="26"/>
        </w:rPr>
        <w:t>Hòa trong không khí tưng bừng phấn khởi của cả nước đón chào năm học mới, hôm nay trường ………….. long trọng tổ chức lễ khai giảng năm học mới, Năm học 20....– 20.... Tôi rất vinh dự được về dự lễ khai giảng với thầy và trò của nhà trường trong buổi lễ hôm nay.</w:t>
      </w:r>
    </w:p>
    <w:p w:rsidR="001E655C" w:rsidRDefault="001E655C" w:rsidP="001E655C">
      <w:pPr>
        <w:shd w:val="clear" w:color="auto" w:fill="FFFFFF"/>
        <w:spacing w:after="0" w:line="360" w:lineRule="auto"/>
        <w:jc w:val="both"/>
        <w:textAlignment w:val="baseline"/>
        <w:rPr>
          <w:rFonts w:eastAsia="Times New Roman"/>
          <w:sz w:val="26"/>
          <w:szCs w:val="26"/>
        </w:rPr>
      </w:pPr>
      <w:r>
        <w:rPr>
          <w:rFonts w:eastAsia="Times New Roman"/>
          <w:b/>
          <w:bCs/>
          <w:sz w:val="26"/>
          <w:szCs w:val="26"/>
        </w:rPr>
        <w:t> </w:t>
      </w:r>
      <w:r>
        <w:rPr>
          <w:rFonts w:eastAsia="Times New Roman"/>
          <w:sz w:val="26"/>
          <w:szCs w:val="26"/>
        </w:rPr>
        <w:t> Lới đầu tiên thay mặt cho các Đ/c lãnh đạo Huyện ủy, UBND …….., tôi xin chúc các quý vị đại biểu về dự buổi lễ khai giảng năm học mới mạnh khỏe và hạnh phúc. Chúc các thầy giáo, cô giáo và các em học sinh mạnh khỏe, đạt được nhiều thành công trong năm học mới.</w:t>
      </w:r>
    </w:p>
    <w:p w:rsidR="001E655C" w:rsidRDefault="001E655C" w:rsidP="001E655C">
      <w:pPr>
        <w:shd w:val="clear" w:color="auto" w:fill="FFFFFF"/>
        <w:spacing w:after="0" w:line="360" w:lineRule="auto"/>
        <w:jc w:val="both"/>
        <w:textAlignment w:val="baseline"/>
        <w:rPr>
          <w:rFonts w:eastAsia="Times New Roman"/>
          <w:sz w:val="26"/>
          <w:szCs w:val="26"/>
        </w:rPr>
      </w:pPr>
      <w:r>
        <w:rPr>
          <w:rFonts w:eastAsia="Times New Roman"/>
          <w:b/>
          <w:bCs/>
          <w:sz w:val="26"/>
          <w:szCs w:val="26"/>
        </w:rPr>
        <w:t>Kính thưa các vị đại biểu, các thầy cô giáo và các em học sinh yêu quý</w:t>
      </w:r>
    </w:p>
    <w:p w:rsidR="001E655C" w:rsidRDefault="001E655C" w:rsidP="001E655C">
      <w:pPr>
        <w:shd w:val="clear" w:color="auto" w:fill="FFFFFF"/>
        <w:spacing w:after="0" w:line="360" w:lineRule="auto"/>
        <w:ind w:firstLine="720"/>
        <w:jc w:val="both"/>
        <w:textAlignment w:val="baseline"/>
        <w:rPr>
          <w:rFonts w:eastAsia="Times New Roman"/>
          <w:sz w:val="26"/>
          <w:szCs w:val="26"/>
        </w:rPr>
      </w:pPr>
      <w:r>
        <w:rPr>
          <w:rFonts w:eastAsia="Times New Roman"/>
          <w:sz w:val="26"/>
          <w:szCs w:val="26"/>
        </w:rPr>
        <w:lastRenderedPageBreak/>
        <w:t>Chúng ta vừa được nghe thầy hiệu trưởng thông qua diễn văn khai giảng và điểm qua những nét truyền thống tốt đẹp và kết quả giảng dạy, học tập của thầy và trò trường ta trong năm học 20....- 20.... Tôi rất phấn khởi vì những thành tích đạt được mà tập thể cán bộ, giáo viên, học sinh nhà trường đã nổ lực phấn đấu hoàn thành tốt nhiệm vụ năm học vừa qua.</w:t>
      </w:r>
    </w:p>
    <w:p w:rsidR="001E655C" w:rsidRDefault="001E655C" w:rsidP="001E655C">
      <w:pPr>
        <w:shd w:val="clear" w:color="auto" w:fill="FFFFFF"/>
        <w:spacing w:after="0" w:line="360" w:lineRule="auto"/>
        <w:ind w:firstLine="720"/>
        <w:jc w:val="both"/>
        <w:textAlignment w:val="baseline"/>
        <w:rPr>
          <w:rFonts w:eastAsia="Times New Roman"/>
          <w:sz w:val="26"/>
          <w:szCs w:val="26"/>
        </w:rPr>
      </w:pPr>
      <w:r>
        <w:rPr>
          <w:rFonts w:eastAsia="Times New Roman"/>
          <w:sz w:val="26"/>
          <w:szCs w:val="26"/>
        </w:rPr>
        <w:t>Trường …………….. là một trong những đơn vị có bề dày truyền thống thi đua dạy tốt, học tốt, có Chi bộ vững mạnh, các tổ chức Công đoàn, Chi đoàn hoạt động tích cực. Là một đơn vị có nhiều chuyển biến về đổi mới phương pháp dạy theo hướng tích cực hóa hoạt động của học sinh, các hoạt động văn hóa văn nghệ, TDTT được duy trì thường xuyên và đạt kết quả tốt.</w:t>
      </w:r>
    </w:p>
    <w:p w:rsidR="001E655C" w:rsidRDefault="001E655C" w:rsidP="001E655C">
      <w:pPr>
        <w:shd w:val="clear" w:color="auto" w:fill="FFFFFF"/>
        <w:spacing w:after="0" w:line="360" w:lineRule="auto"/>
        <w:ind w:firstLine="720"/>
        <w:jc w:val="both"/>
        <w:textAlignment w:val="baseline"/>
        <w:rPr>
          <w:rFonts w:eastAsia="Times New Roman"/>
          <w:sz w:val="26"/>
          <w:szCs w:val="26"/>
        </w:rPr>
      </w:pPr>
      <w:r>
        <w:rPr>
          <w:rFonts w:eastAsia="Times New Roman"/>
          <w:sz w:val="26"/>
          <w:szCs w:val="26"/>
        </w:rPr>
        <w:t>+ </w:t>
      </w:r>
      <w:r>
        <w:rPr>
          <w:rFonts w:eastAsia="Times New Roman"/>
          <w:b/>
          <w:bCs/>
          <w:sz w:val="26"/>
          <w:szCs w:val="26"/>
        </w:rPr>
        <w:t>Về chất lượng giáo dục</w:t>
      </w:r>
      <w:r>
        <w:rPr>
          <w:rFonts w:eastAsia="Times New Roman"/>
          <w:sz w:val="26"/>
          <w:szCs w:val="26"/>
        </w:rPr>
        <w:t>: Tỷ lệ học sinh đạt giải trong các cuộc thi học sinh giỏi văn hóa do Phòng GD&amp;ĐT, Sở GD &amp; ĐT tổ chức có sự chuyển biến rõ nét năm sau luôn cao hơn năm trước: cụ thể năm  học:20.... - 20.... xếp thứ …… trường, năm học 20....- 20....xếp thứ ……… trường. Tỷ lệ học sinh đỗ vào lớp ……… cao, tỷ lệ học sinh xếp loại văn hóa khá, giỏi các năm gần đây đều đạt và vượt kế hoạch giao.</w:t>
      </w:r>
    </w:p>
    <w:p w:rsidR="001E655C" w:rsidRDefault="001E655C" w:rsidP="001E655C">
      <w:pPr>
        <w:shd w:val="clear" w:color="auto" w:fill="FFFFFF"/>
        <w:spacing w:after="0" w:line="360" w:lineRule="auto"/>
        <w:ind w:firstLine="720"/>
        <w:jc w:val="both"/>
        <w:textAlignment w:val="baseline"/>
        <w:rPr>
          <w:rFonts w:eastAsia="Times New Roman"/>
          <w:sz w:val="26"/>
          <w:szCs w:val="26"/>
        </w:rPr>
      </w:pPr>
      <w:r>
        <w:rPr>
          <w:rFonts w:eastAsia="Times New Roman"/>
          <w:sz w:val="26"/>
          <w:szCs w:val="26"/>
        </w:rPr>
        <w:t>+ </w:t>
      </w:r>
      <w:r>
        <w:rPr>
          <w:rFonts w:eastAsia="Times New Roman"/>
          <w:b/>
          <w:bCs/>
          <w:sz w:val="26"/>
          <w:szCs w:val="26"/>
        </w:rPr>
        <w:t>Về hưởng ứng cuộc vận động học tập và làm theo tấm gương đạo đức Hồ Chí Minh</w:t>
      </w:r>
      <w:r>
        <w:rPr>
          <w:rFonts w:eastAsia="Times New Roman"/>
          <w:sz w:val="26"/>
          <w:szCs w:val="26"/>
        </w:rPr>
        <w:t>: Nhà trường đã tích cực hưởng ứng cuộc vận động học tập và làm theo tấm gương đạo đức Hồ Chí Minh, cuộc vận động xây dựng trường học thân thiện học sinh tích cực; Mỗi thầy cô giáo là tấm gương tự học và sáng tạo,…trong những năm qua nhà trường đã xây dựng kế hoach cụ thể và hoàn thành xuất sắc nhiệm vụ năm học.</w:t>
      </w:r>
    </w:p>
    <w:p w:rsidR="001E655C" w:rsidRDefault="001E655C" w:rsidP="001E655C">
      <w:pPr>
        <w:shd w:val="clear" w:color="auto" w:fill="FFFFFF"/>
        <w:spacing w:after="0" w:line="360" w:lineRule="auto"/>
        <w:ind w:firstLine="720"/>
        <w:jc w:val="both"/>
        <w:textAlignment w:val="baseline"/>
        <w:rPr>
          <w:rFonts w:eastAsia="Times New Roman"/>
          <w:sz w:val="26"/>
          <w:szCs w:val="26"/>
        </w:rPr>
      </w:pPr>
      <w:r>
        <w:rPr>
          <w:rFonts w:eastAsia="Times New Roman"/>
          <w:sz w:val="26"/>
          <w:szCs w:val="26"/>
        </w:rPr>
        <w:t>Đó là những thành tích nổi bật của nhà trường trong năm học vừa qua. Thay mặt cho các đ/c lãnh đạo Huyện ủy, UBND ………tôi xin biểu dương những thành tích mà thầy và trò nhà trường đã đạt được trong những năm học qua. (</w:t>
      </w:r>
      <w:r>
        <w:rPr>
          <w:rFonts w:eastAsia="Times New Roman"/>
          <w:b/>
          <w:bCs/>
          <w:i/>
          <w:iCs/>
          <w:sz w:val="26"/>
          <w:szCs w:val="26"/>
        </w:rPr>
        <w:t>đề nghị các vị đại biểu, các thầy cô giáo cùng toàn thể các em học sinh nhiệt liệt chúc mừng..)</w:t>
      </w:r>
    </w:p>
    <w:p w:rsidR="001E655C" w:rsidRDefault="001E655C" w:rsidP="001E655C">
      <w:pPr>
        <w:shd w:val="clear" w:color="auto" w:fill="FFFFFF"/>
        <w:spacing w:after="0" w:line="360" w:lineRule="auto"/>
        <w:jc w:val="both"/>
        <w:textAlignment w:val="baseline"/>
        <w:rPr>
          <w:rFonts w:eastAsia="Times New Roman"/>
          <w:sz w:val="26"/>
          <w:szCs w:val="26"/>
        </w:rPr>
      </w:pPr>
      <w:r>
        <w:rPr>
          <w:rFonts w:eastAsia="Times New Roman"/>
          <w:b/>
          <w:bCs/>
          <w:sz w:val="26"/>
          <w:szCs w:val="26"/>
        </w:rPr>
        <w:t>Kính thưa các vị đại biểu, các thầy giáo, cô giáo và các em học sinh yêu quý!</w:t>
      </w:r>
    </w:p>
    <w:p w:rsidR="001E655C" w:rsidRDefault="001E655C" w:rsidP="001E655C">
      <w:pPr>
        <w:shd w:val="clear" w:color="auto" w:fill="FFFFFF"/>
        <w:spacing w:after="0" w:line="360" w:lineRule="auto"/>
        <w:ind w:firstLine="720"/>
        <w:jc w:val="both"/>
        <w:textAlignment w:val="baseline"/>
        <w:rPr>
          <w:rFonts w:eastAsia="Times New Roman"/>
          <w:sz w:val="26"/>
          <w:szCs w:val="26"/>
        </w:rPr>
      </w:pPr>
      <w:r>
        <w:rPr>
          <w:rFonts w:eastAsia="Times New Roman"/>
          <w:sz w:val="26"/>
          <w:szCs w:val="26"/>
        </w:rPr>
        <w:lastRenderedPageBreak/>
        <w:t>Phát huy những kết quả tích cực của năm học vừa qua, bám sát các yêu cầu nhiệm vụ của tình hình kinh tế - xã hội- QPAN của …………; Trong năm học 20....- 20.... tôi đề nghị nhà trường cần tập trung thực hiện tốt các nhiệm vụ trọng tâm sau đây:</w:t>
      </w:r>
    </w:p>
    <w:p w:rsidR="001E655C" w:rsidRDefault="001E655C" w:rsidP="001E655C">
      <w:pPr>
        <w:shd w:val="clear" w:color="auto" w:fill="FFFFFF"/>
        <w:spacing w:after="0" w:line="360" w:lineRule="auto"/>
        <w:ind w:left="1215" w:hanging="495"/>
        <w:jc w:val="both"/>
        <w:textAlignment w:val="baseline"/>
        <w:rPr>
          <w:rFonts w:eastAsia="Times New Roman"/>
          <w:sz w:val="26"/>
          <w:szCs w:val="26"/>
        </w:rPr>
      </w:pPr>
      <w:r>
        <w:rPr>
          <w:rFonts w:eastAsia="Times New Roman"/>
          <w:b/>
          <w:bCs/>
          <w:sz w:val="26"/>
          <w:szCs w:val="26"/>
        </w:rPr>
        <w:t>1.</w:t>
      </w:r>
      <w:r>
        <w:rPr>
          <w:rFonts w:eastAsia="Times New Roman"/>
          <w:sz w:val="26"/>
          <w:szCs w:val="26"/>
        </w:rPr>
        <w:t> </w:t>
      </w:r>
      <w:r>
        <w:rPr>
          <w:rFonts w:eastAsia="Times New Roman"/>
          <w:b/>
          <w:bCs/>
          <w:sz w:val="26"/>
          <w:szCs w:val="26"/>
        </w:rPr>
        <w:t>Tiếp tục nâng cao chất lượng và hiệu quả hoạt động giáo dục</w:t>
      </w:r>
    </w:p>
    <w:p w:rsidR="001E655C" w:rsidRDefault="001E655C" w:rsidP="001E655C">
      <w:pPr>
        <w:shd w:val="clear" w:color="auto" w:fill="FFFFFF"/>
        <w:spacing w:after="0" w:line="360" w:lineRule="auto"/>
        <w:ind w:left="720"/>
        <w:jc w:val="both"/>
        <w:textAlignment w:val="baseline"/>
        <w:rPr>
          <w:rFonts w:eastAsia="Times New Roman"/>
          <w:sz w:val="26"/>
          <w:szCs w:val="26"/>
        </w:rPr>
      </w:pPr>
      <w:r>
        <w:rPr>
          <w:rFonts w:eastAsia="Times New Roman"/>
          <w:sz w:val="26"/>
          <w:szCs w:val="26"/>
        </w:rPr>
        <w:t>Bám sát các văn bản hướng dẫn của các cấp, các ngành, thực hiện tốt nhiệm vụ năm học.</w:t>
      </w:r>
    </w:p>
    <w:p w:rsidR="001E655C" w:rsidRDefault="001E655C" w:rsidP="001E655C">
      <w:pPr>
        <w:shd w:val="clear" w:color="auto" w:fill="FFFFFF"/>
        <w:spacing w:after="0" w:line="360" w:lineRule="auto"/>
        <w:ind w:firstLine="720"/>
        <w:jc w:val="both"/>
        <w:textAlignment w:val="baseline"/>
        <w:rPr>
          <w:rFonts w:eastAsia="Times New Roman"/>
          <w:sz w:val="26"/>
          <w:szCs w:val="26"/>
        </w:rPr>
      </w:pPr>
      <w:r>
        <w:rPr>
          <w:rFonts w:eastAsia="Times New Roman"/>
          <w:sz w:val="26"/>
          <w:szCs w:val="26"/>
        </w:rPr>
        <w:t>Tiếp tục rà soát, điều chỉnh nội dung dạy và học, kiểm tra đánh giá học sinh phù hợp mục tiêu giáo dục.</w:t>
      </w:r>
    </w:p>
    <w:p w:rsidR="001E655C" w:rsidRDefault="001E655C" w:rsidP="001E655C">
      <w:pPr>
        <w:shd w:val="clear" w:color="auto" w:fill="FFFFFF"/>
        <w:spacing w:after="0" w:line="360" w:lineRule="auto"/>
        <w:ind w:firstLine="720"/>
        <w:jc w:val="both"/>
        <w:textAlignment w:val="baseline"/>
        <w:rPr>
          <w:rFonts w:eastAsia="Times New Roman"/>
          <w:sz w:val="26"/>
          <w:szCs w:val="26"/>
        </w:rPr>
      </w:pPr>
      <w:r>
        <w:rPr>
          <w:rFonts w:eastAsia="Times New Roman"/>
          <w:sz w:val="26"/>
          <w:szCs w:val="26"/>
        </w:rPr>
        <w:t>Tăng cường công tác giáo dục toàn diện và quản lý học sinh. Chú trọng và tăng cường giáo dục chính trị tư tưởng, văn hóa truyền thống, đạo đức lối sống, kỷ năng sống, kỷ năng thực hành, ý thức trách nhiệm xã hội; tổ chức các hoạt động văn hóa - văn nghệ - TDTT, công tác chăm sóc sức khỏe; chú trọng công tác đảm bảo an ninh, trật tự trường học; giáo dục an toàn giao thông; phòng chống bạo lực, tệ nạn xã hội, tai nạn thương tích, dịch bệnh đối với học sinh.</w:t>
      </w:r>
    </w:p>
    <w:p w:rsidR="001E655C" w:rsidRDefault="001E655C" w:rsidP="001E655C">
      <w:pPr>
        <w:shd w:val="clear" w:color="auto" w:fill="FFFFFF"/>
        <w:spacing w:after="0" w:line="360" w:lineRule="auto"/>
        <w:jc w:val="both"/>
        <w:textAlignment w:val="baseline"/>
        <w:rPr>
          <w:rFonts w:eastAsia="Times New Roman"/>
          <w:sz w:val="26"/>
          <w:szCs w:val="26"/>
        </w:rPr>
      </w:pPr>
      <w:r>
        <w:rPr>
          <w:rFonts w:eastAsia="Times New Roman"/>
          <w:sz w:val="26"/>
          <w:szCs w:val="26"/>
        </w:rPr>
        <w:t>Tăng cường ứng dụng công nghệ thông tin đổi mới phương pháp dạy học và trong công tác quản lý giáo dục.</w:t>
      </w:r>
    </w:p>
    <w:p w:rsidR="001E655C" w:rsidRDefault="001E655C" w:rsidP="001E655C">
      <w:pPr>
        <w:shd w:val="clear" w:color="auto" w:fill="FFFFFF"/>
        <w:spacing w:after="0" w:line="360" w:lineRule="auto"/>
        <w:ind w:firstLine="720"/>
        <w:jc w:val="both"/>
        <w:textAlignment w:val="baseline"/>
        <w:rPr>
          <w:rFonts w:eastAsia="Times New Roman"/>
          <w:sz w:val="26"/>
          <w:szCs w:val="26"/>
        </w:rPr>
      </w:pPr>
      <w:r>
        <w:rPr>
          <w:rFonts w:eastAsia="Times New Roman"/>
          <w:sz w:val="26"/>
          <w:szCs w:val="26"/>
        </w:rPr>
        <w:t>Thường xuyên quan tâm những học sinh là con thương binh, bệnh binh, học sinh là con hộ nghèo, học sinh khuyết tật để các em được hưởng đầy đủ chế độ chính sách ưu đãi của Đảng, Nhà nước.</w:t>
      </w:r>
    </w:p>
    <w:p w:rsidR="001E655C" w:rsidRDefault="001E655C" w:rsidP="001E655C">
      <w:pPr>
        <w:shd w:val="clear" w:color="auto" w:fill="FFFFFF"/>
        <w:spacing w:after="0" w:line="360" w:lineRule="auto"/>
        <w:ind w:firstLine="720"/>
        <w:jc w:val="both"/>
        <w:textAlignment w:val="baseline"/>
        <w:rPr>
          <w:rFonts w:eastAsia="Times New Roman"/>
          <w:sz w:val="26"/>
          <w:szCs w:val="26"/>
        </w:rPr>
      </w:pPr>
      <w:r>
        <w:rPr>
          <w:rFonts w:eastAsia="Times New Roman"/>
          <w:sz w:val="26"/>
          <w:szCs w:val="26"/>
        </w:rPr>
        <w:t>Nâng cao chất lượng công tác phổ biến, giáo dục pháp luật cho cán bộ, công chức, viên chức và học sinh.</w:t>
      </w:r>
    </w:p>
    <w:p w:rsidR="001E655C" w:rsidRDefault="001E655C" w:rsidP="001E655C">
      <w:pPr>
        <w:shd w:val="clear" w:color="auto" w:fill="FFFFFF"/>
        <w:spacing w:after="0" w:line="360" w:lineRule="auto"/>
        <w:ind w:left="1080" w:hanging="360"/>
        <w:jc w:val="both"/>
        <w:textAlignment w:val="baseline"/>
        <w:rPr>
          <w:rFonts w:eastAsia="Times New Roman"/>
          <w:sz w:val="26"/>
          <w:szCs w:val="26"/>
        </w:rPr>
      </w:pPr>
      <w:r>
        <w:rPr>
          <w:rFonts w:eastAsia="Times New Roman"/>
          <w:b/>
          <w:bCs/>
          <w:sz w:val="26"/>
          <w:szCs w:val="26"/>
        </w:rPr>
        <w:t>2. Chăm lo,đầu tư phát triển đội ngũ nhà giáo và cán bộ quản lý giáo dục</w:t>
      </w:r>
      <w:r>
        <w:rPr>
          <w:rFonts w:eastAsia="Times New Roman"/>
          <w:sz w:val="26"/>
          <w:szCs w:val="26"/>
        </w:rPr>
        <w:t>.</w:t>
      </w:r>
    </w:p>
    <w:p w:rsidR="001E655C" w:rsidRDefault="001E655C" w:rsidP="001E655C">
      <w:pPr>
        <w:shd w:val="clear" w:color="auto" w:fill="FFFFFF"/>
        <w:spacing w:after="0" w:line="360" w:lineRule="auto"/>
        <w:jc w:val="both"/>
        <w:textAlignment w:val="baseline"/>
        <w:rPr>
          <w:rFonts w:eastAsia="Times New Roman"/>
          <w:sz w:val="26"/>
          <w:szCs w:val="26"/>
        </w:rPr>
      </w:pPr>
      <w:r>
        <w:rPr>
          <w:rFonts w:eastAsia="Times New Roman"/>
          <w:sz w:val="26"/>
          <w:szCs w:val="26"/>
        </w:rPr>
        <w:t>          Tiếp tục chăm lo phát triển đội ngũ giáo viên, chú trọng đổi mới phương pháp dạy học, tổ chức bồi dưỡng nâng cao trình độ chuyên môn, nghiệp vụ cho cán bộ quản lý, giáo viên, viên chức làm công tác thiết bị thư viện, đặc biệt chú trọng nội dung bồi dưỡng về đổi mới phương pháp dạy học và kiểm tra đánh giá.</w:t>
      </w:r>
    </w:p>
    <w:p w:rsidR="001E655C" w:rsidRDefault="001E655C" w:rsidP="001E655C">
      <w:pPr>
        <w:shd w:val="clear" w:color="auto" w:fill="FFFFFF"/>
        <w:spacing w:after="0" w:line="360" w:lineRule="auto"/>
        <w:jc w:val="both"/>
        <w:textAlignment w:val="baseline"/>
        <w:rPr>
          <w:rFonts w:eastAsia="Times New Roman"/>
          <w:sz w:val="26"/>
          <w:szCs w:val="26"/>
        </w:rPr>
      </w:pPr>
      <w:r>
        <w:rPr>
          <w:rFonts w:eastAsia="Times New Roman"/>
          <w:sz w:val="26"/>
          <w:szCs w:val="26"/>
        </w:rPr>
        <w:lastRenderedPageBreak/>
        <w:t>          </w:t>
      </w:r>
      <w:r>
        <w:rPr>
          <w:rFonts w:eastAsia="Times New Roman"/>
          <w:b/>
          <w:bCs/>
          <w:sz w:val="26"/>
          <w:szCs w:val="26"/>
        </w:rPr>
        <w:t>3. Phát triển cơ sở hạ tầng trường lớp và tăng cường cơ sở vật chất thiết bị dạy học.</w:t>
      </w:r>
    </w:p>
    <w:p w:rsidR="001E655C" w:rsidRDefault="001E655C" w:rsidP="001E655C">
      <w:pPr>
        <w:shd w:val="clear" w:color="auto" w:fill="FFFFFF"/>
        <w:spacing w:after="0" w:line="360" w:lineRule="auto"/>
        <w:jc w:val="both"/>
        <w:textAlignment w:val="baseline"/>
        <w:rPr>
          <w:rFonts w:eastAsia="Times New Roman"/>
          <w:sz w:val="26"/>
          <w:szCs w:val="26"/>
        </w:rPr>
      </w:pPr>
      <w:r>
        <w:rPr>
          <w:rFonts w:eastAsia="Times New Roman"/>
          <w:sz w:val="26"/>
          <w:szCs w:val="26"/>
        </w:rPr>
        <w:t>          Nhà trường cần tăng cường các giải pháp để nâng cao hiệu quả khai thác, sử dụng và bảo quản tốt các thiết bị dạy học đã được trang bị. Chủ động tổ chức rà soát, mua sắm bổ sung sách, thiết bị dạy học và vật tư thiết yếu khác kịp thời phục vụ năm học mới.</w:t>
      </w:r>
    </w:p>
    <w:p w:rsidR="001E655C" w:rsidRDefault="001E655C" w:rsidP="001E655C">
      <w:pPr>
        <w:shd w:val="clear" w:color="auto" w:fill="FFFFFF"/>
        <w:spacing w:after="0" w:line="360" w:lineRule="auto"/>
        <w:jc w:val="both"/>
        <w:textAlignment w:val="baseline"/>
        <w:rPr>
          <w:rFonts w:eastAsia="Times New Roman"/>
          <w:sz w:val="26"/>
          <w:szCs w:val="26"/>
        </w:rPr>
      </w:pPr>
      <w:r>
        <w:rPr>
          <w:rFonts w:eastAsia="Times New Roman"/>
          <w:sz w:val="26"/>
          <w:szCs w:val="26"/>
        </w:rPr>
        <w:t>           Chủ động tham mưu với các cấp đầu tư xây dựng CSVC trường lớp phấn đấu đạt chuẩn trong những năm tới.</w:t>
      </w:r>
    </w:p>
    <w:p w:rsidR="001E655C" w:rsidRDefault="001E655C" w:rsidP="001E655C">
      <w:pPr>
        <w:shd w:val="clear" w:color="auto" w:fill="FFFFFF"/>
        <w:spacing w:after="0" w:line="360" w:lineRule="auto"/>
        <w:jc w:val="both"/>
        <w:textAlignment w:val="baseline"/>
        <w:rPr>
          <w:rFonts w:eastAsia="Times New Roman"/>
          <w:sz w:val="26"/>
          <w:szCs w:val="26"/>
        </w:rPr>
      </w:pPr>
      <w:r>
        <w:rPr>
          <w:rFonts w:eastAsia="Times New Roman"/>
          <w:sz w:val="26"/>
          <w:szCs w:val="26"/>
        </w:rPr>
        <w:t>          </w:t>
      </w:r>
      <w:r>
        <w:rPr>
          <w:rFonts w:eastAsia="Times New Roman"/>
          <w:b/>
          <w:bCs/>
          <w:sz w:val="26"/>
          <w:szCs w:val="26"/>
        </w:rPr>
        <w:t>4. Tiếp tục đổi mới công tác quản lý giáo dục.</w:t>
      </w:r>
    </w:p>
    <w:p w:rsidR="001E655C" w:rsidRDefault="001E655C" w:rsidP="001E655C">
      <w:pPr>
        <w:shd w:val="clear" w:color="auto" w:fill="FFFFFF"/>
        <w:spacing w:after="0" w:line="360" w:lineRule="auto"/>
        <w:ind w:firstLine="720"/>
        <w:jc w:val="both"/>
        <w:textAlignment w:val="baseline"/>
        <w:rPr>
          <w:rFonts w:eastAsia="Times New Roman"/>
          <w:sz w:val="26"/>
          <w:szCs w:val="26"/>
        </w:rPr>
      </w:pPr>
      <w:r>
        <w:rPr>
          <w:rFonts w:eastAsia="Times New Roman"/>
          <w:sz w:val="26"/>
          <w:szCs w:val="26"/>
        </w:rPr>
        <w:t>Tiếp tục thực hiện Thông tư……………….. của Bộ trưởng bộ GD&amp;ĐT về quy chế thực hiện công khai đối với cơ sở giáo dục của hệ thống giáo dục quốc dân. Thực hiện cải cách hành chính, nghiêm túc thực hiện quy định của luật: phòng chống tham nhũng, luật thực hành tiết kiệm chống lãng phí: thực hiện tiết kiệm chi thường xuyên. Quản lý việc dạy thêm đúng quyết định …….. của UBND ……..</w:t>
      </w:r>
    </w:p>
    <w:p w:rsidR="001E655C" w:rsidRDefault="001E655C" w:rsidP="001E655C">
      <w:pPr>
        <w:shd w:val="clear" w:color="auto" w:fill="FFFFFF"/>
        <w:spacing w:after="0" w:line="360" w:lineRule="auto"/>
        <w:ind w:firstLine="720"/>
        <w:jc w:val="both"/>
        <w:textAlignment w:val="baseline"/>
        <w:rPr>
          <w:rFonts w:eastAsia="Times New Roman"/>
          <w:sz w:val="26"/>
          <w:szCs w:val="26"/>
        </w:rPr>
      </w:pPr>
      <w:r>
        <w:rPr>
          <w:rFonts w:eastAsia="Times New Roman"/>
          <w:sz w:val="26"/>
          <w:szCs w:val="26"/>
        </w:rPr>
        <w:t>Để thực hiện thắng lợi những nhiệm vụ trên đề nghị nhà trường cần nâng cao nhận thức, chủ động , tích cực sáng tạo trong quản lý điều hành, bên cạnh việc tập thể giáo viên và học sinh nỗ lực phấn đấu cần có sự ủng hộ nhiệt tình của các cấp ủy Đảng, chính quyền địa phương và các bậc phụ huynh. Tôi mong rằng trong năm học mới này các cấp, các ngành, các đoàn thể của nhà trường và địa phương sẽ tiếp tục quan tâm đến nhà trường một cách thiết thực toàn diện và kịp thời hơn nữa để góp phần cùng với nhà trường thực hiện thắng lợi nhiệm vụ năm học mới.</w:t>
      </w:r>
    </w:p>
    <w:p w:rsidR="001E655C" w:rsidRDefault="001E655C" w:rsidP="001E655C">
      <w:pPr>
        <w:shd w:val="clear" w:color="auto" w:fill="FFFFFF"/>
        <w:spacing w:after="0" w:line="360" w:lineRule="auto"/>
        <w:jc w:val="both"/>
        <w:textAlignment w:val="baseline"/>
        <w:rPr>
          <w:rFonts w:eastAsia="Times New Roman"/>
          <w:sz w:val="26"/>
          <w:szCs w:val="26"/>
        </w:rPr>
      </w:pPr>
      <w:r>
        <w:rPr>
          <w:rFonts w:eastAsia="Times New Roman"/>
          <w:sz w:val="26"/>
          <w:szCs w:val="26"/>
        </w:rPr>
        <w:t>   </w:t>
      </w:r>
      <w:r>
        <w:rPr>
          <w:rFonts w:eastAsia="Times New Roman"/>
          <w:b/>
          <w:bCs/>
          <w:sz w:val="26"/>
          <w:szCs w:val="26"/>
        </w:rPr>
        <w:t> Kính thưa các vị đại biểu, các thầy cô giáo và các em học sinh !</w:t>
      </w:r>
    </w:p>
    <w:p w:rsidR="001E655C" w:rsidRDefault="001E655C" w:rsidP="001E655C">
      <w:pPr>
        <w:shd w:val="clear" w:color="auto" w:fill="FFFFFF"/>
        <w:spacing w:after="0" w:line="360" w:lineRule="auto"/>
        <w:ind w:firstLine="720"/>
        <w:jc w:val="both"/>
        <w:textAlignment w:val="baseline"/>
        <w:rPr>
          <w:rFonts w:eastAsia="Times New Roman"/>
          <w:sz w:val="26"/>
          <w:szCs w:val="26"/>
        </w:rPr>
      </w:pPr>
      <w:r>
        <w:rPr>
          <w:rFonts w:eastAsia="Times New Roman"/>
          <w:sz w:val="26"/>
          <w:szCs w:val="26"/>
        </w:rPr>
        <w:t xml:space="preserve">Đến dự buổi lễ hôm nay, tôi cũng muốn nói đôi điều với các em học sinh. Các em hôm nay còn ngồi trên ghế của nhà trường nhưng ngày mai là chủ nhân của đất nước. Các em cần học thực chất, thi thực chất để có kiến thức vững chắc. Cần chăm chỉ tích lũy kiến thức, trau dồi đạo đức, lối sống, phấn đấu để học giỏi toàn diện để trở thành những công dân tốt, bởi đất nước mà các em sẽ làm chủ là đất nước phát triển và hội nhập. Sự nổ lực, </w:t>
      </w:r>
      <w:r>
        <w:rPr>
          <w:rFonts w:eastAsia="Times New Roman"/>
          <w:sz w:val="26"/>
          <w:szCs w:val="26"/>
        </w:rPr>
        <w:lastRenderedPageBreak/>
        <w:t>cố gắng của các em chính là tiền đề cho một tương lai tốt đẹp hơn. Sinh thời Bác Hồ từng nói </w:t>
      </w:r>
      <w:r>
        <w:rPr>
          <w:rFonts w:eastAsia="Times New Roman"/>
          <w:b/>
          <w:bCs/>
          <w:i/>
          <w:iCs/>
          <w:sz w:val="26"/>
          <w:szCs w:val="26"/>
        </w:rPr>
        <w:t>“Non sông Việt Nam</w:t>
      </w:r>
      <w:r>
        <w:rPr>
          <w:rFonts w:eastAsia="Times New Roman"/>
          <w:b/>
          <w:bCs/>
          <w:sz w:val="26"/>
          <w:szCs w:val="26"/>
        </w:rPr>
        <w:t> có trở nên vẻ vang hay không, dân tộc Việt Nam </w:t>
      </w:r>
      <w:r>
        <w:rPr>
          <w:rFonts w:eastAsia="Times New Roman"/>
          <w:sz w:val="26"/>
          <w:szCs w:val="26"/>
        </w:rPr>
        <w:t>có sánh vai với các cường quốc năm châu hay không chính là nhờ phần lớn ở công học tập của các cháu” chính vì lẽ đó tôi mong rằng các em hãy  tiếp tục phấn đấu hơn nữa để đất nước ta ngày càng vẻ vang.</w:t>
      </w:r>
    </w:p>
    <w:p w:rsidR="001E655C" w:rsidRDefault="001E655C" w:rsidP="001E655C">
      <w:pPr>
        <w:shd w:val="clear" w:color="auto" w:fill="FFFFFF"/>
        <w:spacing w:after="0" w:line="360" w:lineRule="auto"/>
        <w:ind w:firstLine="720"/>
        <w:jc w:val="both"/>
        <w:textAlignment w:val="baseline"/>
        <w:rPr>
          <w:rFonts w:eastAsia="Times New Roman"/>
          <w:sz w:val="26"/>
          <w:szCs w:val="26"/>
        </w:rPr>
      </w:pPr>
      <w:r>
        <w:rPr>
          <w:rFonts w:eastAsia="Times New Roman"/>
          <w:sz w:val="26"/>
          <w:szCs w:val="26"/>
        </w:rPr>
        <w:t>Tiếng trống khai trường đã điểm, năm học mới đã bắt đầu. Chúng tôi tin tưởng rằng với truyền thống tốt đẹp của nhà trường và truyền thống học tập của huyện nhà, sự nổ lực phấn dấu của thầy và trò trong năm học mới này trường ………… sẽ thực hiện thắng lợi mọi nhiệm vụ được giao.</w:t>
      </w:r>
    </w:p>
    <w:p w:rsidR="001E655C" w:rsidRDefault="001E655C" w:rsidP="001E655C">
      <w:pPr>
        <w:shd w:val="clear" w:color="auto" w:fill="FFFFFF"/>
        <w:spacing w:after="0" w:line="360" w:lineRule="auto"/>
        <w:ind w:firstLine="720"/>
        <w:jc w:val="both"/>
        <w:textAlignment w:val="baseline"/>
        <w:rPr>
          <w:rFonts w:eastAsia="Times New Roman"/>
          <w:sz w:val="26"/>
          <w:szCs w:val="26"/>
        </w:rPr>
      </w:pPr>
      <w:r>
        <w:rPr>
          <w:rFonts w:eastAsia="Times New Roman"/>
          <w:sz w:val="26"/>
          <w:szCs w:val="26"/>
        </w:rPr>
        <w:t>Một lần nữa xin kính chúc quý vị đại biểu các thầy cô giáo và các em học sinh lời chúc sức khỏe chúc năm học mới của trường ………. thành công tốt đẹp.</w:t>
      </w:r>
    </w:p>
    <w:p w:rsidR="001E655C" w:rsidRDefault="001E655C" w:rsidP="001E655C">
      <w:pPr>
        <w:shd w:val="clear" w:color="auto" w:fill="FFFFFF"/>
        <w:spacing w:after="0" w:line="360" w:lineRule="auto"/>
        <w:ind w:firstLine="720"/>
        <w:jc w:val="both"/>
        <w:textAlignment w:val="baseline"/>
        <w:rPr>
          <w:rFonts w:eastAsia="Times New Roman"/>
          <w:sz w:val="26"/>
          <w:szCs w:val="26"/>
        </w:rPr>
      </w:pPr>
      <w:r>
        <w:rPr>
          <w:rFonts w:eastAsia="Times New Roman"/>
          <w:sz w:val="26"/>
          <w:szCs w:val="26"/>
        </w:rPr>
        <w:t> </w:t>
      </w:r>
      <w:r>
        <w:rPr>
          <w:rFonts w:eastAsia="Times New Roman"/>
          <w:i/>
          <w:iCs/>
          <w:sz w:val="26"/>
          <w:szCs w:val="26"/>
        </w:rPr>
        <w:t>Xin chân thành cảm ơn!</w:t>
      </w:r>
    </w:p>
    <w:p w:rsidR="001E655C" w:rsidRDefault="001E655C" w:rsidP="001E655C">
      <w:pPr>
        <w:shd w:val="clear" w:color="auto" w:fill="FFFFFF"/>
        <w:spacing w:after="0" w:line="360" w:lineRule="auto"/>
        <w:jc w:val="center"/>
        <w:textAlignment w:val="baseline"/>
        <w:rPr>
          <w:rFonts w:eastAsia="Times New Roman"/>
          <w:b/>
          <w:bCs/>
          <w:sz w:val="26"/>
          <w:szCs w:val="26"/>
        </w:rPr>
      </w:pPr>
    </w:p>
    <w:p w:rsidR="001E655C" w:rsidRDefault="001E655C" w:rsidP="001E655C">
      <w:pPr>
        <w:spacing w:after="0" w:line="360" w:lineRule="auto"/>
        <w:jc w:val="center"/>
        <w:rPr>
          <w:sz w:val="26"/>
          <w:szCs w:val="26"/>
          <w:shd w:val="clear" w:color="auto" w:fill="FFFFFF"/>
        </w:rPr>
      </w:pPr>
      <w:r>
        <w:rPr>
          <w:b/>
          <w:bCs/>
          <w:sz w:val="26"/>
          <w:szCs w:val="26"/>
          <w:shd w:val="clear" w:color="auto" w:fill="FFFFFF"/>
        </w:rPr>
        <w:t>Mẫu 02</w:t>
      </w:r>
    </w:p>
    <w:p w:rsidR="001E655C" w:rsidRDefault="001E655C" w:rsidP="001E655C">
      <w:pPr>
        <w:pStyle w:val="NormalWeb"/>
        <w:spacing w:line="360" w:lineRule="auto"/>
        <w:rPr>
          <w:b/>
          <w:bCs/>
          <w:sz w:val="26"/>
          <w:szCs w:val="26"/>
        </w:rPr>
      </w:pPr>
      <w:r>
        <w:rPr>
          <w:b/>
          <w:bCs/>
          <w:sz w:val="26"/>
          <w:szCs w:val="26"/>
        </w:rPr>
        <w:t>Kính thưa quý vị đại biểu!</w:t>
      </w:r>
    </w:p>
    <w:p w:rsidR="001E655C" w:rsidRDefault="001E655C" w:rsidP="001E655C">
      <w:pPr>
        <w:pStyle w:val="NormalWeb"/>
        <w:spacing w:line="360" w:lineRule="auto"/>
        <w:rPr>
          <w:b/>
          <w:bCs/>
          <w:sz w:val="26"/>
          <w:szCs w:val="26"/>
        </w:rPr>
      </w:pPr>
      <w:r>
        <w:rPr>
          <w:b/>
          <w:bCs/>
          <w:sz w:val="26"/>
          <w:szCs w:val="26"/>
        </w:rPr>
        <w:t>Kính thưa các thầy giáo, cô giáo!</w:t>
      </w:r>
    </w:p>
    <w:p w:rsidR="001E655C" w:rsidRDefault="001E655C" w:rsidP="001E655C">
      <w:pPr>
        <w:pStyle w:val="NormalWeb"/>
        <w:spacing w:line="360" w:lineRule="auto"/>
        <w:rPr>
          <w:b/>
          <w:bCs/>
          <w:sz w:val="26"/>
          <w:szCs w:val="26"/>
        </w:rPr>
      </w:pPr>
      <w:r>
        <w:rPr>
          <w:b/>
          <w:bCs/>
          <w:sz w:val="26"/>
          <w:szCs w:val="26"/>
        </w:rPr>
        <w:t>Các cháu học sinh yêu quý!</w:t>
      </w:r>
    </w:p>
    <w:p w:rsidR="001E655C" w:rsidRDefault="001E655C" w:rsidP="001E655C">
      <w:pPr>
        <w:pStyle w:val="NormalWeb"/>
        <w:spacing w:line="360" w:lineRule="auto"/>
        <w:rPr>
          <w:sz w:val="26"/>
          <w:szCs w:val="26"/>
        </w:rPr>
      </w:pPr>
      <w:r>
        <w:rPr>
          <w:sz w:val="26"/>
          <w:szCs w:val="26"/>
        </w:rPr>
        <w:t>Tôi rất vui mừng được có mặt tại buổi lễ long trọng ngày hôm nay.</w:t>
      </w:r>
    </w:p>
    <w:p w:rsidR="001E655C" w:rsidRDefault="001E655C" w:rsidP="001E655C">
      <w:pPr>
        <w:pStyle w:val="NormalWeb"/>
        <w:spacing w:line="360" w:lineRule="auto"/>
        <w:rPr>
          <w:sz w:val="26"/>
          <w:szCs w:val="26"/>
        </w:rPr>
      </w:pPr>
      <w:r>
        <w:rPr>
          <w:sz w:val="26"/>
          <w:szCs w:val="26"/>
        </w:rPr>
        <w:t>Lời đầu tiên cho phép tôi thay mặt Đảng uỷ, HĐND, UBND phường ………………………………. xin gửi tới quý vị đại biểu, các thầy giáo, cô giáo; cán bộ, công nhân viên trường ……………………………………… lời chào trân trọng và lời chúc mừng nồng nhiệt nhất;</w:t>
      </w:r>
    </w:p>
    <w:p w:rsidR="001E655C" w:rsidRDefault="001E655C" w:rsidP="001E655C">
      <w:pPr>
        <w:pStyle w:val="NormalWeb"/>
        <w:spacing w:line="360" w:lineRule="auto"/>
        <w:rPr>
          <w:sz w:val="26"/>
          <w:szCs w:val="26"/>
        </w:rPr>
      </w:pPr>
      <w:r>
        <w:rPr>
          <w:sz w:val="26"/>
          <w:szCs w:val="26"/>
        </w:rPr>
        <w:lastRenderedPageBreak/>
        <w:t>Kính chúc các quý vị đại biểu, các thầy giáo, cô giáo cùng toàn thể các cháu học sinh: Sức khoẻ, hạnh phúc, hoàn thành xuất sắc nhiệm vụ trên cương vị công tác của mình, tiếp tục có nhiều đóng góp tích cực cho sự nghiệp giáo dục phường ………………!</w:t>
      </w:r>
    </w:p>
    <w:p w:rsidR="001E655C" w:rsidRDefault="001E655C" w:rsidP="001E655C">
      <w:pPr>
        <w:pStyle w:val="NormalWeb"/>
        <w:spacing w:line="360" w:lineRule="auto"/>
        <w:rPr>
          <w:b/>
          <w:bCs/>
          <w:sz w:val="26"/>
          <w:szCs w:val="26"/>
        </w:rPr>
      </w:pPr>
      <w:r>
        <w:rPr>
          <w:b/>
          <w:bCs/>
          <w:sz w:val="26"/>
          <w:szCs w:val="26"/>
        </w:rPr>
        <w:t>Kính thưa quý vị đại biểu !</w:t>
      </w:r>
    </w:p>
    <w:p w:rsidR="001E655C" w:rsidRDefault="001E655C" w:rsidP="001E655C">
      <w:pPr>
        <w:pStyle w:val="NormalWeb"/>
        <w:spacing w:line="360" w:lineRule="auto"/>
        <w:rPr>
          <w:b/>
          <w:bCs/>
          <w:sz w:val="26"/>
          <w:szCs w:val="26"/>
        </w:rPr>
      </w:pPr>
      <w:r>
        <w:rPr>
          <w:b/>
          <w:bCs/>
          <w:sz w:val="26"/>
          <w:szCs w:val="26"/>
        </w:rPr>
        <w:t>Thưa các thầy giáo, cô giáo!</w:t>
      </w:r>
    </w:p>
    <w:p w:rsidR="001E655C" w:rsidRDefault="001E655C" w:rsidP="001E655C">
      <w:pPr>
        <w:pStyle w:val="NormalWeb"/>
        <w:spacing w:line="360" w:lineRule="auto"/>
        <w:rPr>
          <w:sz w:val="26"/>
          <w:szCs w:val="26"/>
        </w:rPr>
      </w:pPr>
      <w:r>
        <w:rPr>
          <w:sz w:val="26"/>
          <w:szCs w:val="26"/>
        </w:rPr>
        <w:t>Trong quan niệm truyền thống với sự chi phối của văn hoá phương Đông thì người thầy giữ vai trò thứ hai trong cương thường “Quân, sư, phụ“. Thiên chức người thầy không chỉ truyền bá tri thức mà còn là người đào tạo nhân tài cho quốc gia. “Lương sư hưng quốc“- Thầy giỏi có thể làm cho quốc gia hưng thịnh. Như vậy, người thầy là nhân tố quan trọng quyết định chất lượng, hiệu quả giáo dục. Có thầy giỏi thì mới có trò giỏi. Ngày nay, trong quá trình đổi mới giáo dục, đào tạo phục vụ sự nghiệp công nghiệp hoá, hiện đại hoá đất nước, vai trò, vị thế của ngưòi thầy trong xã hội hiện đại càng được nhìn nhận đánh giá theo những quan điểm mới. Để góp tiếng nói nhằm nâng cao chất lượng đội ngũ giáo viên nhằm đáp ứng nhu cầu của mọi người học, nâng cao chất lượng, kết quả học tập của học sinh chiến dịch toàn cầu vì giáo dục năm nay với chủ đề: “Đội ngũ giáo viên có năng lực và tâm huyết cho mọi người học” với thông điệp chính: “Mỗi học sinh đều có quyền có giáo viên tốt”</w:t>
      </w:r>
    </w:p>
    <w:p w:rsidR="001E655C" w:rsidRDefault="001E655C" w:rsidP="001E655C">
      <w:pPr>
        <w:pStyle w:val="NormalWeb"/>
        <w:spacing w:line="360" w:lineRule="auto"/>
        <w:rPr>
          <w:b/>
          <w:bCs/>
          <w:sz w:val="26"/>
          <w:szCs w:val="26"/>
        </w:rPr>
      </w:pPr>
      <w:r>
        <w:rPr>
          <w:b/>
          <w:bCs/>
          <w:sz w:val="26"/>
          <w:szCs w:val="26"/>
        </w:rPr>
        <w:t>Kính thưa quý đại biểu, các thầy cô giáo và các cháu học sinh thân mến!</w:t>
      </w:r>
    </w:p>
    <w:p w:rsidR="001E655C" w:rsidRDefault="001E655C" w:rsidP="001E655C">
      <w:pPr>
        <w:pStyle w:val="NormalWeb"/>
        <w:spacing w:line="360" w:lineRule="auto"/>
        <w:rPr>
          <w:sz w:val="26"/>
          <w:szCs w:val="26"/>
        </w:rPr>
      </w:pPr>
      <w:r>
        <w:rPr>
          <w:sz w:val="26"/>
          <w:szCs w:val="26"/>
        </w:rPr>
        <w:t xml:space="preserve">Trường ………………………… luôn là đơn vị luôn đi đầu trong phong trào nâng cao chất lượng dạy học của phòng GD&amp; ĐT thành phố Thái Nguyên. Trong suốt 57 năm qua, cùng với sự lớn mạnh của địa phương, nhà trường đã vượt qua mọi khó khăn thử thách để hoàn thành tốt nhiệm vụ, đẩy mạnh phong trào thi đua dạy tốt, học tốt và đã đào tạo nhiều thế hệ học sinh góp phần tạo nguồn nhân lực, nhân tài cho đất nước và quê hương. Đội </w:t>
      </w:r>
      <w:r>
        <w:rPr>
          <w:sz w:val="26"/>
          <w:szCs w:val="26"/>
        </w:rPr>
        <w:lastRenderedPageBreak/>
        <w:t>ngũ thầy, cô giáo không ngừng lớn mạnh, có những đóng góp đáng trân trọng cho sự nghiệp trồng người. Nhiều thầy cô say sưa, tâm huyết, tận tuỵ với nghề, luôn trăn trở đổi mới, vượt qua tất cả những khó khăn đời thường để hoàn thành xuất sắc nhiệm vụ, thể hiện tài năng, đức độ và tạo được uy tín của mình trong môi trường sư phạm và trong trái tim các thế hệ học trò. Đó là những bông hoa đẹp trong quá trình đẩy mạnh cuộc vận động “Mỗi thầy giáo, cô giáo là tấm gương sáng về đạo đức, tự học và sáng tạo”.</w:t>
      </w:r>
    </w:p>
    <w:p w:rsidR="001E655C" w:rsidRDefault="001E655C" w:rsidP="001E655C">
      <w:pPr>
        <w:pStyle w:val="NormalWeb"/>
        <w:spacing w:line="360" w:lineRule="auto"/>
        <w:rPr>
          <w:sz w:val="26"/>
          <w:szCs w:val="26"/>
        </w:rPr>
      </w:pPr>
      <w:r>
        <w:rPr>
          <w:sz w:val="26"/>
          <w:szCs w:val="26"/>
        </w:rPr>
        <w:t>Các thầy cô đã góp phần phát triển sự nghiệp giáo dục, đào tạo nên những lớp người vừa hồng, vừa chuyên, nâng cao dân trí, đào tạo nguồn nhân lực dồi dào cho xã hội, góp phần tạo điều kiện thuận lợi cho địa phương phát triển về kinh tế – xã hội, củng cố an ninh quốc phòng và xây dựng phong trào văn hóa phát triển có chiều sâu.</w:t>
      </w:r>
    </w:p>
    <w:p w:rsidR="001E655C" w:rsidRDefault="001E655C" w:rsidP="001E655C">
      <w:pPr>
        <w:pStyle w:val="NormalWeb"/>
        <w:spacing w:line="360" w:lineRule="auto"/>
        <w:rPr>
          <w:b/>
          <w:bCs/>
          <w:sz w:val="26"/>
          <w:szCs w:val="26"/>
        </w:rPr>
      </w:pPr>
      <w:r>
        <w:rPr>
          <w:b/>
          <w:bCs/>
          <w:sz w:val="26"/>
          <w:szCs w:val="26"/>
        </w:rPr>
        <w:t>Kính thưa quý vị đại biểu! Thưa các thầy giáo, cô giáo!</w:t>
      </w:r>
    </w:p>
    <w:p w:rsidR="001E655C" w:rsidRDefault="001E655C" w:rsidP="001E655C">
      <w:pPr>
        <w:pStyle w:val="NormalWeb"/>
        <w:spacing w:line="360" w:lineRule="auto"/>
        <w:rPr>
          <w:sz w:val="26"/>
          <w:szCs w:val="26"/>
        </w:rPr>
      </w:pPr>
      <w:r>
        <w:rPr>
          <w:sz w:val="26"/>
          <w:szCs w:val="26"/>
        </w:rPr>
        <w:t>Chủ tịch Hồ Chí Minh đã từng nói: “Có gì vẻ vang hơn là đào tạo thế hệ sau này góp phần xây dựng chủ nghĩa xã hội và chủ nghĩa cộng sản; người thầy giáo tốt – thầy giáo xứng đáng là thầy giáo – là người vẻ vang nhất. Dù là tên tuổi không đăng trên báo, không được thưởng huân chương, song những thầy giáo tốt là những anh hùng vô danh. Đây là một điều rất vẻ vang“. Chính sự vẻ vang đó mà mỗi một con người khi đã gắn mình vào nghề dạy học thì dù ở bất kỳ thời đại nào, cũng phải ý thức rõ hơn vai trò trách nhiệm của mình. Và trước những yêu cầu đổi mới của xã hội đòi hỏi người thầy ngày càng nâng cao cả về phẩm chất đạo đức và năng lực công tác nghĩa là phải chuẩn nghề nghiệp. Như vậy, vấn đề then chốt có ý nghĩa quyết định chất lượng giáo dục là phải xây dựng được một đội ngũ đông đảo người làm công tác giáo dục thực sự yêu nghề, yêu người, hết lòng chăm sóc giáo dục học sinh, không ngừng trau dồi đạo đức, nâng cao trình độ chuyên môn nghiệp vụ, xứng đáng là tấm gương sáng cho học sinh noi theo.</w:t>
      </w:r>
    </w:p>
    <w:p w:rsidR="001E655C" w:rsidRDefault="001E655C" w:rsidP="001E655C">
      <w:pPr>
        <w:pStyle w:val="NormalWeb"/>
        <w:spacing w:line="360" w:lineRule="auto"/>
        <w:rPr>
          <w:sz w:val="26"/>
          <w:szCs w:val="26"/>
        </w:rPr>
      </w:pPr>
      <w:r>
        <w:rPr>
          <w:sz w:val="26"/>
          <w:szCs w:val="26"/>
        </w:rPr>
        <w:lastRenderedPageBreak/>
        <w:t>Trên tinh thần đó, chính quyền địa phương cũng như toàn thể nhân dân trong phường …………………… mong muốn trong thời gian tới đội ngũ thầy cô giáo, cán bộ, công nhân viên trong nhà trường tiếp tục phát huy truyền thống, tiếp tục rèn luyện và thực hiện thành công chức năng giáo dục của mình. Tiếp tục xây dựng môi trường giáo dục thực sự: “thầy ra thầy, trò ra trò; trường ra trường, lớp ra lớp” và thực hiện tốt lời Bác dạy: “Dù khó khăn đến đâu cũng phải tiếp tục thi đua dạy thật tốt, học thật tốt” để trường …………………………………….. thực sự là một địa chỉ tin cậy, là nơi đào tạo, thu hút bồi dưỡng nhân tài và là địa chỉ thu hút đầy thuyết phục đối với các giáo viên tâm huyết có nghiệp vụ chuyên môn cao suốt đời gắn bó với sự nghiệp Giáo dục – Đào tạo.</w:t>
      </w:r>
    </w:p>
    <w:p w:rsidR="001E655C" w:rsidRDefault="001E655C" w:rsidP="001E655C">
      <w:pPr>
        <w:pStyle w:val="NormalWeb"/>
        <w:spacing w:line="360" w:lineRule="auto"/>
        <w:rPr>
          <w:sz w:val="26"/>
          <w:szCs w:val="26"/>
        </w:rPr>
      </w:pPr>
      <w:r>
        <w:rPr>
          <w:sz w:val="26"/>
          <w:szCs w:val="26"/>
        </w:rPr>
        <w:t>Cuối cùng thay mặt cho Đảng uỷ, HĐND, UBND, phường …………………………………. tôi xin cảm ơn các thầy giáo, cô giáo đã cống hiến cuộc đời mình cho sự nghiệp giáo dục, những người vẫn đang chịu thương, chịu khó và quên đi bao khó khăn vất vả đời thường để hoàn thành nhiệm vụ cao quý mà Đảng, nhà nước và nhân dân tin tưởng giao phó. Xin kính chúc các đồng chí lãnh đạo, quý vị đại biểu, các thầy giáo, cô giáo mạnh khoẻ, hạnh phúc, thành đạt, tiếp tục đóng góp nhiều trí tuệ cho sự nghiệp giáo dục thành phố ………………………… không ngừng phát triển lên một tầm cao mới. Tiếp tục hoàn thành sứ mệnh cao cả Giáo dục cho mọi người.</w:t>
      </w:r>
    </w:p>
    <w:p w:rsidR="001E655C" w:rsidRDefault="001E655C" w:rsidP="001E655C">
      <w:pPr>
        <w:pStyle w:val="NormalWeb"/>
        <w:spacing w:line="360" w:lineRule="auto"/>
        <w:rPr>
          <w:sz w:val="26"/>
          <w:szCs w:val="26"/>
        </w:rPr>
      </w:pPr>
      <w:r>
        <w:rPr>
          <w:sz w:val="26"/>
          <w:szCs w:val="26"/>
        </w:rPr>
        <w:t>Xin trân trọng cảm ơn!</w:t>
      </w:r>
    </w:p>
    <w:p w:rsidR="001E655C" w:rsidRDefault="001E655C" w:rsidP="001E655C">
      <w:pPr>
        <w:spacing w:after="0" w:line="360" w:lineRule="auto"/>
        <w:jc w:val="center"/>
        <w:rPr>
          <w:b/>
          <w:bCs/>
          <w:sz w:val="26"/>
          <w:szCs w:val="26"/>
        </w:rPr>
      </w:pPr>
      <w:r>
        <w:rPr>
          <w:b/>
          <w:bCs/>
          <w:sz w:val="26"/>
          <w:szCs w:val="26"/>
        </w:rPr>
        <w:t>Mẫu 03</w:t>
      </w:r>
    </w:p>
    <w:p w:rsidR="001E655C" w:rsidRDefault="001E655C" w:rsidP="001E655C">
      <w:pPr>
        <w:pStyle w:val="NormalWeb"/>
        <w:shd w:val="clear" w:color="auto" w:fill="FFFFFF"/>
        <w:spacing w:before="0" w:beforeAutospacing="0" w:after="0" w:afterAutospacing="0" w:line="360" w:lineRule="auto"/>
        <w:rPr>
          <w:b/>
          <w:bCs/>
          <w:sz w:val="26"/>
          <w:szCs w:val="26"/>
        </w:rPr>
      </w:pPr>
      <w:r>
        <w:rPr>
          <w:rStyle w:val="Emphasis"/>
          <w:b/>
          <w:bCs/>
          <w:sz w:val="26"/>
          <w:szCs w:val="26"/>
          <w:shd w:val="clear" w:color="auto" w:fill="FFFFFF"/>
        </w:rPr>
        <w:t>Kính thưa quí vị đại biểu!</w:t>
      </w:r>
    </w:p>
    <w:p w:rsidR="001E655C" w:rsidRDefault="001E655C" w:rsidP="001E655C">
      <w:pPr>
        <w:pStyle w:val="NormalWeb"/>
        <w:shd w:val="clear" w:color="auto" w:fill="FFFFFF"/>
        <w:spacing w:before="0" w:beforeAutospacing="0" w:after="0" w:afterAutospacing="0" w:line="360" w:lineRule="auto"/>
        <w:rPr>
          <w:b/>
          <w:bCs/>
          <w:sz w:val="26"/>
          <w:szCs w:val="26"/>
        </w:rPr>
      </w:pPr>
      <w:r>
        <w:rPr>
          <w:rStyle w:val="Emphasis"/>
          <w:b/>
          <w:bCs/>
          <w:sz w:val="26"/>
          <w:szCs w:val="26"/>
          <w:shd w:val="clear" w:color="auto" w:fill="FFFFFF"/>
        </w:rPr>
        <w:t>Kính thưa các thầy giáo, cô giáo!</w:t>
      </w:r>
    </w:p>
    <w:p w:rsidR="001E655C" w:rsidRDefault="001E655C" w:rsidP="001E655C">
      <w:pPr>
        <w:pStyle w:val="NormalWeb"/>
        <w:shd w:val="clear" w:color="auto" w:fill="FFFFFF"/>
        <w:spacing w:before="0" w:beforeAutospacing="0" w:after="0" w:afterAutospacing="0" w:line="360" w:lineRule="auto"/>
        <w:rPr>
          <w:b/>
          <w:bCs/>
          <w:sz w:val="26"/>
          <w:szCs w:val="26"/>
        </w:rPr>
      </w:pPr>
      <w:r>
        <w:rPr>
          <w:rStyle w:val="Emphasis"/>
          <w:b/>
          <w:bCs/>
          <w:sz w:val="26"/>
          <w:szCs w:val="26"/>
          <w:shd w:val="clear" w:color="auto" w:fill="FFFFFF"/>
        </w:rPr>
        <w:t>Thưa các em học sinh thân mến!</w:t>
      </w:r>
    </w:p>
    <w:p w:rsidR="001E655C" w:rsidRDefault="001E655C" w:rsidP="001E655C">
      <w:pPr>
        <w:pStyle w:val="NormalWeb"/>
        <w:shd w:val="clear" w:color="auto" w:fill="FFFFFF"/>
        <w:spacing w:before="0" w:beforeAutospacing="0" w:after="0" w:afterAutospacing="0" w:line="360" w:lineRule="auto"/>
        <w:rPr>
          <w:sz w:val="26"/>
          <w:szCs w:val="26"/>
        </w:rPr>
      </w:pPr>
      <w:r>
        <w:rPr>
          <w:sz w:val="26"/>
          <w:szCs w:val="26"/>
          <w:shd w:val="clear" w:color="auto" w:fill="FFFFFF"/>
        </w:rPr>
        <w:lastRenderedPageBreak/>
        <w:t>Cả nước ta vừa vui mừng kỷ niệm ngày cách mạng tháng Tám thành công và quốc khánh 2/9. Hôm nay, thầy và trò cả nước lại nhộn nhịp trong ngày hội “Toàn dân đưa trẻ đến trường”. Tôi rất vui mừng được về dự lễ khai giảng năm học mới với trường</w:t>
      </w:r>
    </w:p>
    <w:p w:rsidR="001E655C" w:rsidRDefault="001E655C" w:rsidP="001E655C">
      <w:pPr>
        <w:pStyle w:val="NormalWeb"/>
        <w:shd w:val="clear" w:color="auto" w:fill="FFFFFF"/>
        <w:spacing w:before="0" w:beforeAutospacing="0" w:after="0" w:afterAutospacing="0" w:line="360" w:lineRule="auto"/>
        <w:rPr>
          <w:sz w:val="26"/>
          <w:szCs w:val="26"/>
        </w:rPr>
      </w:pPr>
      <w:r>
        <w:rPr>
          <w:sz w:val="26"/>
          <w:szCs w:val="26"/>
          <w:shd w:val="clear" w:color="auto" w:fill="FFFFFF"/>
        </w:rPr>
        <w:t>Thay mặt cho Đảng uỷ, HĐND, UBND và UB. MTTQ xã ……., tôi xin gửi tới các thầy giáo, cô giáo, các quí vị đại biểu và các em học sinh toàn trường lời chúc sức khoẻ và lời chúc mừng nhiệt liệt nhất.</w:t>
      </w:r>
    </w:p>
    <w:p w:rsidR="001E655C" w:rsidRDefault="001E655C" w:rsidP="001E655C">
      <w:pPr>
        <w:pStyle w:val="NormalWeb"/>
        <w:shd w:val="clear" w:color="auto" w:fill="FFFFFF"/>
        <w:spacing w:before="0" w:beforeAutospacing="0" w:after="0" w:afterAutospacing="0" w:line="360" w:lineRule="auto"/>
        <w:rPr>
          <w:b/>
          <w:bCs/>
          <w:sz w:val="26"/>
          <w:szCs w:val="26"/>
        </w:rPr>
      </w:pPr>
      <w:r>
        <w:rPr>
          <w:rStyle w:val="Emphasis"/>
          <w:b/>
          <w:bCs/>
          <w:sz w:val="26"/>
          <w:szCs w:val="26"/>
          <w:shd w:val="clear" w:color="auto" w:fill="FFFFFF"/>
        </w:rPr>
        <w:t>Kính thưa quí vị đại biểu</w:t>
      </w:r>
    </w:p>
    <w:p w:rsidR="001E655C" w:rsidRDefault="001E655C" w:rsidP="001E655C">
      <w:pPr>
        <w:pStyle w:val="NormalWeb"/>
        <w:shd w:val="clear" w:color="auto" w:fill="FFFFFF"/>
        <w:spacing w:before="0" w:beforeAutospacing="0" w:after="0" w:afterAutospacing="0" w:line="360" w:lineRule="auto"/>
        <w:rPr>
          <w:b/>
          <w:bCs/>
          <w:sz w:val="26"/>
          <w:szCs w:val="26"/>
        </w:rPr>
      </w:pPr>
      <w:r>
        <w:rPr>
          <w:rStyle w:val="Emphasis"/>
          <w:b/>
          <w:bCs/>
          <w:sz w:val="26"/>
          <w:szCs w:val="26"/>
          <w:shd w:val="clear" w:color="auto" w:fill="FFFFFF"/>
        </w:rPr>
        <w:t>Kính thưa các thầy giáo, cô giáo</w:t>
      </w:r>
    </w:p>
    <w:p w:rsidR="001E655C" w:rsidRDefault="001E655C" w:rsidP="001E655C">
      <w:pPr>
        <w:pStyle w:val="NormalWeb"/>
        <w:shd w:val="clear" w:color="auto" w:fill="FFFFFF"/>
        <w:spacing w:before="0" w:beforeAutospacing="0" w:after="0" w:afterAutospacing="0" w:line="360" w:lineRule="auto"/>
        <w:rPr>
          <w:b/>
          <w:bCs/>
          <w:sz w:val="26"/>
          <w:szCs w:val="26"/>
        </w:rPr>
      </w:pPr>
      <w:r>
        <w:rPr>
          <w:rStyle w:val="Emphasis"/>
          <w:b/>
          <w:bCs/>
          <w:sz w:val="26"/>
          <w:szCs w:val="26"/>
          <w:shd w:val="clear" w:color="auto" w:fill="FFFFFF"/>
        </w:rPr>
        <w:t>Thưa các em học sinh thân mến</w:t>
      </w:r>
    </w:p>
    <w:p w:rsidR="001E655C" w:rsidRDefault="001E655C" w:rsidP="001E655C">
      <w:pPr>
        <w:pStyle w:val="NormalWeb"/>
        <w:shd w:val="clear" w:color="auto" w:fill="FFFFFF"/>
        <w:spacing w:before="0" w:beforeAutospacing="0" w:after="0" w:afterAutospacing="0" w:line="360" w:lineRule="auto"/>
        <w:rPr>
          <w:sz w:val="26"/>
          <w:szCs w:val="26"/>
        </w:rPr>
      </w:pPr>
      <w:r>
        <w:rPr>
          <w:sz w:val="26"/>
          <w:szCs w:val="26"/>
          <w:shd w:val="clear" w:color="auto" w:fill="FFFFFF"/>
        </w:rPr>
        <w:t>Trong những năm qua, kinh tế - xã hội xã nhà đã có sự phát triển rõ rệt, quốc phòng, an ninh được đảm bảo; trật tự an toàn xã hội được giữ vững. Trong đó có phần đóng góp tích cực của sự nghiệp GD-ĐT.</w:t>
      </w:r>
    </w:p>
    <w:p w:rsidR="001E655C" w:rsidRDefault="001E655C" w:rsidP="001E655C">
      <w:pPr>
        <w:pStyle w:val="NormalWeb"/>
        <w:shd w:val="clear" w:color="auto" w:fill="FFFFFF"/>
        <w:spacing w:before="0" w:beforeAutospacing="0" w:after="0" w:afterAutospacing="0" w:line="360" w:lineRule="auto"/>
        <w:rPr>
          <w:sz w:val="26"/>
          <w:szCs w:val="26"/>
        </w:rPr>
      </w:pPr>
      <w:r>
        <w:rPr>
          <w:sz w:val="26"/>
          <w:szCs w:val="26"/>
          <w:shd w:val="clear" w:color="auto" w:fill="FFFFFF"/>
        </w:rPr>
        <w:t>Mặc dù còn khó khăn, các điều kiện cho phát triển giáo dục còn nhiều bất cập. Song, với tinh thần quyết tâm và sự nỗ lực cố gắng lớn, trong những năm qua, các trường trong xã đã đạt được những kết quả tốt, có sự chuyển biến tích cực trên cả ba mặt: qui mô, chất lượng và hiệu quả giáo dục. Góp phần vào những thành tích chung của ngành giáo dục, có sự đóng góp quan trọng của Trường.................................</w:t>
      </w:r>
    </w:p>
    <w:p w:rsidR="001E655C" w:rsidRDefault="001E655C" w:rsidP="001E655C">
      <w:pPr>
        <w:pStyle w:val="NormalWeb"/>
        <w:shd w:val="clear" w:color="auto" w:fill="FFFFFF"/>
        <w:spacing w:before="0" w:beforeAutospacing="0" w:after="0" w:afterAutospacing="0" w:line="360" w:lineRule="auto"/>
        <w:rPr>
          <w:sz w:val="26"/>
          <w:szCs w:val="26"/>
        </w:rPr>
      </w:pPr>
      <w:r>
        <w:rPr>
          <w:sz w:val="26"/>
          <w:szCs w:val="26"/>
          <w:shd w:val="clear" w:color="auto" w:fill="FFFFFF"/>
        </w:rPr>
        <w:t>Tôi hoàn toàn cảm thông sâu sắc với những vất vả của thầy và trò nhà trường; do điều kiện đi lại còn khó khăn, kinh tế-xã hội địa phương tuy có phát triển nhưng chưa đáp ứng yêu cầu, đời sống của một bộ phận nhân dân còn khó khăn, môi trường giáo dục còn nhiều hạn chế, ảnh hưởng không nhỏ đến chất lượng công tác và yêu cầu phát triển ngày càng cao của sự nghiệp giáo dục tại địa phương.</w:t>
      </w:r>
    </w:p>
    <w:p w:rsidR="001E655C" w:rsidRDefault="001E655C" w:rsidP="001E655C">
      <w:pPr>
        <w:pStyle w:val="NormalWeb"/>
        <w:shd w:val="clear" w:color="auto" w:fill="FFFFFF"/>
        <w:spacing w:before="0" w:beforeAutospacing="0" w:after="0" w:afterAutospacing="0" w:line="360" w:lineRule="auto"/>
        <w:rPr>
          <w:sz w:val="26"/>
          <w:szCs w:val="26"/>
        </w:rPr>
      </w:pPr>
      <w:r>
        <w:rPr>
          <w:sz w:val="26"/>
          <w:szCs w:val="26"/>
          <w:shd w:val="clear" w:color="auto" w:fill="FFFFFF"/>
        </w:rPr>
        <w:t xml:space="preserve">Song vượt lên trên khó khăn, trong những năm qua, lãnh đạo Đảng và chính quyền, các ban, ngành, đoàn thể xã hội và phụ huynh học sinh đã quan tâm chăm lo nhiều hơn, tạo điều kiện tốt hơn cho nhà trường thực hiện nhiệm vụ dạy và học. Cơ sở vật chất, phương </w:t>
      </w:r>
      <w:r>
        <w:rPr>
          <w:sz w:val="26"/>
          <w:szCs w:val="26"/>
          <w:shd w:val="clear" w:color="auto" w:fill="FFFFFF"/>
        </w:rPr>
        <w:lastRenderedPageBreak/>
        <w:t>tiện phục vụ các hoạt động giáo dục được tăng cường đáng kể; cảnh quan môi trường sư phạm nhà trường đã thay đổi tương đối căn bản.</w:t>
      </w:r>
    </w:p>
    <w:p w:rsidR="001E655C" w:rsidRDefault="001E655C" w:rsidP="001E655C">
      <w:pPr>
        <w:pStyle w:val="NormalWeb"/>
        <w:shd w:val="clear" w:color="auto" w:fill="FFFFFF"/>
        <w:spacing w:before="0" w:beforeAutospacing="0" w:after="0" w:afterAutospacing="0" w:line="360" w:lineRule="auto"/>
        <w:rPr>
          <w:sz w:val="26"/>
          <w:szCs w:val="26"/>
        </w:rPr>
      </w:pPr>
      <w:r>
        <w:rPr>
          <w:sz w:val="26"/>
          <w:szCs w:val="26"/>
          <w:shd w:val="clear" w:color="auto" w:fill="FFFFFF"/>
        </w:rPr>
        <w:t>Bằng việc tổ chức tốt phong trào thi đua “dạy tốt, học tốt”. Năm học20....-20...., trường đạt được những thành tích đáng khích lệ. Làm tốt công tác giáo dục đạo đức, không có học sinh vi phạm tệ nạn xã hội. Chất lượng giáo dục văn hoá được nâng lên. Nhiều em học sinh đạt học sinh giỏi cấp huyện, nhiều thầy cô giáo đạt danh hiệu giáo viên giỏi và chiến sỹ thi đua các cấp. Những kết quả trên đã củng cố thêm niềm tin của Đảng và nhân dân đối với nhà trường nói riêng và sự nghiệp giáo dục nói chung. Đồng thời qua đó cũng khẳng định rằng: Dù khó khăn đến đâu, nếu có sự quan tâm đúng mức của cấp uỷ Đảng, chính quyền, sự ủng hộ, chăm lo của toàn dân, ý chí vươn lên, lòng yêu nghề, mến trẻ, đoàn kết nhất trí của đội ngũ cán bộ quản lý, thầy cô giáo thì nhất định chúng ta sẽ đạt được kết quả tốt. Tôi cho rằng, thực hiện nhiệm vụ trong điều kiện của một xã còn khó khăn như xã…….việc đạt được những kết quả như trên của nhà trường là rất đáng được trân trọng.</w:t>
      </w:r>
    </w:p>
    <w:p w:rsidR="001E655C" w:rsidRDefault="001E655C" w:rsidP="001E655C">
      <w:pPr>
        <w:pStyle w:val="NormalWeb"/>
        <w:shd w:val="clear" w:color="auto" w:fill="FFFFFF"/>
        <w:spacing w:before="0" w:beforeAutospacing="0" w:after="0" w:afterAutospacing="0" w:line="360" w:lineRule="auto"/>
        <w:rPr>
          <w:sz w:val="26"/>
          <w:szCs w:val="26"/>
        </w:rPr>
      </w:pPr>
      <w:r>
        <w:rPr>
          <w:sz w:val="26"/>
          <w:szCs w:val="26"/>
          <w:shd w:val="clear" w:color="auto" w:fill="FFFFFF"/>
        </w:rPr>
        <w:t>Được sự phân công của Ban Thường vụ Đảng uỷ dự lễ khai giảng năm học mới hôm nay, thay mặt Đảng uỷ, HĐND, UBND và UB. MTTQ Việt Nam xã………tôi ghi nhận, đánh giá cao, chia vui và biểu dương những thành tích tốt mà thầy giáo, cô giáo và học sinh trường trường đã đạt được trong năm học20....-20.... vừa qua.</w:t>
      </w:r>
    </w:p>
    <w:p w:rsidR="001E655C" w:rsidRDefault="001E655C" w:rsidP="001E655C">
      <w:pPr>
        <w:pStyle w:val="NormalWeb"/>
        <w:shd w:val="clear" w:color="auto" w:fill="FFFFFF"/>
        <w:spacing w:before="0" w:beforeAutospacing="0" w:after="0" w:afterAutospacing="0" w:line="360" w:lineRule="auto"/>
        <w:rPr>
          <w:b/>
          <w:bCs/>
          <w:sz w:val="26"/>
          <w:szCs w:val="26"/>
        </w:rPr>
      </w:pPr>
      <w:r>
        <w:rPr>
          <w:rStyle w:val="Emphasis"/>
          <w:b/>
          <w:bCs/>
          <w:sz w:val="26"/>
          <w:szCs w:val="26"/>
          <w:shd w:val="clear" w:color="auto" w:fill="FFFFFF"/>
        </w:rPr>
        <w:t>Kính thưa quí vị đại biểu</w:t>
      </w:r>
    </w:p>
    <w:p w:rsidR="001E655C" w:rsidRDefault="001E655C" w:rsidP="001E655C">
      <w:pPr>
        <w:pStyle w:val="NormalWeb"/>
        <w:shd w:val="clear" w:color="auto" w:fill="FFFFFF"/>
        <w:spacing w:before="0" w:beforeAutospacing="0" w:after="0" w:afterAutospacing="0" w:line="360" w:lineRule="auto"/>
        <w:rPr>
          <w:b/>
          <w:bCs/>
          <w:sz w:val="26"/>
          <w:szCs w:val="26"/>
        </w:rPr>
      </w:pPr>
      <w:r>
        <w:rPr>
          <w:rStyle w:val="Emphasis"/>
          <w:b/>
          <w:bCs/>
          <w:sz w:val="26"/>
          <w:szCs w:val="26"/>
          <w:shd w:val="clear" w:color="auto" w:fill="FFFFFF"/>
        </w:rPr>
        <w:t>Kính thưa các thầy giáo, cô giáo</w:t>
      </w:r>
    </w:p>
    <w:p w:rsidR="001E655C" w:rsidRDefault="001E655C" w:rsidP="001E655C">
      <w:pPr>
        <w:pStyle w:val="NormalWeb"/>
        <w:shd w:val="clear" w:color="auto" w:fill="FFFFFF"/>
        <w:spacing w:before="0" w:beforeAutospacing="0" w:after="0" w:afterAutospacing="0" w:line="360" w:lineRule="auto"/>
        <w:rPr>
          <w:sz w:val="26"/>
          <w:szCs w:val="26"/>
        </w:rPr>
      </w:pPr>
      <w:r>
        <w:rPr>
          <w:sz w:val="26"/>
          <w:szCs w:val="26"/>
          <w:shd w:val="clear" w:color="auto" w:fill="FFFFFF"/>
        </w:rPr>
        <w:t>Bên cạnh những kết quả đã đạt được nêu trên, Trường còn một số tồn tại cần khắc phục như: tình trạng học sinh vi phạm kỷ luật còn xảy ra.</w:t>
      </w:r>
    </w:p>
    <w:p w:rsidR="001E655C" w:rsidRDefault="001E655C" w:rsidP="001E655C">
      <w:pPr>
        <w:pStyle w:val="NormalWeb"/>
        <w:shd w:val="clear" w:color="auto" w:fill="FFFFFF"/>
        <w:spacing w:before="0" w:beforeAutospacing="0" w:after="0" w:afterAutospacing="0" w:line="360" w:lineRule="auto"/>
        <w:rPr>
          <w:sz w:val="26"/>
          <w:szCs w:val="26"/>
        </w:rPr>
      </w:pPr>
      <w:r>
        <w:rPr>
          <w:sz w:val="26"/>
          <w:szCs w:val="26"/>
          <w:shd w:val="clear" w:color="auto" w:fill="FFFFFF"/>
        </w:rPr>
        <w:t>Công tác quản lý và chất lượng giảng dạy của đội ngũ nhà giáo còn hạn chế. Những tấm gương nhà giáo thực sự lăn lộn với trường lớp, nổi bật về tài năng, có tâm huyết, gắn bó với học sinh và giỏi nghề không nhiều.</w:t>
      </w:r>
    </w:p>
    <w:p w:rsidR="001E655C" w:rsidRDefault="001E655C" w:rsidP="001E655C">
      <w:pPr>
        <w:pStyle w:val="NormalWeb"/>
        <w:shd w:val="clear" w:color="auto" w:fill="FFFFFF"/>
        <w:spacing w:before="0" w:beforeAutospacing="0" w:after="0" w:afterAutospacing="0" w:line="360" w:lineRule="auto"/>
        <w:rPr>
          <w:sz w:val="26"/>
          <w:szCs w:val="26"/>
        </w:rPr>
      </w:pPr>
      <w:r>
        <w:rPr>
          <w:sz w:val="26"/>
          <w:szCs w:val="26"/>
          <w:shd w:val="clear" w:color="auto" w:fill="FFFFFF"/>
        </w:rPr>
        <w:lastRenderedPageBreak/>
        <w:t>Những yếu kém nói trên, dù rằng có nguyên nhân đa dạng; song hơn ai hết về phía chủ quan, bản thân nhà trường cần xác định rõ để có hướng khắc phục; đòi hỏi sự nỗ lực rất lớn, tinh thần cộng đồng trách nhiệm và đặc biệt là cần khơi dậy cái tâm nghề nghiệp cuả mỗi nhà giáo.</w:t>
      </w:r>
    </w:p>
    <w:p w:rsidR="001E655C" w:rsidRDefault="001E655C" w:rsidP="001E655C">
      <w:pPr>
        <w:pStyle w:val="NormalWeb"/>
        <w:shd w:val="clear" w:color="auto" w:fill="FFFFFF"/>
        <w:spacing w:before="0" w:beforeAutospacing="0" w:after="0" w:afterAutospacing="0" w:line="360" w:lineRule="auto"/>
        <w:rPr>
          <w:sz w:val="26"/>
          <w:szCs w:val="26"/>
        </w:rPr>
      </w:pPr>
      <w:r>
        <w:rPr>
          <w:sz w:val="26"/>
          <w:szCs w:val="26"/>
          <w:shd w:val="clear" w:color="auto" w:fill="FFFFFF"/>
        </w:rPr>
        <w:t>Năm học mới 20....-20.... đã bắt đầu. Để đạt được những mục tiêu đề ra trong năm học tới, tôi gợi ý với nhà trường một số nhiệm vụ chính sau đây:</w:t>
      </w:r>
    </w:p>
    <w:p w:rsidR="001E655C" w:rsidRDefault="001E655C" w:rsidP="001E655C">
      <w:pPr>
        <w:pStyle w:val="NormalWeb"/>
        <w:shd w:val="clear" w:color="auto" w:fill="FFFFFF"/>
        <w:spacing w:before="0" w:beforeAutospacing="0" w:after="0" w:afterAutospacing="0" w:line="360" w:lineRule="auto"/>
        <w:rPr>
          <w:sz w:val="26"/>
          <w:szCs w:val="26"/>
        </w:rPr>
      </w:pPr>
      <w:r>
        <w:rPr>
          <w:rStyle w:val="Emphasis"/>
          <w:sz w:val="26"/>
          <w:szCs w:val="26"/>
          <w:shd w:val="clear" w:color="auto" w:fill="FFFFFF"/>
        </w:rPr>
        <w:t>Thứ nhất là:</w:t>
      </w:r>
      <w:r>
        <w:rPr>
          <w:sz w:val="26"/>
          <w:szCs w:val="26"/>
          <w:shd w:val="clear" w:color="auto" w:fill="FFFFFF"/>
        </w:rPr>
        <w:t> Cần khẩn trương triển khai thực hiện có hiệu quả Nghị quyết về phát triển Giáo dục-Đào tạo của huyện, của xã, đưa Nghị quyết vào cuộc sống, cụ thể hoá thành kế hoạch năm học của nhà trường, xác định đúng trọng tâm, trọng điểm. Thực hiện tốt những nhiệm vụ trọng tâm trong năm học mới mà Bộ Giáo dục-Đào tạo phát động. Huy động hết số trẻ em trong độ tuổi đến trường.</w:t>
      </w:r>
    </w:p>
    <w:p w:rsidR="001E655C" w:rsidRDefault="001E655C" w:rsidP="001E655C">
      <w:pPr>
        <w:pStyle w:val="NormalWeb"/>
        <w:shd w:val="clear" w:color="auto" w:fill="FFFFFF"/>
        <w:spacing w:before="0" w:beforeAutospacing="0" w:after="0" w:afterAutospacing="0" w:line="360" w:lineRule="auto"/>
        <w:rPr>
          <w:sz w:val="26"/>
          <w:szCs w:val="26"/>
        </w:rPr>
      </w:pPr>
      <w:r>
        <w:rPr>
          <w:rStyle w:val="Emphasis"/>
          <w:sz w:val="26"/>
          <w:szCs w:val="26"/>
          <w:shd w:val="clear" w:color="auto" w:fill="FFFFFF"/>
        </w:rPr>
        <w:t>Thứ hai là: </w:t>
      </w:r>
      <w:r>
        <w:rPr>
          <w:sz w:val="26"/>
          <w:szCs w:val="26"/>
          <w:shd w:val="clear" w:color="auto" w:fill="FFFFFF"/>
        </w:rPr>
        <w:t>Tăng cường công tác quản lý, xây dựng nền nếp kỷ cương và đoàn kết, không để các hiện tượng tiêu cực và tệ nạn xã hội xảy ra trong trường.</w:t>
      </w:r>
    </w:p>
    <w:p w:rsidR="001E655C" w:rsidRDefault="001E655C" w:rsidP="001E655C">
      <w:pPr>
        <w:pStyle w:val="NormalWeb"/>
        <w:shd w:val="clear" w:color="auto" w:fill="FFFFFF"/>
        <w:spacing w:before="0" w:beforeAutospacing="0" w:after="0" w:afterAutospacing="0" w:line="360" w:lineRule="auto"/>
        <w:rPr>
          <w:sz w:val="26"/>
          <w:szCs w:val="26"/>
        </w:rPr>
      </w:pPr>
      <w:r>
        <w:rPr>
          <w:rStyle w:val="Emphasis"/>
          <w:sz w:val="26"/>
          <w:szCs w:val="26"/>
          <w:shd w:val="clear" w:color="auto" w:fill="FFFFFF"/>
        </w:rPr>
        <w:t>Thứ ba là:</w:t>
      </w:r>
      <w:r>
        <w:rPr>
          <w:sz w:val="26"/>
          <w:szCs w:val="26"/>
          <w:shd w:val="clear" w:color="auto" w:fill="FFFFFF"/>
        </w:rPr>
        <w:t> Vấn đề thầy giáo, cô giáo có ý nghĩa quyết định, do đó, cần tăng cường bồi dưỡng để nâng cao năng lực giảng dạy cho đội ngũ nhà giáo; coi trọng đổi mới cách dạy, cách học sao cho hiệu quả thiết thực. Thực hiện tốt lời Bác Hồ daỵ: “Dù khó khăn đến đâu cũng phải tiếp tục thi đua dạy tốt, học tốt”. Duy trì thường xuyên, bền vững, vận dụng phù hợp với thực tế để đạt kết quả cao cuộc vận động “hai không” theo chỉ đạo của Bộ Giáo dục&amp;Đào tạo. Cần xác định rõ tính cấp bách của việc nâng cao chất lượng, khắc phục triệt để sự gian dối trong thi cử và bệnh thành tích trong các hoạt động giáo dục. Tập trung chỉ đạo bồi dưỡng, phụ đạo để giải quyết dứt điểm tình trạng yếu kém của học sinh.</w:t>
      </w:r>
    </w:p>
    <w:p w:rsidR="001E655C" w:rsidRDefault="001E655C" w:rsidP="001E655C">
      <w:pPr>
        <w:pStyle w:val="NormalWeb"/>
        <w:shd w:val="clear" w:color="auto" w:fill="FFFFFF"/>
        <w:spacing w:before="0" w:beforeAutospacing="0" w:after="0" w:afterAutospacing="0" w:line="360" w:lineRule="auto"/>
        <w:rPr>
          <w:sz w:val="26"/>
          <w:szCs w:val="26"/>
        </w:rPr>
      </w:pPr>
      <w:r>
        <w:rPr>
          <w:sz w:val="26"/>
          <w:szCs w:val="26"/>
          <w:shd w:val="clear" w:color="auto" w:fill="FFFFFF"/>
        </w:rPr>
        <w:t>Xã hội tôn vinh nhà giáo nhưng cũng đòi hỏi khắt khe đối với sự giảng dạy và sự nêu gương của các nhà giáo. Đảng và nhân dân ta trông đợi và kỳ vọng mỗi nhà giáo sẽ thực sự là tấm gương sáng về đạo đức, tự học và sáng tạo.</w:t>
      </w:r>
    </w:p>
    <w:p w:rsidR="001E655C" w:rsidRDefault="001E655C" w:rsidP="001E655C">
      <w:pPr>
        <w:pStyle w:val="NormalWeb"/>
        <w:shd w:val="clear" w:color="auto" w:fill="FFFFFF"/>
        <w:spacing w:before="0" w:beforeAutospacing="0" w:after="0" w:afterAutospacing="0" w:line="360" w:lineRule="auto"/>
        <w:rPr>
          <w:sz w:val="26"/>
          <w:szCs w:val="26"/>
        </w:rPr>
      </w:pPr>
      <w:r>
        <w:rPr>
          <w:sz w:val="26"/>
          <w:szCs w:val="26"/>
          <w:shd w:val="clear" w:color="auto" w:fill="FFFFFF"/>
        </w:rPr>
        <w:lastRenderedPageBreak/>
        <w:t>Tôi mong các em học sinh chăm ngoan, học giỏi, thực hiện tốt 5 điều Bác Hồ dạy, chuẩn bị thật tốt hành trang kiến thức để vững vàng tiếp tục học tập đến những bậc học cao hơn, mai đây trở thành những chủ nhân tương lai của đất nước và quê hương, những công dân tốt của xã hội.</w:t>
      </w:r>
    </w:p>
    <w:p w:rsidR="001E655C" w:rsidRDefault="001E655C" w:rsidP="001E655C">
      <w:pPr>
        <w:pStyle w:val="NormalWeb"/>
        <w:shd w:val="clear" w:color="auto" w:fill="FFFFFF"/>
        <w:spacing w:before="0" w:beforeAutospacing="0" w:after="0" w:afterAutospacing="0" w:line="360" w:lineRule="auto"/>
        <w:rPr>
          <w:sz w:val="26"/>
          <w:szCs w:val="26"/>
        </w:rPr>
      </w:pPr>
      <w:r>
        <w:rPr>
          <w:sz w:val="26"/>
          <w:szCs w:val="26"/>
          <w:shd w:val="clear" w:color="auto" w:fill="FFFFFF"/>
        </w:rPr>
        <w:t>Điều cốt lõi nhất, mục tiêu cuối cùng là phải đạt được thành tích cao hơn năm học trước, vượt qua thành tích của chính mình và khẳng định được vị trí cao của nhà trường trong ngành giáo dục. Tạo niềm tin vững bền với Đảng và nhân dân.</w:t>
      </w:r>
    </w:p>
    <w:p w:rsidR="001E655C" w:rsidRDefault="001E655C" w:rsidP="001E655C">
      <w:pPr>
        <w:pStyle w:val="NormalWeb"/>
        <w:shd w:val="clear" w:color="auto" w:fill="FFFFFF"/>
        <w:spacing w:before="0" w:beforeAutospacing="0" w:after="0" w:afterAutospacing="0" w:line="360" w:lineRule="auto"/>
        <w:rPr>
          <w:sz w:val="26"/>
          <w:szCs w:val="26"/>
        </w:rPr>
      </w:pPr>
      <w:r>
        <w:rPr>
          <w:sz w:val="26"/>
          <w:szCs w:val="26"/>
          <w:shd w:val="clear" w:color="auto" w:fill="FFFFFF"/>
        </w:rPr>
        <w:t>Giáo dục là sự nghiệp của toàn Đảng toàn dân. Nhân ngày khai giảng năm học mới, tôi thay mặt cấp uỷ Đảng, chính quyền xã…… thực hiện tốt vai trò lãnh đạo, quan tâm đầy đủ hơn, tạo điều kiện tốt nhất, ưu tiên phát triển cho sự nghiệp giáo dục. Từ đó có chủ trương, chỉ đạo sát sao, cụ thể, thiết thực để tạo sự chuyển biến mạnh mẽ hơn nữa về công tác giáo dục ở địa phương. Các ban ngành, đoàn thể, các Chi bộ và các ấp cần chủ động tăng cường sự phối hợp, ủng hộ ngành giáo dục, đưa công tác xã hội hoá giáo dục đi vào chiều sâu, quan tâm hơn đến đời sống các thầy cô giáo, nhất là những người có hoàn cảnh đặc biệt khó khăn.</w:t>
      </w:r>
    </w:p>
    <w:p w:rsidR="001E655C" w:rsidRDefault="001E655C" w:rsidP="001E655C">
      <w:pPr>
        <w:pStyle w:val="NormalWeb"/>
        <w:shd w:val="clear" w:color="auto" w:fill="FFFFFF"/>
        <w:spacing w:before="0" w:beforeAutospacing="0" w:after="0" w:afterAutospacing="0" w:line="360" w:lineRule="auto"/>
        <w:rPr>
          <w:sz w:val="26"/>
          <w:szCs w:val="26"/>
        </w:rPr>
      </w:pPr>
      <w:r>
        <w:rPr>
          <w:sz w:val="26"/>
          <w:szCs w:val="26"/>
          <w:shd w:val="clear" w:color="auto" w:fill="FFFFFF"/>
        </w:rPr>
        <w:t>Trên đà thắng lợi năm học20....-20...., trước thềm năm học mới, với khí thế thi đua mới, tin tưởng rằng thầy trò Trường sẽ giành được nhiều thành tích xuất sắc hơn nữa trong năm học 20....-20.... và những năm tiếp theo.</w:t>
      </w:r>
    </w:p>
    <w:p w:rsidR="001E655C" w:rsidRDefault="001E655C" w:rsidP="001E655C">
      <w:pPr>
        <w:pStyle w:val="NormalWeb"/>
        <w:shd w:val="clear" w:color="auto" w:fill="FFFFFF"/>
        <w:spacing w:before="0" w:beforeAutospacing="0" w:after="0" w:afterAutospacing="0" w:line="360" w:lineRule="auto"/>
        <w:rPr>
          <w:sz w:val="26"/>
          <w:szCs w:val="26"/>
        </w:rPr>
      </w:pPr>
      <w:r>
        <w:rPr>
          <w:sz w:val="26"/>
          <w:szCs w:val="26"/>
          <w:shd w:val="clear" w:color="auto" w:fill="FFFFFF"/>
        </w:rPr>
        <w:t>Một lần nữa, trong niềm vui ngày khai trường hôm nay, thay mặt Đảng uỷ, HĐND, UBND và UB. MTTQ Việt Nam xã…….và cá nhân, tôi xin kính chúc các quí vị đại biểu, các thầy giáo, cô giáo, các em học sinh sức khoẻ, hạnh phúc và tiến bộ.</w:t>
      </w:r>
    </w:p>
    <w:p w:rsidR="001E655C" w:rsidRDefault="001E655C" w:rsidP="001E655C">
      <w:pPr>
        <w:pStyle w:val="NormalWeb"/>
        <w:shd w:val="clear" w:color="auto" w:fill="FFFFFF"/>
        <w:spacing w:before="0" w:beforeAutospacing="0" w:after="0" w:afterAutospacing="0" w:line="360" w:lineRule="auto"/>
        <w:rPr>
          <w:sz w:val="26"/>
          <w:szCs w:val="26"/>
        </w:rPr>
      </w:pPr>
      <w:r>
        <w:rPr>
          <w:rStyle w:val="Emphasis"/>
          <w:b/>
          <w:sz w:val="26"/>
          <w:szCs w:val="26"/>
          <w:shd w:val="clear" w:color="auto" w:fill="FFFFFF"/>
        </w:rPr>
        <w:t>Xin cảm ơn!</w:t>
      </w:r>
    </w:p>
    <w:p w:rsidR="001E655C" w:rsidRDefault="001E655C" w:rsidP="001E655C">
      <w:pPr>
        <w:spacing w:after="0" w:line="360" w:lineRule="auto"/>
        <w:jc w:val="center"/>
        <w:rPr>
          <w:b/>
          <w:bCs/>
          <w:sz w:val="26"/>
          <w:szCs w:val="26"/>
        </w:rPr>
      </w:pPr>
    </w:p>
    <w:p w:rsidR="00FF7049" w:rsidRPr="0080500B" w:rsidRDefault="00187034">
      <w:pPr>
        <w:rPr>
          <w:sz w:val="28"/>
          <w:szCs w:val="28"/>
        </w:rPr>
      </w:pPr>
      <w:bookmarkStart w:id="0" w:name="_GoBack"/>
      <w:bookmarkEnd w:id="0"/>
    </w:p>
    <w:sectPr w:rsidR="00FF7049" w:rsidRPr="0080500B">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7034" w:rsidRDefault="00187034" w:rsidP="0080500B">
      <w:pPr>
        <w:spacing w:after="0" w:line="240" w:lineRule="auto"/>
      </w:pPr>
      <w:r>
        <w:separator/>
      </w:r>
    </w:p>
  </w:endnote>
  <w:endnote w:type="continuationSeparator" w:id="0">
    <w:p w:rsidR="00187034" w:rsidRDefault="00187034" w:rsidP="008050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80500B">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Pr="00151ECE" w:rsidRDefault="0080500B" w:rsidP="0080500B">
    <w:pPr>
      <w:pStyle w:val="Header"/>
    </w:pPr>
  </w:p>
  <w:p w:rsidR="0080500B" w:rsidRDefault="0080500B" w:rsidP="0080500B"/>
  <w:p w:rsidR="0080500B" w:rsidRDefault="0080500B" w:rsidP="0080500B">
    <w:pPr>
      <w:pStyle w:val="Footer"/>
    </w:pPr>
  </w:p>
  <w:p w:rsidR="0080500B" w:rsidRDefault="0080500B" w:rsidP="0080500B"/>
  <w:p w:rsidR="0080500B" w:rsidRPr="006061EB" w:rsidRDefault="0080500B" w:rsidP="0080500B">
    <w:pPr>
      <w:pStyle w:val="Footer"/>
      <w:rPr>
        <w:rFonts w:ascii="Times New Roman" w:hAnsi="Times New Roman" w:cs="Times New Roman"/>
        <w:color w:val="FF0000"/>
      </w:rPr>
    </w:pPr>
    <w:r w:rsidRPr="006061EB">
      <w:rPr>
        <w:rFonts w:ascii="Times New Roman" w:hAnsi="Times New Roman" w:cs="Times New Roman"/>
        <w:color w:val="FF0000"/>
      </w:rPr>
      <w:t xml:space="preserve">Học trực tuyến: khoahoc.vietjack.com                                       </w:t>
    </w:r>
    <w:r>
      <w:rPr>
        <w:rFonts w:ascii="Times New Roman" w:hAnsi="Times New Roman" w:cs="Times New Roman"/>
        <w:color w:val="FF0000"/>
      </w:rPr>
      <w:t xml:space="preserve">                   </w:t>
    </w:r>
    <w:r w:rsidRPr="006061EB">
      <w:rPr>
        <w:rFonts w:ascii="Times New Roman" w:hAnsi="Times New Roman" w:cs="Times New Roman"/>
        <w:color w:val="FF0000"/>
      </w:rPr>
      <w:t xml:space="preserve">  Youtube: Học Cùng VietJack</w:t>
    </w:r>
  </w:p>
  <w:p w:rsidR="0080500B" w:rsidRDefault="0080500B">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80500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7034" w:rsidRDefault="00187034" w:rsidP="0080500B">
      <w:pPr>
        <w:spacing w:after="0" w:line="240" w:lineRule="auto"/>
      </w:pPr>
      <w:r>
        <w:separator/>
      </w:r>
    </w:p>
  </w:footnote>
  <w:footnote w:type="continuationSeparator" w:id="0">
    <w:p w:rsidR="00187034" w:rsidRDefault="00187034" w:rsidP="008050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18703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29" o:spid="_x0000_s2051" type="#_x0000_t136" style="position:absolute;margin-left:0;margin-top:0;width:571.8pt;height:87.95pt;rotation:315;z-index:-251655168;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Pr="00023D68" w:rsidRDefault="00187034" w:rsidP="0080500B">
    <w:pPr>
      <w:pStyle w:val="Header"/>
      <w:rPr>
        <w:rFonts w:ascii="Times New Roman" w:hAnsi="Times New Roman" w:cs="Times New Roman"/>
        <w:color w:val="FF0000"/>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30" o:spid="_x0000_s2052" type="#_x0000_t136" style="position:absolute;margin-left:0;margin-top:0;width:571.8pt;height:87.95pt;rotation:315;z-index:-251653120;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r w:rsidR="0080500B" w:rsidRPr="00023D68">
      <w:rPr>
        <w:rFonts w:ascii="Times New Roman" w:hAnsi="Times New Roman" w:cs="Times New Roman"/>
        <w:color w:val="FF0000"/>
        <w:highlight w:val="yellow"/>
      </w:rPr>
      <w:t>VietJack.com</w:t>
    </w:r>
    <w:r w:rsidR="0080500B" w:rsidRPr="00023D68">
      <w:rPr>
        <w:rFonts w:ascii="Times New Roman" w:hAnsi="Times New Roman" w:cs="Times New Roman"/>
        <w:color w:val="FF0000"/>
      </w:rPr>
      <w:t xml:space="preserve">   </w:t>
    </w:r>
    <w:r w:rsidR="0080500B">
      <w:rPr>
        <w:rFonts w:ascii="Times New Roman" w:hAnsi="Times New Roman" w:cs="Times New Roman"/>
        <w:color w:val="FF0000"/>
      </w:rPr>
      <w:t xml:space="preserve">                                                                            </w:t>
    </w:r>
    <w:r w:rsidR="0080500B" w:rsidRPr="00023D68">
      <w:rPr>
        <w:rFonts w:ascii="Times New Roman" w:hAnsi="Times New Roman" w:cs="Times New Roman"/>
        <w:color w:val="FF0000"/>
      </w:rPr>
      <w:t xml:space="preserve">         Facebook: Học Cùng VietJack</w:t>
    </w:r>
  </w:p>
  <w:p w:rsidR="0080500B" w:rsidRPr="0080500B" w:rsidRDefault="0080500B" w:rsidP="0080500B">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18703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28" o:spid="_x0000_s2050" type="#_x0000_t136" style="position:absolute;margin-left:0;margin-top:0;width:571.8pt;height:87.95pt;rotation:315;z-index:-251657216;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655C"/>
    <w:rsid w:val="00187034"/>
    <w:rsid w:val="001E655C"/>
    <w:rsid w:val="00570ED1"/>
    <w:rsid w:val="0080500B"/>
    <w:rsid w:val="009155A7"/>
    <w:rsid w:val="00DE78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5:chartTrackingRefBased/>
  <w15:docId w15:val="{90B95727-C401-4E84-8280-CB4391D2AA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655C"/>
    <w:pPr>
      <w:spacing w:after="200" w:line="276" w:lineRule="auto"/>
    </w:pPr>
    <w:rPr>
      <w:rFonts w:ascii="Times New Roman" w:eastAsia="SimSun" w:hAnsi="Times New Roman" w:cs="Times New Roman"/>
    </w:rPr>
  </w:style>
  <w:style w:type="paragraph" w:styleId="Heading1">
    <w:name w:val="heading 1"/>
    <w:basedOn w:val="Normal"/>
    <w:link w:val="Heading1Char"/>
    <w:uiPriority w:val="9"/>
    <w:qFormat/>
    <w:rsid w:val="001E655C"/>
    <w:pPr>
      <w:spacing w:before="100" w:beforeAutospacing="1" w:after="100" w:afterAutospacing="1" w:line="240" w:lineRule="auto"/>
      <w:outlineLvl w:val="0"/>
    </w:pPr>
    <w:rPr>
      <w:rFonts w:eastAsia="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0500B"/>
    <w:pPr>
      <w:tabs>
        <w:tab w:val="center" w:pos="4680"/>
        <w:tab w:val="right" w:pos="9360"/>
      </w:tabs>
      <w:spacing w:after="0" w:line="240" w:lineRule="auto"/>
    </w:pPr>
    <w:rPr>
      <w:rFonts w:asciiTheme="minorHAnsi" w:eastAsiaTheme="minorHAnsi" w:hAnsiTheme="minorHAnsi" w:cstheme="minorBidi"/>
    </w:rPr>
  </w:style>
  <w:style w:type="character" w:customStyle="1" w:styleId="HeaderChar">
    <w:name w:val="Header Char"/>
    <w:basedOn w:val="DefaultParagraphFont"/>
    <w:link w:val="Header"/>
    <w:uiPriority w:val="99"/>
    <w:rsid w:val="0080500B"/>
  </w:style>
  <w:style w:type="paragraph" w:styleId="Footer">
    <w:name w:val="footer"/>
    <w:basedOn w:val="Normal"/>
    <w:link w:val="FooterChar"/>
    <w:uiPriority w:val="99"/>
    <w:unhideWhenUsed/>
    <w:rsid w:val="0080500B"/>
    <w:pPr>
      <w:tabs>
        <w:tab w:val="center" w:pos="4680"/>
        <w:tab w:val="right" w:pos="9360"/>
      </w:tabs>
      <w:spacing w:after="0" w:line="240" w:lineRule="auto"/>
    </w:pPr>
    <w:rPr>
      <w:rFonts w:asciiTheme="minorHAnsi" w:eastAsiaTheme="minorHAnsi" w:hAnsiTheme="minorHAnsi" w:cstheme="minorBidi"/>
    </w:rPr>
  </w:style>
  <w:style w:type="character" w:customStyle="1" w:styleId="FooterChar">
    <w:name w:val="Footer Char"/>
    <w:basedOn w:val="DefaultParagraphFont"/>
    <w:link w:val="Footer"/>
    <w:uiPriority w:val="99"/>
    <w:rsid w:val="0080500B"/>
  </w:style>
  <w:style w:type="character" w:customStyle="1" w:styleId="Heading1Char">
    <w:name w:val="Heading 1 Char"/>
    <w:basedOn w:val="DefaultParagraphFont"/>
    <w:link w:val="Heading1"/>
    <w:uiPriority w:val="9"/>
    <w:rsid w:val="001E655C"/>
    <w:rPr>
      <w:rFonts w:ascii="Times New Roman" w:eastAsia="Times New Roman" w:hAnsi="Times New Roman" w:cs="Times New Roman"/>
      <w:b/>
      <w:bCs/>
      <w:kern w:val="36"/>
      <w:sz w:val="48"/>
      <w:szCs w:val="48"/>
    </w:rPr>
  </w:style>
  <w:style w:type="character" w:styleId="Strong">
    <w:name w:val="Strong"/>
    <w:uiPriority w:val="22"/>
    <w:qFormat/>
    <w:rsid w:val="001E655C"/>
    <w:rPr>
      <w:b/>
      <w:bCs/>
    </w:rPr>
  </w:style>
  <w:style w:type="character" w:styleId="Emphasis">
    <w:name w:val="Emphasis"/>
    <w:uiPriority w:val="20"/>
    <w:qFormat/>
    <w:rsid w:val="001E655C"/>
    <w:rPr>
      <w:i/>
      <w:iCs/>
    </w:rPr>
  </w:style>
  <w:style w:type="paragraph" w:styleId="NormalWeb">
    <w:name w:val="Normal (Web)"/>
    <w:basedOn w:val="Normal"/>
    <w:uiPriority w:val="99"/>
    <w:unhideWhenUsed/>
    <w:rsid w:val="001E655C"/>
    <w:pPr>
      <w:spacing w:before="100" w:beforeAutospacing="1" w:after="100" w:afterAutospacing="1" w:line="240" w:lineRule="auto"/>
    </w:pPr>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ll\Documents\Custom%20Office%20Templates\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Template>
  <TotalTime>0</TotalTime>
  <Pages>34</Pages>
  <Words>7370</Words>
  <Characters>42009</Characters>
  <Application>Microsoft Office Word</Application>
  <DocSecurity>0</DocSecurity>
  <Lines>350</Lines>
  <Paragraphs>98</Paragraphs>
  <ScaleCrop>false</ScaleCrop>
  <Company/>
  <LinksUpToDate>false</LinksUpToDate>
  <CharactersWithSpaces>49281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2020-05-15T03:15:00Z</dcterms:created>
  <dcterms:modified xsi:type="dcterms:W3CDTF">2020-05-15T03:15:00Z</dcterms:modified>
</cp:coreProperties>
</file>