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Vào ngày 20/10, bài phát biểu là vô cùng quan trọng tại những buổi lễ kỷ niệm ở các cơ quan, đoàn thể, cũng như các tổ chức xã hội. Một bài phát biểu hay sẽ cuốn hút người nghe, đồng thời thể hiện được tình cảm của phái nam trong ngày đặc biệt dành cho những người phụ nữ. Hãy cùng tìm hiểu về những bài phát biểu 20/10 hay và ý nghĩa nhất nhé!</w:t>
      </w:r>
    </w:p>
    <w:p w:rsidR="00AB6063" w:rsidRPr="007B62A2" w:rsidRDefault="00AB6063" w:rsidP="00AB6063">
      <w:pPr>
        <w:jc w:val="center"/>
        <w:rPr>
          <w:rFonts w:ascii="Times New Roman" w:hAnsi="Times New Roman" w:cs="Times New Roman"/>
          <w:b/>
          <w:sz w:val="28"/>
          <w:szCs w:val="28"/>
        </w:rPr>
      </w:pPr>
      <w:r w:rsidRPr="007B62A2">
        <w:rPr>
          <w:rFonts w:ascii="Times New Roman" w:hAnsi="Times New Roman" w:cs="Times New Roman"/>
          <w:b/>
          <w:sz w:val="28"/>
          <w:szCs w:val="28"/>
        </w:rPr>
        <w:t>Bài phát biểu ngày 20/10 (số 1)</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Kính thưa các đồ</w:t>
      </w:r>
      <w:r>
        <w:rPr>
          <w:rFonts w:ascii="Times New Roman" w:hAnsi="Times New Roman" w:cs="Times New Roman"/>
          <w:sz w:val="28"/>
          <w:szCs w:val="28"/>
        </w:rPr>
        <w:t>ng chí!</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Thưa ban lãnh đạo, thưa toàn thể chị em (tên tổ chứ</w:t>
      </w:r>
      <w:r>
        <w:rPr>
          <w:rFonts w:ascii="Times New Roman" w:hAnsi="Times New Roman" w:cs="Times New Roman"/>
          <w:sz w:val="28"/>
          <w:szCs w:val="28"/>
        </w:rPr>
        <w:t>c, công ty)</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Hôm nay ngày 20/10/20XX, kỷ niệm XX năm ngày thành lập Hội lên hiệp Phụ nữ Việt Nam. Thay mặt BCH công đoàn ……………………, tôi xin gửi tới toàn thể cán bộ giáo viên, nhân viên nữ ……………………. lời chào mừng, lời chúc sức khỏe hạnh phúc và thành đạ</w:t>
      </w:r>
      <w:r>
        <w:rPr>
          <w:rFonts w:ascii="Times New Roman" w:hAnsi="Times New Roman" w:cs="Times New Roman"/>
          <w:sz w:val="28"/>
          <w:szCs w:val="28"/>
        </w:rPr>
        <w:t>t!</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Kính thưa các đồ</w:t>
      </w:r>
      <w:r>
        <w:rPr>
          <w:rFonts w:ascii="Times New Roman" w:hAnsi="Times New Roman" w:cs="Times New Roman"/>
          <w:sz w:val="28"/>
          <w:szCs w:val="28"/>
        </w:rPr>
        <w:t>ng chí!</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Trong suốt chiều dài 4000 năm dựng nước và giữ nước của dân tộc, người phụ nữ đã có đóng góp rất nhiều vào công cuộc dựng xây, bảo tồn, trau dồi, kế thừa, phát huy những phẩm chất đạo đức tốt đẹp từ đời này sang đời khác. Sự đóng góp không tên và thầm lặng của họ đã đúc kết nên những giá trị đạo đức truyền thống: anh hùng, đảm đang, yêu nước, nhân ái, thủy chung, nghĩa tình, giàu đức hy sinh. Và ở bất cứ thời nào cũng vậy, phụ nữ Việt Nam luôn mang trong mình những phẩm chất cao quí mà Bác Hồ đã từng trao tặng “ Anh hùng – Bất khuất – Trung hậu – Đảm đang”. Dù là cương vị nào, phụ nữ cũng phát huy được vai trò, sức mạnh, sự khéo léo vốn có củ</w:t>
      </w:r>
      <w:r>
        <w:rPr>
          <w:rFonts w:ascii="Times New Roman" w:hAnsi="Times New Roman" w:cs="Times New Roman"/>
          <w:sz w:val="28"/>
          <w:szCs w:val="28"/>
        </w:rPr>
        <w:t>a mình.</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Họ là những người chống giặc ngoại xâm kiên cường bất khuất, họ là những người lao động cần cù, thông minh, sáng tạo, họ là những người gìn giữ giống nòi và phát huy giá trị văn hóa dân tộc, họ là những người sản sinh ra những thế hệ anh hùng của dân tộ</w:t>
      </w:r>
      <w:r>
        <w:rPr>
          <w:rFonts w:ascii="Times New Roman" w:hAnsi="Times New Roman" w:cs="Times New Roman"/>
          <w:sz w:val="28"/>
          <w:szCs w:val="28"/>
        </w:rPr>
        <w:t>c anh hùng.</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lastRenderedPageBreak/>
        <w:t>Trong thời đại ngày nay, thời đại của khoa học công nghệ – Phụ nữ Việt Nam lại vươn lên để khẳng định mình. Năng động sáng tạo trong công tác, được tôn vinh trong xã hội nhưng vẫn không hề quên đi vai trò, vị trí và thiên chức của mình trong cuộc số</w:t>
      </w:r>
      <w:r>
        <w:rPr>
          <w:rFonts w:ascii="Times New Roman" w:hAnsi="Times New Roman" w:cs="Times New Roman"/>
          <w:sz w:val="28"/>
          <w:szCs w:val="28"/>
        </w:rPr>
        <w:t>ng gia đình.</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Người ta vẫn thường nói: “Phía sau thành công của một người đàn ông luôn có bóng dáng của người phụ nữ”, điều này quả thật không sai bởi chúng tôi luôn hiểu rằng “Núi cao nhờ có đất ngồi, núi che đất thấp núi ngồi ở đâu”. Người đàn ông có được thành công trong sự nghiệp, hạnh phúc trong cuộc sống gia đình đều là nhờ có đức hy sinh, lòng vị tha của chị em phụ nữ</w:t>
      </w:r>
      <w:r>
        <w:rPr>
          <w:rFonts w:ascii="Times New Roman" w:hAnsi="Times New Roman" w:cs="Times New Roman"/>
          <w:sz w:val="28"/>
          <w:szCs w:val="28"/>
        </w:rPr>
        <w:t>.</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Nhân dịp này, tôi xin chân thành cảm ơn các đồng chí, đồng nghiệp. Kính chúc tất cả mọi người, các đồng chí và gia đình luôn luôn mạnh khỏe, hạnh phúc. Chúc cho tất cả chị em phụ nữ ngày 20/10 tràn ngập niềm vui, hạnh phúc và gặt hái được nhiề</w:t>
      </w:r>
      <w:r>
        <w:rPr>
          <w:rFonts w:ascii="Times New Roman" w:hAnsi="Times New Roman" w:cs="Times New Roman"/>
          <w:sz w:val="28"/>
          <w:szCs w:val="28"/>
        </w:rPr>
        <w:t>u thành công.</w:t>
      </w:r>
    </w:p>
    <w:p w:rsidR="00AB6063" w:rsidRPr="00811A42" w:rsidRDefault="00AB6063" w:rsidP="00AB6063">
      <w:pPr>
        <w:jc w:val="center"/>
        <w:rPr>
          <w:rFonts w:ascii="Times New Roman" w:hAnsi="Times New Roman" w:cs="Times New Roman"/>
          <w:b/>
          <w:sz w:val="28"/>
          <w:szCs w:val="28"/>
        </w:rPr>
      </w:pPr>
      <w:r w:rsidRPr="00811A42">
        <w:rPr>
          <w:rFonts w:ascii="Times New Roman" w:hAnsi="Times New Roman" w:cs="Times New Roman"/>
          <w:b/>
          <w:sz w:val="28"/>
          <w:szCs w:val="28"/>
        </w:rPr>
        <w:t>Bài phát biểu ngày 20/10 (số 2)</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Kính thưa các đồng chí!</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Thưa toàn thể đồng chí công đoàn viên trong nhà trườ</w:t>
      </w:r>
      <w:r>
        <w:rPr>
          <w:rFonts w:ascii="Times New Roman" w:hAnsi="Times New Roman" w:cs="Times New Roman"/>
          <w:sz w:val="28"/>
          <w:szCs w:val="28"/>
        </w:rPr>
        <w:t>ng!</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Hòa chung không khí phấn khởi và tự hào của phụ nữ cả nước kỷ niệm XX năm ngày thành lập Hội LHPN Việt Nam (20/10/1930 - 20/10/201X). Hôm nay, trường XX hân hoan tổ chức lễ kỉ niệm ngày phụ nữ Việt Nam 20/10. Thay mặt chi bộ và lãnh đạo...., xin gửi tới các quý vị và các đồng nghiệp nữ lời chúc mừng sức khỏe và hạnh phúc. Chúc cho buổi gặp mặt hôm nay vui mừng, đoàn kết và phấn khở</w:t>
      </w:r>
      <w:r>
        <w:rPr>
          <w:rFonts w:ascii="Times New Roman" w:hAnsi="Times New Roman" w:cs="Times New Roman"/>
          <w:sz w:val="28"/>
          <w:szCs w:val="28"/>
        </w:rPr>
        <w:t xml:space="preserve">i. </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Kính thưa quý vị đại biểu các chị em thân mế</w:t>
      </w:r>
      <w:r>
        <w:rPr>
          <w:rFonts w:ascii="Times New Roman" w:hAnsi="Times New Roman" w:cs="Times New Roman"/>
          <w:sz w:val="28"/>
          <w:szCs w:val="28"/>
        </w:rPr>
        <w:t>n!</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 xml:space="preserve">Trong lịch sử dựng nước và giữ nước của dân tộc, con người Việt Nam đã hình thành nên những phẩm chất tốt đẹp, đó chính là tinh thần anh dũng, kiên cường, tạo nên sức mạnh cộng đồng để tồn tại, chiến đấu và chiến thắng mọi kẻ thù. Trong tiến trình lịch sử đó, phụ nữ Việt Nam đã đóng góp một phần không nhỏ vào việc bảo tồn, gìn giữ, phát huy những giá trị bản sắc của dân tộc ta từ thế hệ này qua thế </w:t>
      </w:r>
      <w:r w:rsidRPr="00811A42">
        <w:rPr>
          <w:rFonts w:ascii="Times New Roman" w:hAnsi="Times New Roman" w:cs="Times New Roman"/>
          <w:sz w:val="28"/>
          <w:szCs w:val="28"/>
        </w:rPr>
        <w:lastRenderedPageBreak/>
        <w:t>hệ khác. Sự đóng góp âm thầm ấy đã dần kết tinh thành những phẩm chất đạo đức tuyệt vời của người phụ nữ Việt Nam trong thời đại mới: “Tự tin – Tự trọng – Trung hậu – Đả</w:t>
      </w:r>
      <w:r>
        <w:rPr>
          <w:rFonts w:ascii="Times New Roman" w:hAnsi="Times New Roman" w:cs="Times New Roman"/>
          <w:sz w:val="28"/>
          <w:szCs w:val="28"/>
        </w:rPr>
        <w:t>m đang”.</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Trong những năm qua, chị em phụ nữ trường XX đã luôn khẳng định được vai trò quan trọng và có những đóng góp hết sức to lớn cho sự phát triển vững mạnh, toàn diện của nhà trường, giữ gìn, phát huy phẩm chất đạo đức trong sáng của nữ cán bộ giáo viên trong ngành giáo dục, sống giản dị, đoàn kết, giúp đỡ nhau trong cuộc sống và trong công việc, nhiều chị em đã đạt danh hiệu: ''Giỏi việc trường, đảm việc</w:t>
      </w:r>
      <w:r>
        <w:rPr>
          <w:rFonts w:ascii="Times New Roman" w:hAnsi="Times New Roman" w:cs="Times New Roman"/>
          <w:sz w:val="28"/>
          <w:szCs w:val="28"/>
        </w:rPr>
        <w:t xml:space="preserve"> nhà''.</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Hơn lúc nào hết, các chị em vẫn luôn sẵn sàng vượt khó, chăm lo xây dựng nhà trường, tham gia tích cực mọi phong trào thi đua “dạy tốt, học tốt”, cần mẫn, chịu khó đầu tư nghiên cứu soạn giảng, giúp đỡ học sinh vượt qua những khó khăn để có thể tiếp tục đến trường, đến lớp. Sự bền bỉ dẻo dai hết lòng vì gia đình, vì xã hội của chị em, cùng với những đóng góp lớn lao của chị em cho sự nghiệp phát triển của đất nước nói chung và hoạt động của đơn vị... nói riêng - Các đ/c mãi luôn là những đóa hoa tươi thắm, tỏa ngát hương thơm, tô thắm cuộc sống mang lại hạnh phúc thanh bình cho mọi người. Hi vọng rằng, chị em vẫn sẽ tiếp tục tự tin, vượt lên chính mình, cố gắng khắc phục khó khăn, phát huy tinh thần tích cực, chủ động sáng tạo, thực hiện tốt các cuộc vận động và các phong trào thi đua mà ngành giáo dục phát động để nâng cao chất lượng giáo dục của nhà trường trong thời gian tớ</w:t>
      </w:r>
      <w:r>
        <w:rPr>
          <w:rFonts w:ascii="Times New Roman" w:hAnsi="Times New Roman" w:cs="Times New Roman"/>
          <w:sz w:val="28"/>
          <w:szCs w:val="28"/>
        </w:rPr>
        <w:t>i.</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Thay mặt cho lãnh đạo cơ quan, chúng tôi xin ghi nhận những thành tích của chị em và mong muốn chị em hãy tiếp tục cố gắng phát huy sức lực và tâm huyết của mình để hoàn thành tốt mọi nhiệm vụ được giao; Là tổ ấm, là chỗ dựa vững chắc trong mỗi gia đình và toàn xã hộ</w:t>
      </w:r>
      <w:r>
        <w:rPr>
          <w:rFonts w:ascii="Times New Roman" w:hAnsi="Times New Roman" w:cs="Times New Roman"/>
          <w:sz w:val="28"/>
          <w:szCs w:val="28"/>
        </w:rPr>
        <w:t xml:space="preserve">i. </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Kính chúc các đồng chí, quý vị các chị em phụ nữ dồi dào sức khỏe, hạnh phúc và thành công.</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Xin trân trọng cám ơn!</w:t>
      </w:r>
    </w:p>
    <w:p w:rsidR="00AB6063" w:rsidRPr="00811A42" w:rsidRDefault="00AB6063" w:rsidP="00AB6063">
      <w:pPr>
        <w:jc w:val="center"/>
        <w:rPr>
          <w:rFonts w:ascii="Times New Roman" w:hAnsi="Times New Roman" w:cs="Times New Roman"/>
          <w:b/>
          <w:sz w:val="28"/>
          <w:szCs w:val="28"/>
        </w:rPr>
      </w:pPr>
      <w:r w:rsidRPr="00811A42">
        <w:rPr>
          <w:rFonts w:ascii="Times New Roman" w:hAnsi="Times New Roman" w:cs="Times New Roman"/>
          <w:b/>
          <w:sz w:val="28"/>
          <w:szCs w:val="28"/>
        </w:rPr>
        <w:t>Bài phát biểu ngày 20/10 (số 3)</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lastRenderedPageBreak/>
        <w:t>Kính thưa các đồng chí!</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Thưa toàn thể đồng chí công đoàn viên trong nhà trườ</w:t>
      </w:r>
      <w:r>
        <w:rPr>
          <w:rFonts w:ascii="Times New Roman" w:hAnsi="Times New Roman" w:cs="Times New Roman"/>
          <w:sz w:val="28"/>
          <w:szCs w:val="28"/>
        </w:rPr>
        <w:t>ng!</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Hôm nay, tôi rất vui mừng tới dự Lễ kỷ niệm XX năm ngày thành lập hội LHPNViệt Nam. Thay mặt... tôi nhiệt liệt chào mừng và gửi tới các các vị khách quý, các đồng chí đại biểu lời chúc sức khoẻ, hạnh phúc. Nhân dịp này, tôi cũng xin gửi đến các thế hệ phụ nữ huyện nhà lời thăm hỏi và lời chúc mừng nồng nhiệt nhất. Chúc cho buổi lễ thành công tốt đẹ</w:t>
      </w:r>
      <w:r>
        <w:rPr>
          <w:rFonts w:ascii="Times New Roman" w:hAnsi="Times New Roman" w:cs="Times New Roman"/>
          <w:sz w:val="28"/>
          <w:szCs w:val="28"/>
        </w:rPr>
        <w:t>p (hoan hô).</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Kính thưa các vị đại biểu!</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Thưa toàn thể các đồ</w:t>
      </w:r>
      <w:r>
        <w:rPr>
          <w:rFonts w:ascii="Times New Roman" w:hAnsi="Times New Roman" w:cs="Times New Roman"/>
          <w:sz w:val="28"/>
          <w:szCs w:val="28"/>
        </w:rPr>
        <w:t>ng chí!</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Lịch sử dân tộc Việt Nam là lịch sử đấu tranh dựng nước và giữ nước. Trong hàng ngàn năm lịch sử ấy, phụ nữ Việt Nam giữ một vai trò trọng yếu trong sự trường tồn của dân tộc ta. Ngay từ khi mới thành lập Đảng ta đã chỉ rõ phụ nữ là lực lượng quan trọng của cách mạng và đề ra nhiệm vụ giải phóng giai cấp với giải phóng phụ nữ. Ngày 20/10/1930 Hội phụ nữ được thành lập, và có nhiều tên gọi khác nhau sao cho phù hợp với từng giai đoạn lịch sử song hội vẫn là tổ chức trung kiên của phụ nữ Việt Nam. Trải qua các thời kỳ cách mạng, vị trí, vai trò của phụ nữ được Đảng và Chủ tịch Hồ Chí Minh đánh giá rất cao. Bác đã từng nói: “Giang sơn gấm vóc Việt Nam là do phụ nữ Việt Nam, trẻ cũng như già, ra sức dệt thêu mà thêm tốt đẹp, rực rỡ”. Trong bản Di chúc bất hủ để lại cho toàn Đảng, toàn dân trước lúc đi xa, Người đã viết: “Trong sự nghiệp chống Mỹ, cứu nước, phụ nữ đảm đang đã góp phần xứng đáng trong chiến đấu và trong sản xuất. Đảng và Chính phủ cần phải có kế hoạch thiết thực để bồi dưỡng, cất nhắc và giúp đỡ để ngày thêm nhiều phụ nữ phụ trách mọi công việc, kể cả công việc lãnh đạo. Bản thân phụ nữ thì phải cố gắ</w:t>
      </w:r>
      <w:r>
        <w:rPr>
          <w:rFonts w:ascii="Times New Roman" w:hAnsi="Times New Roman" w:cs="Times New Roman"/>
          <w:sz w:val="28"/>
          <w:szCs w:val="28"/>
        </w:rPr>
        <w:t>ng vươn lên”.</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 xml:space="preserve">Phụ nữ đã trở thành một phần không thể thiếu góp vào thành công của cách mạng Việt Nam, trong 2 cuộc kháng chiến chống Pháp và chống Mỹ. Trong công cuộc xây dựng đất nước, phụ nữ đã có những đóng góp vô cùng to lớn thúc đẩy sự phát triển của xã hội. Họ là những biểu tượng cao đẹp của chủ nghĩa anh hùng cách </w:t>
      </w:r>
      <w:r w:rsidRPr="00811A42">
        <w:rPr>
          <w:rFonts w:ascii="Times New Roman" w:hAnsi="Times New Roman" w:cs="Times New Roman"/>
          <w:sz w:val="28"/>
          <w:szCs w:val="28"/>
        </w:rPr>
        <w:lastRenderedPageBreak/>
        <w:t>mạng của nhân dân ta. Lịch sử sẽ còn mãi mãi ghi lại những hình ảnh chói ngời của những “đội quân tóc dài”, những nữ chiến sĩ bất khuất trong tù, những mẹ già đào hầm bảo vệ cán bộ, cất giấu thương binh, những đội nữ dân quân bắn rơi máy bay phản lực, bắn cháy tàu chiến của địch, những nữ thanh niên xung phong “sống bám cầu bám đường, chết kiên cường dũng cảm”. Hàng triệu người mẹ, người vợ đã vượt qua mọi hy sinh gian khổ, động viên chồng con đi chiến đấu, đảm đang việc nước, việc nhà, vững vàng gan dạ vừa sản xuất, vừa chiến đấu. Phụ nữ Việt Nam xứng đáng với 8 chữ vàng “Anh hùng, bất khuất, trung hậu, đảm đang”, cũng như danh ngôn thế giới “Không có mặt trời hoa hồng không nở, không có phụ nữ không có tình yêu, không có người mẹ</w:t>
      </w:r>
      <w:r>
        <w:rPr>
          <w:rFonts w:ascii="Times New Roman" w:hAnsi="Times New Roman" w:cs="Times New Roman"/>
          <w:sz w:val="28"/>
          <w:szCs w:val="28"/>
        </w:rPr>
        <w:t xml:space="preserve"> thì không có anh hùng”.</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Trong thời đại ngày nay, phụ nữ Việt Nam lại vươn lên để khẳng định bản thân mình với xã hội. Họ vẫn năng động, sáng tạo trong công việc không thua kém gì so với đấng mày râu, vẫn được tôn vinh trong xã hội nhưng không bao giờ quên đi vai trò của mình là một người con, người mẹ, người vợ trong cuộc số</w:t>
      </w:r>
      <w:r>
        <w:rPr>
          <w:rFonts w:ascii="Times New Roman" w:hAnsi="Times New Roman" w:cs="Times New Roman"/>
          <w:sz w:val="28"/>
          <w:szCs w:val="28"/>
        </w:rPr>
        <w:t>ng gia đình.</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Người ta vẫn nói “Phía sau thành công của một người đàn ông luôn có bóng dáng của một người phụ nữ”, điều này quả đúng không sai. Anh em nam giới để có được sự thành công như hôm nay, có được hành phúc gia đình như bây giờ là nhờ sự hy sinh, lòng vị tha, chăm lo, quan tâm của các chị em, các bạn phái nữ</w:t>
      </w:r>
      <w:r>
        <w:rPr>
          <w:rFonts w:ascii="Times New Roman" w:hAnsi="Times New Roman" w:cs="Times New Roman"/>
          <w:sz w:val="28"/>
          <w:szCs w:val="28"/>
        </w:rPr>
        <w:t>.</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Nhân dịp ngày quốc tết phụ nữa 20/10 ngay hôm nay, tôi xin thay mặt cho toàn thể công ty, đặc biệt là các nhân viên nam, một lần nữa xin chúc tất cả các chị em phụ nữ một ngày tràn ngập niềm vui và hạnh phúc bên gia đình. Tôi xin trân trọng kính chúc tất cả các khách mời, các đồng chí, gia đình luôn luôn mạnh khỏe và hạ</w:t>
      </w:r>
      <w:r>
        <w:rPr>
          <w:rFonts w:ascii="Times New Roman" w:hAnsi="Times New Roman" w:cs="Times New Roman"/>
          <w:sz w:val="28"/>
          <w:szCs w:val="28"/>
        </w:rPr>
        <w:t>nh phúc.</w:t>
      </w:r>
    </w:p>
    <w:p w:rsidR="00AB6063" w:rsidRPr="00811A42" w:rsidRDefault="00AB6063" w:rsidP="00AB6063">
      <w:pPr>
        <w:jc w:val="center"/>
        <w:rPr>
          <w:rFonts w:ascii="Times New Roman" w:hAnsi="Times New Roman" w:cs="Times New Roman"/>
          <w:b/>
          <w:sz w:val="28"/>
          <w:szCs w:val="28"/>
        </w:rPr>
      </w:pPr>
      <w:r w:rsidRPr="00811A42">
        <w:rPr>
          <w:rFonts w:ascii="Times New Roman" w:hAnsi="Times New Roman" w:cs="Times New Roman"/>
          <w:b/>
          <w:sz w:val="28"/>
          <w:szCs w:val="28"/>
        </w:rPr>
        <w:t>Bài phát biểu ngày 20/10 (số 4)</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Kính thưa các đ/c lãnh đạo, ban chấp hành công đoàn của trường</w:t>
      </w:r>
    </w:p>
    <w:p w:rsidR="00AB6063"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Kính thưa các anh em nam công, cùng toàn thể chị</w:t>
      </w:r>
      <w:r>
        <w:rPr>
          <w:rFonts w:ascii="Times New Roman" w:hAnsi="Times New Roman" w:cs="Times New Roman"/>
          <w:sz w:val="28"/>
          <w:szCs w:val="28"/>
        </w:rPr>
        <w:t xml:space="preserve"> em!</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lastRenderedPageBreak/>
        <w:t>Hôm nay, chúng ta kỷ niệm XX năm ngày thành lập Hội lên hiệp Phụ nữ Việt Nam. Thay mặt lãnh đạo trường XX xin gửi tới toàn thể chị em, quý vị đại biểu về tham gia giao lưu hôm nay lời chào mừng trân trọng, lời chúc sức khỏe hạnh phúc, thành đạt- chúc buổi lễ tràn ngập niềm vui và đầy ý nghĩa- chúc chị em luôn luôn vui vẻ và hạnh phúc bên những ngườ</w:t>
      </w:r>
      <w:r>
        <w:rPr>
          <w:rFonts w:ascii="Times New Roman" w:hAnsi="Times New Roman" w:cs="Times New Roman"/>
          <w:sz w:val="28"/>
          <w:szCs w:val="28"/>
        </w:rPr>
        <w:t>i thân yêu!</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Kính thưa các đồ</w:t>
      </w:r>
      <w:r>
        <w:rPr>
          <w:rFonts w:ascii="Times New Roman" w:hAnsi="Times New Roman" w:cs="Times New Roman"/>
          <w:sz w:val="28"/>
          <w:szCs w:val="28"/>
        </w:rPr>
        <w:t>ng chí!</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Phụ nữ Việt thật đẹp. Cái đẹp ấy trước hết là cái đẹp của tâm hồn, rồi từ đó tỏa sáng trong muôn mặt của đời sống xã hội. Đó chính là cái đẹp trong lao động, trong học tập, trong tình yêu, trong chiến đấu và trong cả cuộc sống thường ngày. Càng trong gian khó, ác liệt cái đẹp đó càng bừng sáng. Phụ nữ Việt Nam – đó chính là những người phụ nữ ba đảm đang, giỏi việc nước, đảm việc nhà để chồng con yên tâm đi đánh giặ</w:t>
      </w:r>
      <w:r>
        <w:rPr>
          <w:rFonts w:ascii="Times New Roman" w:hAnsi="Times New Roman" w:cs="Times New Roman"/>
          <w:sz w:val="28"/>
          <w:szCs w:val="28"/>
        </w:rPr>
        <w:t>c.</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Từ thời đại các vua Hùng cho đến thời đại Hồ Chí Minh, qua những chặng đường vô cùng oanh liệt dựng nước và giữ nước của dân tộc, phụ nữ Việt Nam vẫn luôn tỏ rõ truyền thống thông minh, sáng tạo, lao động cần cù, chiến đấu dũng cảm. Phụ nữ Việt Nam đã biết phát huy truyền thống của dân tộc, đồng thời xây dựng con người trong thời đại mới, thời đại Hồ Chí Minh lịch sử, họ đã lao vào công cuộc công nghiệp hóa, hiện đại hóa của đất nước và hội nhập với bè bạn quốc tế. Ngày nay, phụ nữ đã khẳng định được vai trò của mình trong xã hội tham gia các phong trào thi đua: phụ nữ giỏi việc nước, đảm việc nhà, phụ nữ tích cực học tập lao động, sáng tạo xây dựng gia đình hạnh phúc,...  Nhiều chị em đã trở thành những gương mặt tiêu biểu về lao động giỏi, lao động sáng tạo, nhà khoa học, nhà quản lý, nhà giáo và thầy thuốc giỏi ..., xứng đáng là phụ nữ Việt Nam “Năng động, sáng tạo, trung hậu, đảm đang” trong thời kỳ đổi mớ</w:t>
      </w:r>
      <w:r>
        <w:rPr>
          <w:rFonts w:ascii="Times New Roman" w:hAnsi="Times New Roman" w:cs="Times New Roman"/>
          <w:sz w:val="28"/>
          <w:szCs w:val="28"/>
        </w:rPr>
        <w:t>i.</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Thưa toàn thể chị em, thưa các đồ</w:t>
      </w:r>
      <w:r>
        <w:rPr>
          <w:rFonts w:ascii="Times New Roman" w:hAnsi="Times New Roman" w:cs="Times New Roman"/>
          <w:sz w:val="28"/>
          <w:szCs w:val="28"/>
        </w:rPr>
        <w:t>ng chí!</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 xml:space="preserve">Phụ nữ Việt Nam luôn là niềm tự hào của dân tộc Việt Nam. Với đà tiến bộ và phát triển hiện nay, nhất định phụ nữ nước ta sẽ tiếp tục phát huy được truyền thống “anh hùng, bất khuất, trung hậu, đảm đang” để đóng góp xứng đáng vào sự nghiệp </w:t>
      </w:r>
      <w:r w:rsidRPr="00811A42">
        <w:rPr>
          <w:rFonts w:ascii="Times New Roman" w:hAnsi="Times New Roman" w:cs="Times New Roman"/>
          <w:sz w:val="28"/>
          <w:szCs w:val="28"/>
        </w:rPr>
        <w:lastRenderedPageBreak/>
        <w:t>xây dựng, bảo vệ và phát triển đất nước, đồng thời luôn là chỗ dựa tin cậy cho mỗi mái ấm gia đình. Nhằm tiếp tục phát huy những phẩm hạnh, truyền thống vẻ vang ấy, nhân ngày 20/10 hôm nay, tôi mong muốn chị em và các đồng chí cùng nhìn lại, ngẫm lại hình tượng người phụ nữ Việt Nam. Để trước hết chúng ta trân trọng, vinh danh họ; để từ đó quan tâm, dành thật nhiều tình cảm yêu thương tới họ; để chúng ta cùng nhau khẳng định một điều:</w:t>
      </w:r>
    </w:p>
    <w:p w:rsidR="00AB6063" w:rsidRPr="00811A42" w:rsidRDefault="00AB6063" w:rsidP="00AB6063">
      <w:pPr>
        <w:rPr>
          <w:rFonts w:ascii="Times New Roman" w:hAnsi="Times New Roman" w:cs="Times New Roman"/>
          <w:sz w:val="28"/>
          <w:szCs w:val="28"/>
        </w:rPr>
      </w:pP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“Giữa bao nhiêu mưa nắng đời thường</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Phụ nữ vẫn là hoa, là thiên thần của đất</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 xml:space="preserve"> Dẫu ngày mai mặt trời có tắt</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 xml:space="preserve"> Hãy gọi tên ‘phụ nữ’ như ngọn đuốc của niề</w:t>
      </w:r>
      <w:r>
        <w:rPr>
          <w:rFonts w:ascii="Times New Roman" w:hAnsi="Times New Roman" w:cs="Times New Roman"/>
          <w:sz w:val="28"/>
          <w:szCs w:val="28"/>
        </w:rPr>
        <w:t>m tin”</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Cuối cùng, tôi xin chúc các đồng chí dồi dào sức khỏe, hạnh phúc và thành đạt. Chúc các chị em mãi luôn vui tươi, xinh đẹp, trẻ khỏe, yêu đời. Hãy sống hết mình, cháy hết mình; biết yêu những gì mình đang có và hoàn thiện những gì mình chưa có, khẳng định mình trong cuộc sống bằng lòng chân thành, vị tha, thủy chung, trí tuệ</w:t>
      </w:r>
      <w:r>
        <w:rPr>
          <w:rFonts w:ascii="Times New Roman" w:hAnsi="Times New Roman" w:cs="Times New Roman"/>
          <w:sz w:val="28"/>
          <w:szCs w:val="28"/>
        </w:rPr>
        <w:t xml:space="preserve"> và yêu thương.</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Trân trọng cảm ơn sự quan tâm lắng nghe của các đồng chí và toàn thể chị</w:t>
      </w:r>
      <w:r>
        <w:rPr>
          <w:rFonts w:ascii="Times New Roman" w:hAnsi="Times New Roman" w:cs="Times New Roman"/>
          <w:sz w:val="28"/>
          <w:szCs w:val="28"/>
        </w:rPr>
        <w:t xml:space="preserve"> em!</w:t>
      </w:r>
    </w:p>
    <w:p w:rsidR="00AB6063" w:rsidRPr="007B62A2" w:rsidRDefault="00AB6063" w:rsidP="00AB6063">
      <w:pPr>
        <w:jc w:val="center"/>
        <w:rPr>
          <w:rFonts w:ascii="Times New Roman" w:hAnsi="Times New Roman" w:cs="Times New Roman"/>
          <w:b/>
          <w:sz w:val="28"/>
          <w:szCs w:val="28"/>
        </w:rPr>
      </w:pPr>
      <w:r w:rsidRPr="007B62A2">
        <w:rPr>
          <w:rFonts w:ascii="Times New Roman" w:hAnsi="Times New Roman" w:cs="Times New Roman"/>
          <w:b/>
          <w:sz w:val="28"/>
          <w:szCs w:val="28"/>
        </w:rPr>
        <w:t>Bài phát biểu ngày 20/10 (số 5)</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Kính thưa quý thầy cô!Cùng toàn thể các đồng chí Đoàn viên</w:t>
      </w:r>
      <w:r>
        <w:rPr>
          <w:rFonts w:ascii="Times New Roman" w:hAnsi="Times New Roman" w:cs="Times New Roman"/>
          <w:sz w:val="28"/>
          <w:szCs w:val="28"/>
        </w:rPr>
        <w:t xml:space="preserve"> thanh niên!</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 xml:space="preserve">Người phụ nữ Việt Nam với những dấu ấn trong suốt chiều dài lịch sử như một khẳng định về nét đẹp toàn diện của mình. Phải công nhận một điều rằng phụ nữ Việt Nam rất đẹp, trước hết là cái đẹp từ tính cách tâm hồn, tỏa sáng trong muôn mặt đời sống. Ngay từ xa xưa, ý chí bất khuất của Hai Bà Trưng, Bà Triệu đã loan truyền muôn thuở với ý tưởng: “Tôi muốn cưỡi cơn gió mạnh, đạp luồng sóng dữ, chém cá kình ở biển Đông”. Các bà đã chiến đấu anh dũng, không khuất phục trước giặc phương Bắc, đứng lên chống xâm lăng bảo vệ bờ cõi nước Nam. Nối </w:t>
      </w:r>
      <w:r w:rsidRPr="00811A42">
        <w:rPr>
          <w:rFonts w:ascii="Times New Roman" w:hAnsi="Times New Roman" w:cs="Times New Roman"/>
          <w:sz w:val="28"/>
          <w:szCs w:val="28"/>
        </w:rPr>
        <w:lastRenderedPageBreak/>
        <w:t>tiếp những thế hệ sau đó là tên tuổi của những người phụ nữ gắn liền với chiều dài lịch sử dân tộc như Nguyên phi Ỷ Lan, Thái hậu Dương Vân Nga, Công chúa Ngọc Hân… Ở mỗi thời kỳ trong lịch sử đấu tranh của dân tộc, ta luôn thấy hình dáng người phụ nữ</w:t>
      </w:r>
      <w:r>
        <w:rPr>
          <w:rFonts w:ascii="Times New Roman" w:hAnsi="Times New Roman" w:cs="Times New Roman"/>
          <w:sz w:val="28"/>
          <w:szCs w:val="28"/>
        </w:rPr>
        <w:t>.</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Trong cuộc sống họ chính là những chiến sĩ, nghệ sĩ bảo vệ, gìn giữ và phát huy giá trị văn hóa dân tộc, họ không chỉ là nguồn cảm hứng sáng tạo vô tận cho các nhà văn nhà thơ, mà chính họ đã tự khẳng định tài năng, trí tuệ của mình trên văn đàn không thua kém gì các đấ</w:t>
      </w:r>
      <w:r>
        <w:rPr>
          <w:rFonts w:ascii="Times New Roman" w:hAnsi="Times New Roman" w:cs="Times New Roman"/>
          <w:sz w:val="28"/>
          <w:szCs w:val="28"/>
        </w:rPr>
        <w:t>ng mày râu.</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Trong đấu tranh cách mạng, phụ nữ Việt Nam luôn được xem là hậu phương vững chắc cho tuyền tuyến mà chính họ là những chiến sỹ cách mạng kiên cường bất khuất, những nữ dân quân du kích, nữ thanh niên xung phong mở đường, tải gạo, tải đạn với ý chí quật cường, không gì lây chuyển được.</w:t>
      </w:r>
    </w:p>
    <w:p w:rsidR="00AB6063" w:rsidRPr="00811A42" w:rsidRDefault="00AB6063" w:rsidP="00AB6063">
      <w:pPr>
        <w:rPr>
          <w:rFonts w:ascii="Times New Roman" w:hAnsi="Times New Roman" w:cs="Times New Roman"/>
          <w:sz w:val="28"/>
          <w:szCs w:val="28"/>
        </w:rPr>
      </w:pP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Trong bối cảnh xã hội ngày nay có nhiều cơ hội tốt đẹp, rất nhiều phụ nữ Việt Nam đã phấn đấu vươn lên chính mình, vượt khó, trau dồi, rèn luyện cho mình những hành trang mới sánh bước cùng cộng đồng khu vực và trên thế giới. Phụ nữ Việt đang ngày càng chủ động, tự tin hơn trong lãnh đạo, quản lý, nghiên cứu khoa học, năng động, mạnh dạn trong kinh tế thị trườ</w:t>
      </w:r>
      <w:r>
        <w:rPr>
          <w:rFonts w:ascii="Times New Roman" w:hAnsi="Times New Roman" w:cs="Times New Roman"/>
          <w:sz w:val="28"/>
          <w:szCs w:val="28"/>
        </w:rPr>
        <w:t xml:space="preserve">ng. </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Tự hào với truyền thống tuyệt vời của phái đẹp, nhân kỷ niệm ngày Phụ nữ Việt Nam 20/10, khi nói về người phụ nữ Việt Nam ngày nay một điều chắc chắn được khẳng định rằng: Vai trò cũng như vị thế của người phụ nữ trong xã hội sẽ ngày càng được nâng cao và có đóng góp ngày một lớn cho sự phát triển chung trong mọi lĩnh vự</w:t>
      </w:r>
      <w:r>
        <w:rPr>
          <w:rFonts w:ascii="Times New Roman" w:hAnsi="Times New Roman" w:cs="Times New Roman"/>
          <w:sz w:val="28"/>
          <w:szCs w:val="28"/>
        </w:rPr>
        <w:t xml:space="preserve">c. </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Kính thưa quí vị đại biểu, thưa các thầ</w:t>
      </w:r>
      <w:r>
        <w:rPr>
          <w:rFonts w:ascii="Times New Roman" w:hAnsi="Times New Roman" w:cs="Times New Roman"/>
          <w:sz w:val="28"/>
          <w:szCs w:val="28"/>
        </w:rPr>
        <w:t>y giáo cô giáo!</w:t>
      </w:r>
    </w:p>
    <w:p w:rsidR="00AB6063" w:rsidRPr="00811A42" w:rsidRDefault="00AB6063" w:rsidP="00AB6063">
      <w:pPr>
        <w:rPr>
          <w:rFonts w:ascii="Times New Roman" w:hAnsi="Times New Roman" w:cs="Times New Roman"/>
          <w:sz w:val="28"/>
          <w:szCs w:val="28"/>
        </w:rPr>
      </w:pPr>
      <w:r w:rsidRPr="00811A42">
        <w:rPr>
          <w:rFonts w:ascii="Times New Roman" w:hAnsi="Times New Roman" w:cs="Times New Roman"/>
          <w:sz w:val="28"/>
          <w:szCs w:val="28"/>
        </w:rPr>
        <w:t>Ngày 20/10 là cả một câu chuyện lịch sử dài về cuộc đấu tranh về quyền bình đẳng và hạnh phúc cho phụ nữ Việt Nam, chính phụ nữ là người đã làm nên ngày 20/10 lịch sử. Nhân ngày 20/10, chúc các mẹ, các chị hạnh phúc, sức khỏe ngập tràn.</w:t>
      </w:r>
    </w:p>
    <w:p w:rsidR="00AB6063" w:rsidRDefault="00AB6063" w:rsidP="00AB6063"/>
    <w:p w:rsidR="00FF7049" w:rsidRPr="0080500B" w:rsidRDefault="00160307">
      <w:pPr>
        <w:rPr>
          <w:rFonts w:ascii="Times New Roman" w:hAnsi="Times New Roman" w:cs="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307" w:rsidRDefault="00160307" w:rsidP="0080500B">
      <w:pPr>
        <w:spacing w:after="0" w:line="240" w:lineRule="auto"/>
      </w:pPr>
      <w:r>
        <w:separator/>
      </w:r>
    </w:p>
  </w:endnote>
  <w:endnote w:type="continuationSeparator" w:id="0">
    <w:p w:rsidR="00160307" w:rsidRDefault="00160307"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307" w:rsidRDefault="00160307" w:rsidP="0080500B">
      <w:pPr>
        <w:spacing w:after="0" w:line="240" w:lineRule="auto"/>
      </w:pPr>
      <w:r>
        <w:separator/>
      </w:r>
    </w:p>
  </w:footnote>
  <w:footnote w:type="continuationSeparator" w:id="0">
    <w:p w:rsidR="00160307" w:rsidRDefault="00160307"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603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16030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603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63"/>
    <w:rsid w:val="00160307"/>
    <w:rsid w:val="00570ED1"/>
    <w:rsid w:val="0080500B"/>
    <w:rsid w:val="009155A7"/>
    <w:rsid w:val="00AB6063"/>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CAB1C38-5177-4F73-B181-0D6A3459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0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9</Pages>
  <Words>2191</Words>
  <Characters>12495</Characters>
  <Application>Microsoft Office Word</Application>
  <DocSecurity>0</DocSecurity>
  <Lines>104</Lines>
  <Paragraphs>29</Paragraphs>
  <ScaleCrop>false</ScaleCrop>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2020-05-15T03:16:00Z</dcterms:created>
  <dcterms:modified xsi:type="dcterms:W3CDTF">2020-05-15T03:17:00Z</dcterms:modified>
</cp:coreProperties>
</file>