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24" w:rsidRPr="00914E87" w:rsidRDefault="00521924" w:rsidP="00521924">
      <w:pPr>
        <w:pStyle w:val="Heading1"/>
        <w:spacing w:beforeLines="50" w:before="120" w:afterLines="50" w:after="12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309819597"/>
      <w:bookmarkStart w:id="1" w:name="_Toc309820291"/>
      <w:r w:rsidRPr="00914E87">
        <w:rPr>
          <w:rFonts w:ascii="Times New Roman" w:hAnsi="Times New Roman"/>
          <w:sz w:val="28"/>
          <w:szCs w:val="28"/>
        </w:rPr>
        <w:t>Cộng Hoà Xã Hội Chủ Nghĩa Việt Nam</w:t>
      </w:r>
    </w:p>
    <w:p w:rsidR="00521924" w:rsidRPr="00914E87" w:rsidRDefault="00521924" w:rsidP="00521924">
      <w:pPr>
        <w:pStyle w:val="Heading1"/>
        <w:spacing w:beforeLines="50" w:before="120" w:afterLines="50"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Độc Lập - Tự Do - Hạnh Phúc</w:t>
      </w:r>
    </w:p>
    <w:p w:rsidR="00521924" w:rsidRPr="00914E87" w:rsidRDefault="00521924" w:rsidP="00521924">
      <w:pPr>
        <w:rPr>
          <w:sz w:val="28"/>
          <w:szCs w:val="28"/>
        </w:rPr>
      </w:pPr>
    </w:p>
    <w:p w:rsidR="00521924" w:rsidRPr="00914E87" w:rsidRDefault="00521924" w:rsidP="00521924">
      <w:pPr>
        <w:pStyle w:val="Heading1"/>
        <w:spacing w:beforeLines="50" w:before="120" w:afterLines="50"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 xml:space="preserve">BIÊN BẢN BÀN GIAO </w:t>
      </w:r>
      <w:bookmarkEnd w:id="0"/>
      <w:bookmarkEnd w:id="1"/>
      <w:r w:rsidRPr="00914E87">
        <w:rPr>
          <w:rFonts w:ascii="Times New Roman" w:hAnsi="Times New Roman"/>
          <w:sz w:val="28"/>
          <w:szCs w:val="28"/>
        </w:rPr>
        <w:t>NHÀ CHO THUÊ</w:t>
      </w:r>
    </w:p>
    <w:p w:rsidR="00521924" w:rsidRPr="00914E87" w:rsidRDefault="00521924" w:rsidP="00521924">
      <w:pPr>
        <w:spacing w:beforeLines="50" w:afterLines="50" w:after="120" w:line="360" w:lineRule="auto"/>
        <w:rPr>
          <w:rFonts w:ascii="Times New Roman" w:hAnsi="Times New Roman"/>
          <w:b/>
          <w:sz w:val="28"/>
          <w:szCs w:val="28"/>
        </w:rPr>
      </w:pPr>
      <w:r w:rsidRPr="00914E87">
        <w:rPr>
          <w:rFonts w:ascii="Times New Roman" w:hAnsi="Times New Roman"/>
          <w:b/>
          <w:sz w:val="28"/>
          <w:szCs w:val="28"/>
        </w:rPr>
        <w:t xml:space="preserve">                                                      SỐ: </w:t>
      </w:r>
    </w:p>
    <w:p w:rsidR="00521924" w:rsidRPr="00914E87" w:rsidRDefault="00521924" w:rsidP="00521924">
      <w:pPr>
        <w:spacing w:beforeLines="50" w:afterLines="50" w:after="12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914E87">
        <w:rPr>
          <w:i/>
          <w:sz w:val="28"/>
          <w:szCs w:val="28"/>
        </w:rPr>
        <w:t xml:space="preserve">                                                     </w:t>
      </w:r>
      <w:r w:rsidRPr="00914E87">
        <w:rPr>
          <w:rFonts w:ascii="Times New Roman" w:hAnsi="Times New Roman"/>
          <w:i/>
          <w:sz w:val="28"/>
          <w:szCs w:val="28"/>
        </w:rPr>
        <w:t xml:space="preserve">        Ngày……tháng……năm 20….</w:t>
      </w:r>
    </w:p>
    <w:p w:rsidR="00521924" w:rsidRPr="00914E87" w:rsidRDefault="00521924" w:rsidP="00521924">
      <w:pPr>
        <w:pStyle w:val="ListParagraph"/>
        <w:tabs>
          <w:tab w:val="left" w:leader="dot" w:pos="4400"/>
          <w:tab w:val="left" w:leader="dot" w:pos="9020"/>
        </w:tabs>
        <w:spacing w:beforeLines="50" w:afterLines="50" w:after="120"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914E87">
        <w:rPr>
          <w:rFonts w:ascii="Times New Roman" w:hAnsi="Times New Roman"/>
          <w:i/>
          <w:sz w:val="28"/>
          <w:szCs w:val="28"/>
        </w:rPr>
        <w:t>- Căn cứ Hợp đồng số…</w:t>
      </w:r>
      <w:r>
        <w:rPr>
          <w:rFonts w:ascii="Times New Roman" w:hAnsi="Times New Roman"/>
          <w:i/>
          <w:sz w:val="28"/>
          <w:szCs w:val="28"/>
        </w:rPr>
        <w:t>… ngày</w:t>
      </w:r>
      <w:r w:rsidRPr="00914E87">
        <w:rPr>
          <w:rFonts w:ascii="Times New Roman" w:hAnsi="Times New Roman"/>
          <w:sz w:val="28"/>
          <w:szCs w:val="28"/>
        </w:rPr>
        <w:t>....</w:t>
      </w:r>
      <w:r>
        <w:rPr>
          <w:rFonts w:ascii="Times New Roman" w:hAnsi="Times New Roman"/>
          <w:i/>
          <w:sz w:val="28"/>
          <w:szCs w:val="28"/>
        </w:rPr>
        <w:t>tháng ....năm 20...</w:t>
      </w:r>
      <w:r w:rsidRPr="00914E87">
        <w:rPr>
          <w:rFonts w:ascii="Times New Roman" w:hAnsi="Times New Roman"/>
          <w:i/>
          <w:sz w:val="28"/>
          <w:szCs w:val="28"/>
        </w:rPr>
        <w:t>về việc cho thuê nhà giữa Ông/ Bà … và Công ty ……………</w:t>
      </w:r>
    </w:p>
    <w:p w:rsidR="00521924" w:rsidRPr="00914E87" w:rsidRDefault="00521924" w:rsidP="00521924">
      <w:pPr>
        <w:pStyle w:val="ListParagraph"/>
        <w:tabs>
          <w:tab w:val="left" w:leader="dot" w:pos="4400"/>
          <w:tab w:val="left" w:leader="dot" w:pos="9020"/>
        </w:tabs>
        <w:spacing w:beforeLines="50" w:afterLines="50" w:after="120"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Hôm nay, ngày… Tháng…</w:t>
      </w:r>
      <w:r w:rsidRPr="00914E87">
        <w:rPr>
          <w:rFonts w:ascii="Times New Roman" w:hAnsi="Times New Roman"/>
          <w:i/>
          <w:sz w:val="28"/>
          <w:szCs w:val="28"/>
        </w:rPr>
        <w:t xml:space="preserve"> năm 20… tại địa chỉ …………,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14E87">
        <w:rPr>
          <w:rFonts w:ascii="Times New Roman" w:hAnsi="Times New Roman"/>
          <w:i/>
          <w:sz w:val="28"/>
          <w:szCs w:val="28"/>
        </w:rPr>
        <w:t>chúng tôi gồm:</w:t>
      </w:r>
    </w:p>
    <w:p w:rsidR="00521924" w:rsidRPr="00914E87" w:rsidRDefault="00521924" w:rsidP="00521924">
      <w:pPr>
        <w:spacing w:beforeLines="50" w:afterLines="50" w:after="120" w:line="36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bookmarkStart w:id="2" w:name="_Toc309819598"/>
      <w:bookmarkStart w:id="3" w:name="_Toc309820292"/>
      <w:r w:rsidRPr="00914E87">
        <w:rPr>
          <w:rFonts w:ascii="Times New Roman" w:hAnsi="Times New Roman"/>
          <w:b/>
          <w:sz w:val="28"/>
          <w:szCs w:val="28"/>
        </w:rPr>
        <w:t>BÊN NHẬN BÀN GIAO (BÊN A):</w:t>
      </w:r>
      <w:bookmarkEnd w:id="2"/>
      <w:bookmarkEnd w:id="3"/>
      <w:r w:rsidRPr="00914E87">
        <w:rPr>
          <w:rFonts w:ascii="Times New Roman" w:hAnsi="Times New Roman"/>
          <w:b/>
          <w:sz w:val="28"/>
          <w:szCs w:val="28"/>
        </w:rPr>
        <w:t xml:space="preserve"> CÔNG TY ………………………………….</w:t>
      </w:r>
    </w:p>
    <w:p w:rsidR="00521924" w:rsidRPr="00914E87" w:rsidRDefault="00521924" w:rsidP="00521924">
      <w:pPr>
        <w:pStyle w:val="ListParagraph"/>
        <w:spacing w:beforeLines="50" w:afterLines="50" w:after="120" w:line="36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bookmarkStart w:id="4" w:name="_Toc309819600"/>
      <w:bookmarkStart w:id="5" w:name="_Toc309820294"/>
      <w:r w:rsidRPr="00914E87">
        <w:rPr>
          <w:rFonts w:ascii="Times New Roman" w:hAnsi="Times New Roman"/>
          <w:sz w:val="28"/>
          <w:szCs w:val="28"/>
        </w:rPr>
        <w:t>- Đại diện: 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…...</w:t>
      </w:r>
    </w:p>
    <w:p w:rsidR="00521924" w:rsidRPr="00914E87" w:rsidRDefault="00521924" w:rsidP="00521924">
      <w:pPr>
        <w:pStyle w:val="ListParagraph"/>
        <w:spacing w:beforeLines="50" w:afterLines="50" w:after="120" w:line="36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- Chức vụ: 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</w:t>
      </w:r>
    </w:p>
    <w:p w:rsidR="00521924" w:rsidRPr="00914E87" w:rsidRDefault="00521924" w:rsidP="00521924">
      <w:pPr>
        <w:pStyle w:val="ListParagraph"/>
        <w:spacing w:beforeLines="50" w:afterLines="50" w:after="120" w:line="36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- Địa chỉ:………………………………………………………………………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…..</w:t>
      </w:r>
      <w:r w:rsidRPr="00914E87">
        <w:rPr>
          <w:rFonts w:ascii="Times New Roman" w:hAnsi="Times New Roman"/>
          <w:sz w:val="28"/>
          <w:szCs w:val="28"/>
        </w:rPr>
        <w:tab/>
      </w:r>
      <w:r w:rsidRPr="00914E87">
        <w:rPr>
          <w:rFonts w:ascii="Times New Roman" w:hAnsi="Times New Roman"/>
          <w:sz w:val="28"/>
          <w:szCs w:val="28"/>
        </w:rPr>
        <w:tab/>
      </w:r>
    </w:p>
    <w:p w:rsidR="00521924" w:rsidRPr="00914E87" w:rsidRDefault="00521924" w:rsidP="00521924">
      <w:pPr>
        <w:pStyle w:val="ListParagraph"/>
        <w:spacing w:beforeLines="50" w:afterLines="50" w:after="120" w:line="36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- Mã số thuế: 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…..</w:t>
      </w:r>
    </w:p>
    <w:p w:rsidR="00521924" w:rsidRPr="00914E87" w:rsidRDefault="00521924" w:rsidP="00521924">
      <w:pPr>
        <w:pStyle w:val="ListParagraph"/>
        <w:spacing w:beforeLines="50" w:afterLines="50" w:after="120" w:line="36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- Số điện thoại:……………………………………….Fax:……………………</w:t>
      </w:r>
      <w:r>
        <w:rPr>
          <w:rFonts w:ascii="Times New Roman" w:hAnsi="Times New Roman"/>
          <w:sz w:val="28"/>
          <w:szCs w:val="28"/>
        </w:rPr>
        <w:t>…</w:t>
      </w:r>
    </w:p>
    <w:p w:rsidR="00521924" w:rsidRPr="00914E87" w:rsidRDefault="00521924" w:rsidP="00521924">
      <w:pPr>
        <w:pStyle w:val="ListParagraph"/>
        <w:spacing w:beforeLines="50" w:afterLines="50" w:after="120" w:line="36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- Tài khoản số: 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</w:p>
    <w:p w:rsidR="00521924" w:rsidRPr="00914E87" w:rsidRDefault="00521924" w:rsidP="00521924">
      <w:pPr>
        <w:pStyle w:val="ListParagraph"/>
        <w:spacing w:beforeLines="50" w:afterLines="50" w:after="120" w:line="36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- Tại ngân hàng: 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21924" w:rsidRPr="00914E87" w:rsidRDefault="00521924" w:rsidP="00521924">
      <w:pPr>
        <w:pStyle w:val="ListParagraph"/>
        <w:spacing w:beforeLines="50" w:afterLines="50" w:after="120" w:line="360" w:lineRule="auto"/>
        <w:ind w:left="0" w:firstLine="0"/>
        <w:outlineLvl w:val="0"/>
        <w:rPr>
          <w:rFonts w:ascii="Times New Roman" w:hAnsi="Times New Roman"/>
          <w:b/>
          <w:sz w:val="28"/>
          <w:szCs w:val="28"/>
        </w:rPr>
      </w:pPr>
      <w:r w:rsidRPr="00914E87">
        <w:rPr>
          <w:rFonts w:ascii="Times New Roman" w:hAnsi="Times New Roman"/>
          <w:b/>
          <w:sz w:val="28"/>
          <w:szCs w:val="28"/>
        </w:rPr>
        <w:t>BÊN BÀN GIAO (BÊN B):</w:t>
      </w:r>
      <w:bookmarkEnd w:id="4"/>
      <w:bookmarkEnd w:id="5"/>
      <w:r w:rsidRPr="00914E87">
        <w:rPr>
          <w:rFonts w:ascii="Times New Roman" w:hAnsi="Times New Roman"/>
          <w:b/>
          <w:sz w:val="28"/>
          <w:szCs w:val="28"/>
        </w:rPr>
        <w:t xml:space="preserve"> </w:t>
      </w:r>
    </w:p>
    <w:p w:rsidR="00521924" w:rsidRPr="00914E87" w:rsidRDefault="00521924" w:rsidP="00521924">
      <w:pPr>
        <w:pStyle w:val="ListParagraph"/>
        <w:spacing w:beforeLines="50" w:afterLines="50" w:after="120" w:line="36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- Ông (bà</w:t>
      </w:r>
      <w:r>
        <w:rPr>
          <w:rFonts w:ascii="Times New Roman" w:hAnsi="Times New Roman"/>
          <w:sz w:val="28"/>
          <w:szCs w:val="28"/>
        </w:rPr>
        <w:t>):……………………………………………………………………. …</w:t>
      </w:r>
    </w:p>
    <w:p w:rsidR="00521924" w:rsidRPr="00914E87" w:rsidRDefault="00521924" w:rsidP="00521924">
      <w:pPr>
        <w:pStyle w:val="ListParagraph"/>
        <w:spacing w:beforeLines="50" w:afterLines="50" w:after="120" w:line="36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- Địa chỉ:………………………………………………………………………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521924" w:rsidRPr="00914E87" w:rsidRDefault="00521924" w:rsidP="00521924">
      <w:pPr>
        <w:pStyle w:val="ListParagraph"/>
        <w:spacing w:beforeLines="50" w:afterLines="50" w:after="120" w:line="36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lastRenderedPageBreak/>
        <w:t>- Mã số thuế:……………………………………………………………………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..</w:t>
      </w:r>
    </w:p>
    <w:p w:rsidR="00521924" w:rsidRPr="00914E87" w:rsidRDefault="00521924" w:rsidP="00521924">
      <w:pPr>
        <w:pStyle w:val="ListParagraph"/>
        <w:spacing w:beforeLines="50" w:afterLines="50" w:after="120" w:line="36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- Điện thoại:……………………………………………………………………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Pr="00914E87">
        <w:rPr>
          <w:rFonts w:ascii="Times New Roman" w:hAnsi="Times New Roman"/>
          <w:sz w:val="28"/>
          <w:szCs w:val="28"/>
        </w:rPr>
        <w:tab/>
      </w:r>
    </w:p>
    <w:p w:rsidR="00521924" w:rsidRPr="00914E87" w:rsidRDefault="00521924" w:rsidP="00521924">
      <w:pPr>
        <w:pStyle w:val="ListParagraph"/>
        <w:spacing w:beforeLines="50" w:afterLines="50" w:after="120" w:line="36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- Tài khoản: …………………………………………………………………….</w:t>
      </w:r>
      <w:r>
        <w:rPr>
          <w:rFonts w:ascii="Times New Roman" w:hAnsi="Times New Roman"/>
          <w:sz w:val="28"/>
          <w:szCs w:val="28"/>
        </w:rPr>
        <w:t>.</w:t>
      </w:r>
      <w:r w:rsidRPr="00914E87">
        <w:rPr>
          <w:rFonts w:ascii="Times New Roman" w:hAnsi="Times New Roman"/>
          <w:sz w:val="28"/>
          <w:szCs w:val="28"/>
        </w:rPr>
        <w:tab/>
        <w:t xml:space="preserve"> </w:t>
      </w:r>
    </w:p>
    <w:p w:rsidR="00521924" w:rsidRPr="00914E87" w:rsidRDefault="00521924" w:rsidP="00521924">
      <w:pPr>
        <w:pStyle w:val="ListParagraph"/>
        <w:spacing w:beforeLines="50" w:afterLines="50" w:after="120" w:line="36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- Tại Ngân hàng:…………………………………………………………………</w:t>
      </w:r>
    </w:p>
    <w:p w:rsidR="00521924" w:rsidRPr="00914E87" w:rsidRDefault="00521924" w:rsidP="00521924">
      <w:pPr>
        <w:pStyle w:val="ListParagraph"/>
        <w:tabs>
          <w:tab w:val="left" w:leader="dot" w:pos="9020"/>
        </w:tabs>
        <w:spacing w:beforeLines="50" w:afterLines="50" w:after="12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Hai bên cùng nhau lập Biên bản bàn giao Căn nhà số: ...... tại……với nội dung sau:</w:t>
      </w:r>
    </w:p>
    <w:p w:rsidR="00521924" w:rsidRPr="00914E87" w:rsidRDefault="00521924" w:rsidP="00521924">
      <w:pPr>
        <w:pStyle w:val="ListParagraph"/>
        <w:tabs>
          <w:tab w:val="left" w:leader="dot" w:pos="6820"/>
        </w:tabs>
        <w:spacing w:beforeLines="50" w:afterLines="50" w:after="120" w:line="360" w:lineRule="auto"/>
        <w:ind w:leftChars="100" w:left="220" w:firstLine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- Diện tích căn nhà:</w:t>
      </w:r>
    </w:p>
    <w:p w:rsidR="00521924" w:rsidRPr="00914E87" w:rsidRDefault="00521924" w:rsidP="00521924">
      <w:pPr>
        <w:pStyle w:val="ListParagraph"/>
        <w:tabs>
          <w:tab w:val="left" w:leader="dot" w:pos="6820"/>
        </w:tabs>
        <w:spacing w:beforeLines="50" w:afterLines="50" w:after="120" w:line="360" w:lineRule="auto"/>
        <w:ind w:leftChars="100" w:left="220" w:firstLine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- Tổng số phòng:</w:t>
      </w:r>
    </w:p>
    <w:p w:rsidR="00521924" w:rsidRPr="00914E87" w:rsidRDefault="00521924" w:rsidP="00521924">
      <w:pPr>
        <w:pStyle w:val="ListParagraph"/>
        <w:tabs>
          <w:tab w:val="left" w:leader="dot" w:pos="6820"/>
        </w:tabs>
        <w:spacing w:beforeLines="50" w:afterLines="50" w:after="120" w:line="360" w:lineRule="auto"/>
        <w:ind w:leftChars="100" w:left="220" w:firstLine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- Khu phụ:</w:t>
      </w:r>
    </w:p>
    <w:p w:rsidR="00521924" w:rsidRPr="00914E87" w:rsidRDefault="00521924" w:rsidP="00521924">
      <w:pPr>
        <w:pStyle w:val="ListParagraph"/>
        <w:tabs>
          <w:tab w:val="left" w:leader="dot" w:pos="6820"/>
        </w:tabs>
        <w:spacing w:beforeLines="50" w:afterLines="50" w:after="120" w:line="360" w:lineRule="auto"/>
        <w:ind w:leftChars="100" w:left="220" w:firstLine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- Thiết bị:</w:t>
      </w:r>
    </w:p>
    <w:p w:rsidR="00521924" w:rsidRPr="00914E87" w:rsidRDefault="00521924" w:rsidP="00521924">
      <w:pPr>
        <w:pStyle w:val="ListParagraph"/>
        <w:tabs>
          <w:tab w:val="left" w:leader="dot" w:pos="6820"/>
        </w:tabs>
        <w:spacing w:beforeLines="50" w:afterLines="50" w:after="120" w:line="360" w:lineRule="auto"/>
        <w:ind w:leftChars="100" w:left="220" w:firstLine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+ 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p w:rsidR="00521924" w:rsidRPr="00914E87" w:rsidRDefault="00521924" w:rsidP="00521924">
      <w:pPr>
        <w:pStyle w:val="ListParagraph"/>
        <w:tabs>
          <w:tab w:val="left" w:leader="dot" w:pos="6820"/>
        </w:tabs>
        <w:spacing w:beforeLines="50" w:afterLines="50" w:after="120" w:line="360" w:lineRule="auto"/>
        <w:ind w:leftChars="100" w:left="220" w:firstLine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+ 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</w:p>
    <w:p w:rsidR="00521924" w:rsidRPr="00914E87" w:rsidRDefault="00521924" w:rsidP="00521924">
      <w:pPr>
        <w:pStyle w:val="ListParagraph"/>
        <w:tabs>
          <w:tab w:val="left" w:leader="dot" w:pos="6820"/>
        </w:tabs>
        <w:spacing w:beforeLines="50" w:afterLines="50" w:after="12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Bên cho thuê đã bàn giao đầy đủ cho bên thuê các trang thiết bị đã liệt kê ở trên.</w:t>
      </w:r>
    </w:p>
    <w:p w:rsidR="00521924" w:rsidRPr="00914E87" w:rsidRDefault="00521924" w:rsidP="00521924">
      <w:pPr>
        <w:pStyle w:val="ListParagraph"/>
        <w:tabs>
          <w:tab w:val="left" w:leader="dot" w:pos="6820"/>
        </w:tabs>
        <w:spacing w:beforeLines="50" w:afterLines="50" w:after="12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Bên thuê đã nhận bàn giao đầy đủ từ bên cho thuê.</w:t>
      </w:r>
    </w:p>
    <w:p w:rsidR="00521924" w:rsidRPr="00914E87" w:rsidRDefault="00521924" w:rsidP="00521924">
      <w:pPr>
        <w:spacing w:beforeLines="50" w:afterLines="50" w:after="12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Hai bên thống nhất các nội dung trên và ký vào biên bản.</w:t>
      </w:r>
    </w:p>
    <w:p w:rsidR="00521924" w:rsidRPr="00914E87" w:rsidRDefault="00521924" w:rsidP="00521924">
      <w:pPr>
        <w:spacing w:beforeLines="50" w:afterLines="50" w:after="12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Biên bản được lập thành 02 (hai) bản, mỗi bên giữ 01 (một) bản.</w:t>
      </w:r>
    </w:p>
    <w:p w:rsidR="00521924" w:rsidRPr="00914E87" w:rsidRDefault="00521924" w:rsidP="00521924">
      <w:pPr>
        <w:spacing w:beforeLines="50" w:afterLines="50" w:after="12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14E87">
        <w:rPr>
          <w:rFonts w:ascii="Times New Roman" w:hAnsi="Times New Roman"/>
          <w:sz w:val="28"/>
          <w:szCs w:val="28"/>
        </w:rPr>
        <w:t>Việc bàn giao kết thúc vào lúc …. h cùng ngày.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21924" w:rsidRPr="00914E87" w:rsidTr="00CE6E59">
        <w:tc>
          <w:tcPr>
            <w:tcW w:w="4788" w:type="dxa"/>
          </w:tcPr>
          <w:p w:rsidR="00521924" w:rsidRPr="00914E87" w:rsidRDefault="00521924" w:rsidP="00CE6E59">
            <w:pPr>
              <w:spacing w:beforeLines="50" w:afterLines="50" w:after="120" w:line="360" w:lineRule="auto"/>
              <w:ind w:left="0" w:firstLine="0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val="pl-PL" w:eastAsia="zh-CN"/>
              </w:rPr>
            </w:pPr>
            <w:r w:rsidRPr="00914E87">
              <w:rPr>
                <w:rFonts w:ascii="Times New Roman" w:eastAsia="SimSun" w:hAnsi="Times New Roman"/>
                <w:b/>
                <w:sz w:val="28"/>
                <w:szCs w:val="28"/>
                <w:lang w:val="pl-PL" w:eastAsia="zh-CN"/>
              </w:rPr>
              <w:t>ĐẠI DIỆN BÊN A</w:t>
            </w:r>
          </w:p>
          <w:p w:rsidR="00521924" w:rsidRPr="00914E87" w:rsidRDefault="00521924" w:rsidP="00CE6E59">
            <w:pPr>
              <w:spacing w:beforeLines="50" w:afterLines="50" w:after="120" w:line="360" w:lineRule="auto"/>
              <w:ind w:left="0" w:firstLine="0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val="pl-PL" w:eastAsia="zh-CN"/>
              </w:rPr>
            </w:pPr>
          </w:p>
          <w:p w:rsidR="00521924" w:rsidRPr="00914E87" w:rsidRDefault="00521924" w:rsidP="00CE6E59">
            <w:pPr>
              <w:spacing w:beforeLines="50" w:afterLines="50" w:after="120" w:line="360" w:lineRule="auto"/>
              <w:ind w:left="0" w:firstLine="0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val="pl-PL" w:eastAsia="zh-CN"/>
              </w:rPr>
            </w:pPr>
            <w:r w:rsidRPr="00914E87">
              <w:rPr>
                <w:rFonts w:ascii="Times New Roman" w:eastAsia="SimSun" w:hAnsi="Times New Roman"/>
                <w:b/>
                <w:sz w:val="28"/>
                <w:szCs w:val="28"/>
                <w:lang w:val="pl-PL" w:eastAsia="zh-CN"/>
              </w:rPr>
              <w:t>(Ký, đóng dấu và ghi rõ họ tên)</w:t>
            </w:r>
          </w:p>
        </w:tc>
        <w:tc>
          <w:tcPr>
            <w:tcW w:w="4788" w:type="dxa"/>
          </w:tcPr>
          <w:p w:rsidR="00521924" w:rsidRPr="00914E87" w:rsidRDefault="00521924" w:rsidP="00CE6E59">
            <w:pPr>
              <w:spacing w:beforeLines="50" w:afterLines="50" w:after="120" w:line="360" w:lineRule="auto"/>
              <w:ind w:left="0" w:firstLine="0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val="vi-VN" w:eastAsia="zh-CN"/>
              </w:rPr>
            </w:pPr>
            <w:r w:rsidRPr="00914E87">
              <w:rPr>
                <w:rFonts w:ascii="Times New Roman" w:eastAsia="SimSun" w:hAnsi="Times New Roman"/>
                <w:b/>
                <w:sz w:val="28"/>
                <w:szCs w:val="28"/>
                <w:lang w:val="pl-PL" w:eastAsia="zh-CN"/>
              </w:rPr>
              <w:lastRenderedPageBreak/>
              <w:t xml:space="preserve">ĐẠI DIỆN BÊN </w:t>
            </w:r>
            <w:r w:rsidRPr="00914E87">
              <w:rPr>
                <w:rFonts w:ascii="Times New Roman" w:eastAsia="SimSun" w:hAnsi="Times New Roman"/>
                <w:b/>
                <w:sz w:val="28"/>
                <w:szCs w:val="28"/>
                <w:lang w:val="vi-VN" w:eastAsia="zh-CN"/>
              </w:rPr>
              <w:t>B</w:t>
            </w:r>
          </w:p>
          <w:p w:rsidR="00521924" w:rsidRPr="00914E87" w:rsidRDefault="00521924" w:rsidP="00CE6E59">
            <w:pPr>
              <w:spacing w:beforeLines="50" w:afterLines="50" w:after="120" w:line="360" w:lineRule="auto"/>
              <w:ind w:left="0" w:firstLine="0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val="pl-PL" w:eastAsia="zh-CN"/>
              </w:rPr>
            </w:pPr>
          </w:p>
          <w:p w:rsidR="00521924" w:rsidRPr="00914E87" w:rsidRDefault="00521924" w:rsidP="00CE6E59">
            <w:pPr>
              <w:spacing w:beforeLines="50" w:afterLines="50" w:after="120" w:line="360" w:lineRule="auto"/>
              <w:ind w:left="0" w:firstLine="0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val="pl-PL" w:eastAsia="zh-CN"/>
              </w:rPr>
            </w:pPr>
            <w:r w:rsidRPr="00914E87">
              <w:rPr>
                <w:rFonts w:ascii="Times New Roman" w:eastAsia="SimSun" w:hAnsi="Times New Roman"/>
                <w:b/>
                <w:sz w:val="28"/>
                <w:szCs w:val="28"/>
                <w:lang w:val="pl-PL" w:eastAsia="zh-CN"/>
              </w:rPr>
              <w:t>(Ký,</w:t>
            </w:r>
            <w:r>
              <w:rPr>
                <w:rFonts w:ascii="Times New Roman" w:eastAsia="SimSun" w:hAnsi="Times New Roman"/>
                <w:b/>
                <w:sz w:val="28"/>
                <w:szCs w:val="28"/>
                <w:lang w:val="pl-PL" w:eastAsia="zh-CN"/>
              </w:rPr>
              <w:t>đóng dấu và</w:t>
            </w:r>
            <w:r w:rsidRPr="00914E87">
              <w:rPr>
                <w:rFonts w:ascii="Times New Roman" w:eastAsia="SimSun" w:hAnsi="Times New Roman"/>
                <w:b/>
                <w:sz w:val="28"/>
                <w:szCs w:val="28"/>
                <w:lang w:val="pl-PL" w:eastAsia="zh-CN"/>
              </w:rPr>
              <w:t xml:space="preserve"> ghi rõ họ tên)</w:t>
            </w:r>
          </w:p>
        </w:tc>
      </w:tr>
    </w:tbl>
    <w:p w:rsidR="00521924" w:rsidRPr="00914E87" w:rsidRDefault="00521924" w:rsidP="00521924">
      <w:pPr>
        <w:spacing w:beforeLines="50" w:afterLines="50" w:after="12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</w:p>
    <w:p w:rsidR="00FF7049" w:rsidRPr="0080500B" w:rsidRDefault="00211BB1">
      <w:pPr>
        <w:rPr>
          <w:rFonts w:ascii="Times New Roman" w:hAnsi="Times New Roman"/>
          <w:sz w:val="28"/>
          <w:szCs w:val="28"/>
        </w:rPr>
      </w:pPr>
      <w:bookmarkStart w:id="6" w:name="_GoBack"/>
      <w:bookmarkEnd w:id="6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BB1" w:rsidRDefault="00211BB1" w:rsidP="0080500B">
      <w:pPr>
        <w:spacing w:after="0" w:line="240" w:lineRule="auto"/>
      </w:pPr>
      <w:r>
        <w:separator/>
      </w:r>
    </w:p>
  </w:endnote>
  <w:endnote w:type="continuationSeparator" w:id="0">
    <w:p w:rsidR="00211BB1" w:rsidRDefault="00211BB1" w:rsidP="0080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BB1" w:rsidRDefault="00211BB1" w:rsidP="0080500B">
      <w:pPr>
        <w:spacing w:after="0" w:line="240" w:lineRule="auto"/>
      </w:pPr>
      <w:r>
        <w:separator/>
      </w:r>
    </w:p>
  </w:footnote>
  <w:footnote w:type="continuationSeparator" w:id="0">
    <w:p w:rsidR="00211BB1" w:rsidRDefault="00211BB1" w:rsidP="0080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211B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211BB1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211B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24"/>
    <w:rsid w:val="00211BB1"/>
    <w:rsid w:val="00521924"/>
    <w:rsid w:val="00570ED1"/>
    <w:rsid w:val="0080500B"/>
    <w:rsid w:val="009155A7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B1CC4B06-0445-4F58-8AE9-5F661239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924"/>
    <w:pPr>
      <w:spacing w:before="120" w:after="200" w:line="276" w:lineRule="auto"/>
      <w:ind w:left="709" w:hanging="709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92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  <w:spacing w:before="0" w:after="0" w:line="240" w:lineRule="auto"/>
      <w:ind w:left="0" w:firstLine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  <w:spacing w:before="0" w:after="0" w:line="240" w:lineRule="auto"/>
      <w:ind w:left="0" w:firstLine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character" w:customStyle="1" w:styleId="Heading1Char">
    <w:name w:val="Heading 1 Char"/>
    <w:basedOn w:val="DefaultParagraphFont"/>
    <w:link w:val="Heading1"/>
    <w:uiPriority w:val="9"/>
    <w:rsid w:val="005219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52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3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2020-05-15T03:21:00Z</dcterms:created>
  <dcterms:modified xsi:type="dcterms:W3CDTF">2020-05-15T03:21:00Z</dcterms:modified>
</cp:coreProperties>
</file>