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B5" w:rsidRPr="00143626" w:rsidRDefault="00E97EB5" w:rsidP="00E97EB5">
      <w:pPr>
        <w:spacing w:beforeLines="50" w:before="120" w:afterLines="50" w:after="120" w:line="360" w:lineRule="auto"/>
        <w:jc w:val="center"/>
        <w:rPr>
          <w:rFonts w:ascii="Times New Roman" w:hAnsi="Times New Roman"/>
          <w:b/>
          <w:bCs/>
          <w:sz w:val="28"/>
          <w:szCs w:val="28"/>
        </w:rPr>
      </w:pPr>
      <w:r w:rsidRPr="00143626">
        <w:rPr>
          <w:rFonts w:ascii="Times New Roman" w:hAnsi="Times New Roman"/>
          <w:b/>
          <w:bCs/>
          <w:sz w:val="28"/>
          <w:szCs w:val="28"/>
        </w:rPr>
        <w:t>Lời dẫn chương trình lễ bế giảng năm học 2016 - 2017</w:t>
      </w:r>
    </w:p>
    <w:p w:rsidR="00E97EB5" w:rsidRPr="00143626" w:rsidRDefault="00E97EB5" w:rsidP="00E97EB5">
      <w:pPr>
        <w:spacing w:beforeLines="50" w:before="120" w:afterLines="50" w:after="120" w:line="360" w:lineRule="auto"/>
        <w:jc w:val="both"/>
        <w:rPr>
          <w:rFonts w:ascii="Times New Roman" w:hAnsi="Times New Roman"/>
          <w:b/>
          <w:bCs/>
          <w:sz w:val="28"/>
          <w:szCs w:val="28"/>
        </w:rPr>
      </w:pPr>
      <w:r w:rsidRPr="00143626">
        <w:rPr>
          <w:rFonts w:ascii="Times New Roman" w:hAnsi="Times New Roman"/>
          <w:b/>
          <w:bCs/>
          <w:sz w:val="28"/>
          <w:szCs w:val="28"/>
        </w:rPr>
        <w:t>Mẫu lời dẫn 1</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1/ Nghi lễ:</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2/ Tuyên bố lý do:</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Kính thưa quý vị đại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Kính thưa quý thầy cô giáo và CB CNV trong HĐSP!</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Các em học sinh thân mến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Năm học 2016-2017, là năm diễn ra nhiều sự kiện có ý nghĩa quan trọng đối với thầy và trường THPT Nguyễn Hiền. Là năm học tiếp tục thực hiện theo chủ đề “Năm học đổi mới quản lí và nâng cao chất lượng giáo dục”, và cũng là năm học thầy và trò nhà trường vinh dự  được Chủ tịch nước tặng Huân chương Lao động hạng III vì những thành tích đã đạt được trong công tác giáo dục trong nhiều năm qua. Trong niềm vui, hân hoan, phấn khởi đó, được sự quan tâm của lãnh đạo Sở GD-&amp;ĐT và của các cấp chính quyền, cùng với sự nỗ lực của thầy và trò trong phong trào thi đua dạy tốt – học tốt, đến thời điểm này về cơ bản năm học 2016-2017 đã kết thúc thắng lợi.</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Để đánh giá lại những kết quả đã đạt được trong năm học qua, đồng thời để kịp thời động viên, khen thưởng những thầy cô giáo và các em học sinh đã có thành tích xuất sắc trong năm học, hôm nay, trường THPT Nguyễn Hiền long trọng tổ chức Lễ tuyên dương khen thưởng và Bế giảng năm học 2016-2017. Đó là lý do của buổi lễ hôm nay.</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3/ Giới thiệu đại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ab/>
        <w:t>Kính thưa…!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Về tham dự Lễ tuyên dương khen thưởng và bế giảng năm học hôm nay cùng với thầy và trò trường THPT Nguyễn Hiền, cho phép tôi thay mặt BTC, trân trọng kính giới thiệu: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Về phía Huyện ủy, UBND, UB MTTQVN huyện có:</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w:t>
      </w:r>
      <w:r>
        <w:rPr>
          <w:rFonts w:ascii="Times New Roman" w:hAnsi="Times New Roman"/>
          <w:sz w:val="28"/>
          <w:szCs w:val="28"/>
        </w:rPr>
        <w:t>+…………………………………………………………………………………………………………………………………………………………</w:t>
      </w:r>
      <w:r w:rsidRPr="00143626">
        <w:rPr>
          <w:rFonts w:ascii="Times New Roman" w:hAnsi="Times New Roman"/>
          <w:sz w:val="28"/>
          <w:szCs w:val="28"/>
        </w:rPr>
        <w:t xml:space="preserve">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Về phía các ban ngành đoàn thể, chính địa phương, chúng tôi trân trọng kính giới thiệu có:</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b/>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w:t>
      </w:r>
    </w:p>
    <w:p w:rsidR="00E97EB5" w:rsidRPr="00143626" w:rsidRDefault="00E97EB5" w:rsidP="00E97EB5">
      <w:pPr>
        <w:spacing w:beforeLines="50" w:before="120" w:afterLines="50" w:after="120" w:line="360" w:lineRule="auto"/>
        <w:jc w:val="both"/>
        <w:rPr>
          <w:rFonts w:ascii="Times New Roman" w:hAnsi="Times New Roman"/>
          <w:b/>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-Về phía Ban đại diện Hội CMHS, chúng tôi trân trọng kính giới thiệu có:</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Ông Phạm Văn Lang – TB đại diện cùng các Ông (bà) trong Ban thường trực của Hội CMHS.</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-Về phía HĐGD nhà trường, chúng tôi trân trọng kính giới thiệu có:</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Thầy giáo Nguyễn Ngọc Tám – BT Chi bộ, HT nhà trường, cùng các thầy cô giáo trong BGH, BCH Công Đoàn, Thường vụ Đoàn TN và các thầy giáo, cô giáo, CB CNV trong HĐGD nhà trường và 1.800 học sinh đã có mặt đông đủ trong buổi lễ hôm nay.</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Một lần nữa thay mặt BTC, chúng tôi trân trọng cám ơn và gửi lời chào mừng nồng nhiệt đến sự có mặt của tất cả các quý vị đại biểu, quý thầy cô giáo, CB CNV trong HĐGD nhà trường và các các em học sinh đã có mặt  trong buổi lễ Tuyên dương khen thưởng và bế giảng hôm nay.</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3/ Diễn văn bế giảng: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Kính thưa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 xml:space="preserve">Mở đầu cho chương trình lễ Tuyên dương khen thưởng và bế giảng năm học hôm nay, T/M BTC, chúng tôi trân trọng kính giới thiệu thầy giáo Nguyễn Ngọc </w:t>
      </w:r>
      <w:r w:rsidRPr="00143626">
        <w:rPr>
          <w:rFonts w:ascii="Times New Roman" w:hAnsi="Times New Roman"/>
          <w:sz w:val="28"/>
          <w:szCs w:val="28"/>
        </w:rPr>
        <w:lastRenderedPageBreak/>
        <w:t>Tám – BT Chi bộ, HT nhà trường lên đọc Diễn văn bế giảng năm học. Trân trọng kính mời thầy.</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4/ Huyện phát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Kính thưa…!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Trong năm học 2016-2017 nói riêng và suốt chặng đường hơn mười mấy năm học qua nói chung, sự nghiệp giáo dục trường THPT Nguyễn Hiền đã từng bước được khẳng định, trưởng thành và tạo được niềm tin vững chắc trong các cấp lãnh đạo và nhân dân huyện nhà</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Kính thưa quý vị đại biểu ! Quý thầy cô giáo và các em học sinh thân mến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Để có được những kết quả đạt được trong chất lượng giáo dục toàn diện của nhà trường, ngoài sự nỗ lực cố gắng không ngừng của tập thể HĐGD, tinh thần luôn vượt khó vươn lên học tập tốt – rèn luyện tốt của các em học sinh, còn có sự quan tâm theo dõi chỉ đạo, động viên, giúp đỡ kịp thời của Lãnh đạo sở GD-ĐT, nhất là của Huyện ủy – UBND-UB MTTQ VN huyện Duy Xuyên. Hôm nay, trong lễ Tuyên dương khen thưởng và bế giảng năm học, thầy và trò trường THPT Nguyễn Hiền rất vinh dự được đón tiếp Ông : Lê Trung Hoa – Huyện ủy viên – PCT UBND huyện. Để tiếp tục động viên tinh thần thi đua dạy tốt – học tốt của thầy và trò nhà trường trong những năm tiếp theo, T/M BTC, xin trân trọng kính mời Ông có lời phát biểu chỉ đạo. Trân trọng kính mời !</w:t>
      </w:r>
    </w:p>
    <w:p w:rsidR="00E97EB5" w:rsidRPr="00143626" w:rsidRDefault="00E97EB5" w:rsidP="00E97EB5">
      <w:pPr>
        <w:spacing w:beforeLines="50" w:before="120" w:afterLines="50" w:after="120" w:line="360" w:lineRule="auto"/>
        <w:jc w:val="both"/>
        <w:rPr>
          <w:rFonts w:ascii="Times New Roman" w:hAnsi="Times New Roman"/>
          <w:sz w:val="28"/>
          <w:szCs w:val="28"/>
        </w:rPr>
      </w:pP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5/ Học sinh phát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ab/>
        <w:t>Kính thưa…!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ab/>
        <w:t>Hồi trống xa trường đã điểm, báo hiệu cho một mùa say quả mới nữa đã đến. Trong tâm trạng xúc động, bồi hồi đầy lưu luyến trước giờ phút chia tay sau 12 năm học của thời áo trắng đầy ắp bao kỷ niệm. Các em học sinh K12 giờ đây như những cánh chim sắp rời xa khỏi tổ, để tiếp tục vươn cao, bay xa đến những chân trời tri thức mới. Trong thời khắc chia tay này, trong lòng mỗi em học sinh 12 đều như có rất nhiều điều muốn nói, muốn được tâm sự với thầy cô, bạn bè và mái trường thân yêu của mình. Và sau đây, xin mời em Bùi Thị Thọ học sinh lớp 12/4, thay mặt học sinh K12 có đôi lời phát biểu cảm tưởng. Xin mời em.</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6/ Giới thiệu bài hát: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7/ Giới thiệu thầy Trương Nguyên – PHT lên công bố các quyết định khen thưởng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8/ Mời thầy giáo Nguyễn Văn Thời lên điều hành phần phát thưởng.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9/ Mời thầy Hiệu trưởng lên đáp từ.</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10/ Bế mạc</w:t>
      </w:r>
    </w:p>
    <w:p w:rsidR="00E97EB5" w:rsidRPr="00143626" w:rsidRDefault="00E97EB5" w:rsidP="00E97EB5">
      <w:pPr>
        <w:spacing w:beforeLines="50" w:before="120" w:afterLines="50" w:after="120" w:line="360" w:lineRule="auto"/>
        <w:jc w:val="both"/>
        <w:rPr>
          <w:rFonts w:ascii="Times New Roman" w:hAnsi="Times New Roman"/>
          <w:b/>
          <w:bCs/>
          <w:sz w:val="28"/>
          <w:szCs w:val="28"/>
        </w:rPr>
      </w:pPr>
      <w:r w:rsidRPr="00143626">
        <w:rPr>
          <w:rFonts w:ascii="Times New Roman" w:hAnsi="Times New Roman"/>
          <w:b/>
          <w:bCs/>
          <w:sz w:val="28"/>
          <w:szCs w:val="28"/>
        </w:rPr>
        <w:t>Mẫu lời dẫn 2</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Văn nghệ chào mừng</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Chào cờ, quốc ca</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Tuyên bố lý do, giới thiệu đại biểu Kính thưa quý vị đại biểu, quý đồng nghiệp, quý bậc phụ huynh và các em học sinh thân mến! Tiếng ve sầu rộn rã vang lên , báo </w:t>
      </w:r>
      <w:r w:rsidRPr="00143626">
        <w:rPr>
          <w:rFonts w:ascii="Times New Roman" w:hAnsi="Times New Roman"/>
          <w:sz w:val="28"/>
          <w:szCs w:val="28"/>
        </w:rPr>
        <w:lastRenderedPageBreak/>
        <w:t xml:space="preserve">hiệu một mùa hè nữa đã đến. Đây cũng là báo hiệu năm học 2016-2017 đã kết thúc. Năm học mà nghành giáo dục tiếp tục thực hiện cuộc vận động học tập và làm theo tấm gương đạo đức Hồ Chí Minh, thực hiện chỉ thị số 33/2006/CT /TTg của Thủ tướng Chính phủ về chống tiêu cực trong thi cử, khắc phục bệnh thành tích trong dạy học, tiếp tục triển khai phong trào thi đua “Xây dựng trường học thân thiện, học sinh tích cực” theo tinh thần Chỉ thị số 40 của Bộ GD&amp;ĐT, đặc biệt là năm học được gắn với chủ đề “ tiếp tục đổi mới công tác quản lý và nâng cao chất lượng giáo dục”, thầy và trò nhà trường đã ra sức thi đua dạy tốt - học tốt, đạt được nhiều kết quả đáng mừng.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Hôm nay trong không khí tràn đầy niềm hân hoan và phấn khởi, sau một năm thầy và trò nhà trường nỗ lực thực hiện nhiệm vụ năm học. Được sự thống nhất của Chi ủy- Chi bộ và phòng GD Hoằng Hóa, trường THCS Hoằng Châu tổ chức trọng thể lễ bế giảng năm học 2016-2017. Thay mặt ban tổ chức tôi xin nhiệt liệt chào mừng sự có mặt của các quý vị đại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Trân trọng giới thiệu </w:t>
      </w:r>
    </w:p>
    <w:p w:rsidR="00E97EB5" w:rsidRPr="00143626" w:rsidRDefault="00E97EB5" w:rsidP="00E97EB5">
      <w:pPr>
        <w:spacing w:beforeLines="50" w:before="120" w:afterLines="50" w:after="120" w:line="360" w:lineRule="auto"/>
        <w:jc w:val="both"/>
        <w:rPr>
          <w:rFonts w:ascii="Times New Roman" w:hAnsi="Times New Roman"/>
          <w:sz w:val="28"/>
          <w:szCs w:val="28"/>
        </w:rPr>
      </w:pPr>
      <w:r>
        <w:rPr>
          <w:rFonts w:ascii="Times New Roman" w:hAnsi="Times New Roman"/>
          <w:sz w:val="28"/>
          <w:szCs w:val="28"/>
        </w:rPr>
        <w:t xml:space="preserve">Ông: </w:t>
      </w:r>
      <w:r w:rsidRPr="00143626">
        <w:rPr>
          <w:rFonts w:ascii="Times New Roman" w:hAnsi="Times New Roman"/>
          <w:sz w:val="28"/>
          <w:szCs w:val="28"/>
        </w:rPr>
        <w:t>....</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Hiệu trưởng đọc báo cáo tổng kết năm học: 2016 - 2017 Xin trân trọng giới thiệu thầy Lê Sỹ Mạnh- Hiệu trưởng nhà trường lên đọc báo cáo tổng kết năm học 2016-2017.</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Công bố QĐ khen thưởng, phát thưởng (đ/c................................)Xin trân trọng giới thiệu thầy ............................................. lên đọc QĐ khen thưởng năm học 2016-2017. </w:t>
      </w:r>
    </w:p>
    <w:p w:rsidR="00E97EB5" w:rsidRPr="00143626" w:rsidRDefault="00E97EB5" w:rsidP="00E97EB5">
      <w:pPr>
        <w:numPr>
          <w:ilvl w:val="0"/>
          <w:numId w:val="1"/>
        </w:numPr>
        <w:spacing w:beforeLines="50" w:before="120" w:afterLines="50" w:after="120" w:line="360" w:lineRule="auto"/>
        <w:rPr>
          <w:rFonts w:ascii="Times New Roman" w:hAnsi="Times New Roman"/>
          <w:sz w:val="28"/>
          <w:szCs w:val="28"/>
        </w:rPr>
      </w:pPr>
      <w:r w:rsidRPr="00143626">
        <w:rPr>
          <w:rFonts w:ascii="Times New Roman" w:hAnsi="Times New Roman"/>
          <w:sz w:val="28"/>
          <w:szCs w:val="28"/>
        </w:rPr>
        <w:t xml:space="preserve">Đại biểu phát biểu ý kiến (Đại diện xã, đại diện hội phụ huynh)Những kết quả mà chúng ta đã đạt được trong những năm qua và trong năm học này, ngoài sự nỗ </w:t>
      </w:r>
      <w:r w:rsidRPr="00143626">
        <w:rPr>
          <w:rFonts w:ascii="Times New Roman" w:hAnsi="Times New Roman"/>
          <w:sz w:val="28"/>
          <w:szCs w:val="28"/>
        </w:rPr>
        <w:lastRenderedPageBreak/>
        <w:t>lực phấn đấu của thầy và trò trong nhà trường còn có sự quan tâm, tạo điều kiện của Đảng ủy, UBND, HĐND, Mặt trận tổ quốc cùng các ban nghành đoàn thể xã Hoằng Châu. Đó là động lực để chúng ta có thêm niềm tin phấn đấu cho sự nghiệp giáo dục xã nhà. Trong buổi lễ hôm nay chúng ta rất vui mừng được đón các vị đã về dự. Sau đây tôi xin trân trọng giới thiệu và kính mờ</w:t>
      </w:r>
      <w:r>
        <w:rPr>
          <w:rFonts w:ascii="Times New Roman" w:hAnsi="Times New Roman"/>
          <w:sz w:val="28"/>
          <w:szCs w:val="28"/>
        </w:rPr>
        <w:t>i ông………</w:t>
      </w:r>
      <w:r w:rsidRPr="00143626">
        <w:rPr>
          <w:rFonts w:ascii="Times New Roman" w:hAnsi="Times New Roman"/>
          <w:sz w:val="28"/>
          <w:szCs w:val="28"/>
        </w:rPr>
        <w:t>…………………………</w:t>
      </w:r>
      <w:r>
        <w:rPr>
          <w:rFonts w:ascii="Times New Roman" w:hAnsi="Times New Roman"/>
          <w:sz w:val="28"/>
          <w:szCs w:val="28"/>
        </w:rPr>
        <w:t xml:space="preserve"> </w:t>
      </w:r>
      <w:r w:rsidRPr="00143626">
        <w:rPr>
          <w:rFonts w:ascii="Times New Roman" w:hAnsi="Times New Roman"/>
          <w:sz w:val="28"/>
          <w:szCs w:val="28"/>
        </w:rPr>
        <w:t>lên phát biểu ý kiến.</w:t>
      </w:r>
    </w:p>
    <w:p w:rsidR="00E97EB5" w:rsidRPr="00143626" w:rsidRDefault="00E97EB5" w:rsidP="00E97EB5">
      <w:pPr>
        <w:numPr>
          <w:ilvl w:val="0"/>
          <w:numId w:val="1"/>
        </w:num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Bàn giao HS, dặn dò học sinh trong thời gian nghỉ hè. (đ/c Nguyên)</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8) Bế mạc. Sau một buổi làm việc, chương trình lễ bế giảng năm học 2016-2017 của trường THCS Hoằng Châu đến đây đã kết thúc. Chúng ta đã được nghe thầy Hiệu trưởng điểm lại những thành tích đã đạt được trong năm học này, đồng thời cũng nghiêm túc chỉ ra những tồn tại hạn chế để từ đó rút kinh nghiệm cho những năm học tiếp theo. Chúng ta cũng được nghe những ý kiến ghi nhận, động viên và căn dặn của vị đại diện lãnh đạo xã nhà. Chúng tôi xin chân thành cảm ơn các vị đã bớt chút thời gian quý báu để đến dự buổi lễ hôm nay và đã làm cho buổi lễ thêm phần long trọng và thành công tốt đẹp. Cuối cùng xin kính chúc các vị đại biểu mạnh khỏe, hạnh phúc. Chúc các thầy cô giáo và các em học sinh có một mùa hè vui tươi, bổ ích! Xin trân trọng cảm ơn.</w:t>
      </w:r>
    </w:p>
    <w:p w:rsidR="00E97EB5" w:rsidRPr="00143626" w:rsidRDefault="00E97EB5" w:rsidP="00E97EB5">
      <w:pPr>
        <w:spacing w:beforeLines="50" w:before="120" w:afterLines="50" w:after="120" w:line="360" w:lineRule="auto"/>
        <w:jc w:val="both"/>
        <w:rPr>
          <w:rFonts w:ascii="Times New Roman" w:hAnsi="Times New Roman"/>
          <w:b/>
          <w:bCs/>
          <w:sz w:val="28"/>
          <w:szCs w:val="28"/>
        </w:rPr>
      </w:pPr>
      <w:r w:rsidRPr="00143626">
        <w:rPr>
          <w:rFonts w:ascii="Times New Roman" w:hAnsi="Times New Roman"/>
          <w:b/>
          <w:bCs/>
          <w:sz w:val="28"/>
          <w:szCs w:val="28"/>
        </w:rPr>
        <w:t>Mẫu lời dẫn 3</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I. Nghi thức lễ:</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Để đi vào nghi lễ xin trân trọng kính mời quí vị đại biểu, quý bậc phụ huynh, quý thầy cô giáo cùng các em đứng dậy chỉnh đốn trang phục, chuẩn bị làm lễ chào cờ.</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 Nghiêm! Nghỉ !Nghiêm! Chào cờ -chào!(Trống)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 Quốc ca.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 xml:space="preserve">     - Đội ca.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“Vì Tổ quốc xã hội chủ nghĩa.Vì lý tưởng của Bác Hồ vĩ đại - Sẵn sàng!”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Thôi. Kính mời quí vị đại biểu, quý bậc phụ huynh và các thầy cô giáo và các em ngồi xuống.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II. TUYÊN BỐ LÍ DO, GIỚI THIỆU ĐẠI BIỂU, THÔNG QUA CHƯƠNG TRINH: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1. Tuyên bố lí do:</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Kính thưa quý vị đại biểu! Kính thưa quý bậc phụ huynh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Thưa quý thầy giáo cô giáo, cùng toàn thể các em học sinh thân mến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Lời đầu tiên, tôi xin gửi đế</w:t>
      </w:r>
      <w:r>
        <w:rPr>
          <w:rFonts w:ascii="Times New Roman" w:hAnsi="Times New Roman"/>
          <w:sz w:val="28"/>
          <w:szCs w:val="28"/>
        </w:rPr>
        <w:t xml:space="preserve">n </w:t>
      </w:r>
      <w:r w:rsidRPr="00143626">
        <w:rPr>
          <w:rFonts w:ascii="Times New Roman" w:hAnsi="Times New Roman"/>
          <w:sz w:val="28"/>
          <w:szCs w:val="28"/>
        </w:rPr>
        <w:t>quý vị đại biểu, quý bậc phụ huynh, quý thầy cô giáo lời chào trân trọng nhất.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Năm học 2013-2014 có ý nghĩa hết sức to lớn, là năm học kỉ niệm 124 năm  ngày sinh Chủ tịch Hồ Chí Minh, 60 năm chiến thắng ĐBP. Là năm học được các ngành, các cấp đầu tư tâm huyết, trí tuệ, sức lực và cơ sở vật chất để xây dựng Trường Trung học cơ sở Tân Phong đạt chuẩn Quốc gia. Với chủ đề : “Năm học đổi mới quản lí và nâng cao chất lượng giáo dục”, cùng vớ</w:t>
      </w:r>
      <w:r>
        <w:rPr>
          <w:rFonts w:ascii="Times New Roman" w:hAnsi="Times New Roman"/>
          <w:sz w:val="28"/>
          <w:szCs w:val="28"/>
        </w:rPr>
        <w:t xml:space="preserve">i </w:t>
      </w:r>
      <w:r w:rsidRPr="00143626">
        <w:rPr>
          <w:rFonts w:ascii="Times New Roman" w:hAnsi="Times New Roman"/>
          <w:sz w:val="28"/>
          <w:szCs w:val="28"/>
        </w:rPr>
        <w:t>thực hiện các cuộc vận động lớn do Ngành phát động, thầy và trò Trường THCS Tân Phong ra sức thi đua dạy tốt, học tốt và gặt hái được nhiều kết quả tốt đẹp.</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Nhằm tổng kết và phát huy hơn nữa những thành tích đã đạt được của năm học qua, được sự chỉ đạo của Phòng GD&amp;ĐT huyện Bình Xuyên, Đảng ủy-UBND xã Tân Phong, hôm nay Trường THCS Tân Phong long trọng tổ chức lễ bế giảng năm học 2013-2014.</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2. Giới thiệu đại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Về dự với lễ bế giảng hôm nay, tôi xin trân trọng kính giới thiệu: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Về phía Phòng GD&amp;ĐT: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trân trọng kính giới thiệu:</w:t>
      </w:r>
    </w:p>
    <w:p w:rsidR="00E97EB5" w:rsidRPr="00143626" w:rsidRDefault="00E97EB5" w:rsidP="00E97EB5">
      <w:pPr>
        <w:spacing w:beforeLines="50" w:before="120" w:afterLines="50" w:after="120" w:line="360" w:lineRule="auto"/>
        <w:jc w:val="both"/>
        <w:rPr>
          <w:rFonts w:ascii="Times New Roman" w:hAnsi="Times New Roman"/>
          <w:sz w:val="28"/>
          <w:szCs w:val="28"/>
        </w:rPr>
      </w:pPr>
      <w:r>
        <w:rPr>
          <w:rFonts w:ascii="Times New Roman" w:hAnsi="Times New Roman"/>
          <w:sz w:val="28"/>
          <w:szCs w:val="28"/>
        </w:rPr>
        <w:t xml:space="preserve">- Ông:  </w:t>
      </w:r>
      <w:r w:rsidRPr="00143626">
        <w:rPr>
          <w:rFonts w:ascii="Times New Roman" w:hAnsi="Times New Roman"/>
          <w:sz w:val="28"/>
          <w:szCs w:val="28"/>
        </w:rPr>
        <w:t xml:space="preserve">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Về phía UBND xã:</w:t>
      </w:r>
      <w:r>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trân trọng kính giới thiệu:</w:t>
      </w:r>
      <w:r>
        <w:rPr>
          <w:rFonts w:ascii="Times New Roman" w:hAnsi="Times New Roman"/>
          <w:sz w:val="28"/>
          <w:szCs w:val="28"/>
        </w:rPr>
        <w:t>..........................</w:t>
      </w:r>
      <w:r w:rsidRPr="00143626">
        <w:rPr>
          <w:rFonts w:ascii="Times New Roman" w:hAnsi="Times New Roman"/>
          <w:sz w:val="28"/>
          <w:szCs w:val="28"/>
        </w:rPr>
        <w:t>……………………………</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Về phía cha mẹ học sinh: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trân trọng kính giới thiệu: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Ông ……………. - Chủ tịch Hội Cha mẹ học sinh,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Ban thường trực Hội cha mẹ họ</w:t>
      </w:r>
      <w:r>
        <w:rPr>
          <w:rFonts w:ascii="Times New Roman" w:hAnsi="Times New Roman"/>
          <w:sz w:val="28"/>
          <w:szCs w:val="28"/>
        </w:rPr>
        <w:t xml:space="preserve">c sinh </w:t>
      </w:r>
      <w:r w:rsidRPr="00143626">
        <w:rPr>
          <w:rFonts w:ascii="Times New Roman" w:hAnsi="Times New Roman"/>
          <w:sz w:val="28"/>
          <w:szCs w:val="28"/>
        </w:rPr>
        <w:t>và quý bậc phụ huynh học sinh.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Về phía nhà trường, tôi xin trân trọng kính giới thiệu: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-Thầy: Trần Văn Binh – Bí thư chi bộ.</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Cô: Bùi Thị Vân –Hiệu trưởng nhà trường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Cùng toàn thể thầy cô giáo và các em họ</w:t>
      </w:r>
      <w:r>
        <w:rPr>
          <w:rFonts w:ascii="Times New Roman" w:hAnsi="Times New Roman"/>
          <w:sz w:val="28"/>
          <w:szCs w:val="28"/>
        </w:rPr>
        <w:t xml:space="preserve">c sinh </w:t>
      </w:r>
      <w:r w:rsidRPr="00143626">
        <w:rPr>
          <w:rFonts w:ascii="Times New Roman" w:hAnsi="Times New Roman"/>
          <w:sz w:val="28"/>
          <w:szCs w:val="28"/>
        </w:rPr>
        <w:t>Trường THCS Tân Phong.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Ban tổ chức nhiệt liệt hoan nghênh quý vị đại biểu, quý thầy cô giáo, quý bậc phụ huynh và toàn thể các em họ</w:t>
      </w:r>
      <w:r>
        <w:rPr>
          <w:rFonts w:ascii="Times New Roman" w:hAnsi="Times New Roman"/>
          <w:sz w:val="28"/>
          <w:szCs w:val="28"/>
        </w:rPr>
        <w:t xml:space="preserve">c sinh </w:t>
      </w:r>
      <w:r w:rsidRPr="00143626">
        <w:rPr>
          <w:rFonts w:ascii="Times New Roman" w:hAnsi="Times New Roman"/>
          <w:sz w:val="28"/>
          <w:szCs w:val="28"/>
        </w:rPr>
        <w:t>tham gia buổi lễ bế giảng hôm nay. (vỗ tay)</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1. Mở đầu chương trìnhtôi xin trân trọng giới thiệu Cô: Bùi Thị Vân –Hiệu trưởng nhà trường lên đọc báo cáo tổng kết năm học 2013-2014 và phương hướng nhiệm vụ năm học 2014-2015. Xin trân trọng kính mời cô!</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2. Ý KIẾN PHÁT BIỂU CỦA ĐẠI BIỂU:</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 Tiếp theo chương trình. tôi xin trân trọng kính mờ</w:t>
      </w:r>
      <w:r>
        <w:rPr>
          <w:rFonts w:ascii="Times New Roman" w:hAnsi="Times New Roman"/>
          <w:sz w:val="28"/>
          <w:szCs w:val="28"/>
        </w:rPr>
        <w:t xml:space="preserve">i ông </w:t>
      </w:r>
      <w:r w:rsidRPr="00143626">
        <w:rPr>
          <w:rFonts w:ascii="Times New Roman" w:hAnsi="Times New Roman"/>
          <w:sz w:val="28"/>
          <w:szCs w:val="28"/>
        </w:rPr>
        <w:t>………………  đại diện cho lãnh đạo xã phát biểu ý kiến.</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cảm ơn lời phát biểu của ông.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3. PHÁT BIỂU CẢM NGHĨ CỦA HỌC SINH: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Tiếp theo chương trình xin mờ</w:t>
      </w:r>
      <w:r>
        <w:rPr>
          <w:rFonts w:ascii="Times New Roman" w:hAnsi="Times New Roman"/>
          <w:sz w:val="28"/>
          <w:szCs w:val="28"/>
        </w:rPr>
        <w:t xml:space="preserve">i em </w:t>
      </w:r>
      <w:r w:rsidRPr="00143626">
        <w:rPr>
          <w:rFonts w:ascii="Times New Roman" w:hAnsi="Times New Roman"/>
          <w:sz w:val="28"/>
          <w:szCs w:val="28"/>
        </w:rPr>
        <w:t>………………………. đại diện học sinh cuối cấp lên phát biểu cảm nghĩ.</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cảm ơn lời phát biểu cảm tưởng của em  ……………………..</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4. THÔNG QUA CÁC QUYẾT ĐỊNH KHEN THƯỞNG VÀ TỔ CHỨC KHEN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Sau đây tôi xin thông qua các QĐ khen thưởng cho các tập thể, cá nhân xuất sắc trong năm học vừa qua.</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Tập thể Tổ:</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Tổ KHTN, KHXH đạt loại tốt- Phần thưởng trị giá 1 triệu đồng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Tổ Hành chính – đạt loại khá- Phần thưởng trị giá 500 nghìn đồng.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Kính mời các cô: Trần Thị Luân - TT tổ XH, Nguyễn Thị Thu Hà TT tổ TN, Trần Thị Lệ Hằng- TT tổ hành chính lên nhận thưởng. ( Cô Bùi Thị Vân lên phát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Tập thể lớp:</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TTXS gồm: 7B, 6B, 7A, 6A Phần thưởng trị giá 250.000 đồng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TT: 8B, 9A, 9B, 8A Phần thưởng trị giá 150.000 đồng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xml:space="preserve"> Mời lớp trưởng các lớp lên nhận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(Thầy Trần Văn Binh- BTCB lên phát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lastRenderedPageBreak/>
        <w:t>Các giáo viên được khen thưởng theo học sinh đạt giải thi HSG văn hóa lớp 9 cấp Tỉnh.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Cô Trần Thị Luân có HSG giải nhì cấp Tỉnh môn Lịch sử- Trị giá 300.000 đ.</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Trần Thị Loan có HSG giải KK cấp Tỉnh môn Sinh học- Trị giá 150.000 đ.</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Kiều Thị Minh Hạnh có HSG giải KK cấp Tỉnh môn Tiếng Anh- Trị giá 150.000 đ.</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(ông … xã lên phát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Học sinh đạt giải thi HSG văn hóa lớp 9 cấp tỉnh, huyện</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(DS kèm theo)</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(Cô Bùi Thị Vân lên phát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Học sinh đạt danh hiệu HSG năm học 2013-2014</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(có DS kèm theo)</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(ông Trần Bá Hương đại diện Hội cha mẹ Hs lên phát thưởng)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Học sinh đạt danh hiệu HStt năm học 2013-2014</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(các thầy cô giáo chủ nhiệm phát thưởng tại lớp)</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5. BÀN GIAO HỌC SINH VỀ HÈ</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(Thầy Dương)</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VIII. Tổng kết bế mạc.</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 Sau gần 2 giờ đồng hồ, với tinh thần làm việc nghiêm túc, khẩn trương, chúng ta đã được nghe diễn văn bế giả</w:t>
      </w:r>
      <w:r>
        <w:rPr>
          <w:rFonts w:ascii="Times New Roman" w:hAnsi="Times New Roman"/>
          <w:sz w:val="28"/>
          <w:szCs w:val="28"/>
        </w:rPr>
        <w:t xml:space="preserve">ng </w:t>
      </w:r>
      <w:r w:rsidRPr="00143626">
        <w:rPr>
          <w:rFonts w:ascii="Times New Roman" w:hAnsi="Times New Roman"/>
          <w:sz w:val="28"/>
          <w:szCs w:val="28"/>
        </w:rPr>
        <w:t>và tuyên dương, khen thưởng những học sinh đạt thành tích tố</w:t>
      </w:r>
      <w:r>
        <w:rPr>
          <w:rFonts w:ascii="Times New Roman" w:hAnsi="Times New Roman"/>
          <w:sz w:val="28"/>
          <w:szCs w:val="28"/>
        </w:rPr>
        <w:t xml:space="preserve">t </w:t>
      </w:r>
      <w:r w:rsidRPr="00143626">
        <w:rPr>
          <w:rFonts w:ascii="Times New Roman" w:hAnsi="Times New Roman"/>
          <w:sz w:val="28"/>
          <w:szCs w:val="28"/>
        </w:rPr>
        <w:t>trong năm học 2013-2014, chúng ta đã lắng nghe đượ</w:t>
      </w:r>
      <w:r>
        <w:rPr>
          <w:rFonts w:ascii="Times New Roman" w:hAnsi="Times New Roman"/>
          <w:sz w:val="28"/>
          <w:szCs w:val="28"/>
        </w:rPr>
        <w:t xml:space="preserve">c </w:t>
      </w:r>
      <w:r w:rsidRPr="00143626">
        <w:rPr>
          <w:rFonts w:ascii="Times New Roman" w:hAnsi="Times New Roman"/>
          <w:sz w:val="28"/>
          <w:szCs w:val="28"/>
        </w:rPr>
        <w:t>ý kiế</w:t>
      </w:r>
      <w:r>
        <w:rPr>
          <w:rFonts w:ascii="Times New Roman" w:hAnsi="Times New Roman"/>
          <w:sz w:val="28"/>
          <w:szCs w:val="28"/>
        </w:rPr>
        <w:t xml:space="preserve">n quý báu </w:t>
      </w:r>
      <w:r w:rsidRPr="00143626">
        <w:rPr>
          <w:rFonts w:ascii="Times New Roman" w:hAnsi="Times New Roman"/>
          <w:sz w:val="28"/>
          <w:szCs w:val="28"/>
        </w:rPr>
        <w:t>của lãnh đạ</w:t>
      </w:r>
      <w:r>
        <w:rPr>
          <w:rFonts w:ascii="Times New Roman" w:hAnsi="Times New Roman"/>
          <w:sz w:val="28"/>
          <w:szCs w:val="28"/>
        </w:rPr>
        <w:t xml:space="preserve">o. </w:t>
      </w:r>
      <w:r w:rsidRPr="00143626">
        <w:rPr>
          <w:rFonts w:ascii="Times New Roman" w:hAnsi="Times New Roman"/>
          <w:sz w:val="28"/>
          <w:szCs w:val="28"/>
        </w:rPr>
        <w:t>Đến giờ này có thể nói buổi lễ bế giảng của Trườ</w:t>
      </w:r>
      <w:r>
        <w:rPr>
          <w:rFonts w:ascii="Times New Roman" w:hAnsi="Times New Roman"/>
          <w:sz w:val="28"/>
          <w:szCs w:val="28"/>
        </w:rPr>
        <w:t>ng THCS Tâ</w:t>
      </w:r>
      <w:r w:rsidRPr="00143626">
        <w:rPr>
          <w:rFonts w:ascii="Times New Roman" w:hAnsi="Times New Roman"/>
          <w:sz w:val="28"/>
          <w:szCs w:val="28"/>
        </w:rPr>
        <w:t xml:space="preserve">n Phong </w:t>
      </w:r>
      <w:r w:rsidRPr="00143626">
        <w:rPr>
          <w:rFonts w:ascii="Times New Roman" w:hAnsi="Times New Roman"/>
          <w:sz w:val="28"/>
          <w:szCs w:val="28"/>
        </w:rPr>
        <w:lastRenderedPageBreak/>
        <w:t>đã thành công tốt đẹp. Có được sự thành công của buổi lễ hôm là nhờ sự quan tâm củ</w:t>
      </w:r>
      <w:r>
        <w:rPr>
          <w:rFonts w:ascii="Times New Roman" w:hAnsi="Times New Roman"/>
          <w:sz w:val="28"/>
          <w:szCs w:val="28"/>
        </w:rPr>
        <w:t xml:space="preserve">a </w:t>
      </w:r>
      <w:r w:rsidRPr="00143626">
        <w:rPr>
          <w:rFonts w:ascii="Times New Roman" w:hAnsi="Times New Roman"/>
          <w:sz w:val="28"/>
          <w:szCs w:val="28"/>
        </w:rPr>
        <w:t>quí vị đại biểu, các ban ngành đoàn thể, quý bậc phụ</w:t>
      </w:r>
      <w:r>
        <w:rPr>
          <w:rFonts w:ascii="Times New Roman" w:hAnsi="Times New Roman"/>
          <w:sz w:val="28"/>
          <w:szCs w:val="28"/>
        </w:rPr>
        <w:t xml:space="preserve"> huynh, quý </w:t>
      </w:r>
      <w:r w:rsidRPr="00143626">
        <w:rPr>
          <w:rFonts w:ascii="Times New Roman" w:hAnsi="Times New Roman"/>
          <w:sz w:val="28"/>
          <w:szCs w:val="28"/>
        </w:rPr>
        <w:t>thầy cô giáo cùng các em học sinh. Thay mặt Ban tổ chức, tôi xin chân thành cảm ơn.</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kính chúc quý vị đại biểu, quý bậc phụ</w:t>
      </w:r>
      <w:r>
        <w:rPr>
          <w:rFonts w:ascii="Times New Roman" w:hAnsi="Times New Roman"/>
          <w:sz w:val="28"/>
          <w:szCs w:val="28"/>
        </w:rPr>
        <w:t xml:space="preserve"> huynh </w:t>
      </w:r>
      <w:r w:rsidRPr="00143626">
        <w:rPr>
          <w:rFonts w:ascii="Times New Roman" w:hAnsi="Times New Roman"/>
          <w:sz w:val="28"/>
          <w:szCs w:val="28"/>
        </w:rPr>
        <w:t>sức khoẻ, chúc quý  thầy cô và các em học sinh hưởng trọn một mùa hè vui vẻ, bổ ích.</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Xin trân trọng cảm ơn và kính chào.</w:t>
      </w:r>
    </w:p>
    <w:p w:rsidR="00E97EB5" w:rsidRPr="00143626" w:rsidRDefault="00E97EB5" w:rsidP="00E97EB5">
      <w:pPr>
        <w:spacing w:beforeLines="50" w:before="120" w:afterLines="50" w:after="120" w:line="360" w:lineRule="auto"/>
        <w:jc w:val="both"/>
        <w:rPr>
          <w:rFonts w:ascii="Times New Roman" w:hAnsi="Times New Roman"/>
          <w:sz w:val="28"/>
          <w:szCs w:val="28"/>
        </w:rPr>
      </w:pPr>
      <w:r w:rsidRPr="00143626">
        <w:rPr>
          <w:rFonts w:ascii="Times New Roman" w:hAnsi="Times New Roman"/>
          <w:sz w:val="28"/>
          <w:szCs w:val="28"/>
        </w:rPr>
        <w:t>Mời đại biểu về tại phòng hội đồng để toạ đàm.</w:t>
      </w:r>
    </w:p>
    <w:p w:rsidR="00E97EB5" w:rsidRPr="00143626" w:rsidRDefault="00E97EB5" w:rsidP="00E97EB5">
      <w:pPr>
        <w:spacing w:beforeLines="50" w:before="120" w:afterLines="50" w:after="120" w:line="360" w:lineRule="auto"/>
        <w:jc w:val="both"/>
        <w:rPr>
          <w:rFonts w:ascii="Times New Roman" w:hAnsi="Times New Roman"/>
          <w:sz w:val="28"/>
          <w:szCs w:val="28"/>
        </w:rPr>
      </w:pPr>
    </w:p>
    <w:p w:rsidR="00FF7049" w:rsidRPr="0080500B" w:rsidRDefault="00336BD7">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BD7" w:rsidRDefault="00336BD7" w:rsidP="0080500B">
      <w:r>
        <w:separator/>
      </w:r>
    </w:p>
  </w:endnote>
  <w:endnote w:type="continuationSeparator" w:id="0">
    <w:p w:rsidR="00336BD7" w:rsidRDefault="00336BD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BD7" w:rsidRDefault="00336BD7" w:rsidP="0080500B">
      <w:r>
        <w:separator/>
      </w:r>
    </w:p>
  </w:footnote>
  <w:footnote w:type="continuationSeparator" w:id="0">
    <w:p w:rsidR="00336BD7" w:rsidRDefault="00336BD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36B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36BD7"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36B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2A45D"/>
    <w:multiLevelType w:val="singleLevel"/>
    <w:tmpl w:val="5922A45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B5"/>
    <w:rsid w:val="00336BD7"/>
    <w:rsid w:val="00570ED1"/>
    <w:rsid w:val="0080500B"/>
    <w:rsid w:val="009155A7"/>
    <w:rsid w:val="00DE7889"/>
    <w:rsid w:val="00E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A2D1D66-A3A1-408A-AD54-13997ECF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B5"/>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2017</Words>
  <Characters>11501</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2020-05-15T02:18:00Z</dcterms:created>
  <dcterms:modified xsi:type="dcterms:W3CDTF">2020-05-15T02:18:00Z</dcterms:modified>
</cp:coreProperties>
</file>