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E9" w:rsidRPr="008155D3" w:rsidRDefault="00EC08E9" w:rsidP="00EC08E9">
      <w:pPr>
        <w:spacing w:beforeLines="50" w:before="120" w:afterLines="50" w:after="120" w:line="360" w:lineRule="auto"/>
        <w:jc w:val="center"/>
        <w:rPr>
          <w:b/>
          <w:bCs/>
          <w:sz w:val="28"/>
          <w:szCs w:val="28"/>
        </w:rPr>
      </w:pPr>
      <w:r w:rsidRPr="008155D3">
        <w:rPr>
          <w:b/>
          <w:bCs/>
          <w:sz w:val="28"/>
          <w:szCs w:val="28"/>
        </w:rPr>
        <w:t>Lời dẫn chương trình tết Trung thu hay nhất</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 xml:space="preserve">Cứ mỗi dịp đến Rằm tháng Tám âm lịch hàng năm, người dân Việt lại náo nức chào đón tết Trung thu, đặc biệt là những đứa trẻ. Bởi trong “Đêm hội Trăng rằm”, những đứa trẻ được rước đèn lung linh khắp xóm, những tiếng trống tùng... cheng vang dội của những điệu múa lân, múa rồng, hay tiếng đồng ca của cả đám con nít rồng rắn và một mâm cỗ lớn với đầy những bánh trái mà đặc biệt là bánh nướng, bánh dẻo,... Tuy nhiên, để tổ chức một buổi lễ Trung thu thật đặc biệt, ấn tượng với những lời dẫn chương trình cực hay thì không phải điều dễ dàng. Bởi vậy, sau đây Vietjack sẽ gợi ý cho các bạn kịch bản lời dẫn chương trình tết Trung thu hay nhất, mời mọi người cùng tham khảo nhé! </w:t>
      </w:r>
    </w:p>
    <w:p w:rsidR="00EC08E9" w:rsidRPr="008155D3" w:rsidRDefault="00EC08E9" w:rsidP="00EC08E9">
      <w:pPr>
        <w:spacing w:beforeLines="50" w:before="120" w:afterLines="50" w:after="120" w:line="360" w:lineRule="auto"/>
        <w:jc w:val="center"/>
        <w:rPr>
          <w:b/>
          <w:bCs/>
          <w:sz w:val="28"/>
          <w:szCs w:val="28"/>
        </w:rPr>
      </w:pPr>
      <w:r w:rsidRPr="008155D3">
        <w:rPr>
          <w:b/>
          <w:bCs/>
          <w:sz w:val="28"/>
          <w:szCs w:val="28"/>
        </w:rPr>
        <w:t>Lời dẫn chương trình tết Trung thu số 1</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 xml:space="preserve">Lời dẫn chương trình trường THCS Keo Lôm </w:t>
      </w:r>
    </w:p>
    <w:p w:rsidR="00EC08E9" w:rsidRPr="008155D3" w:rsidRDefault="00EC08E9" w:rsidP="00EC08E9">
      <w:pPr>
        <w:spacing w:beforeLines="50" w:before="120" w:afterLines="50" w:after="120" w:line="360" w:lineRule="auto"/>
        <w:jc w:val="both"/>
        <w:rPr>
          <w:sz w:val="28"/>
          <w:szCs w:val="28"/>
        </w:rPr>
      </w:pPr>
      <w:r w:rsidRPr="008155D3">
        <w:rPr>
          <w:sz w:val="28"/>
          <w:szCs w:val="28"/>
        </w:rPr>
        <w:t>Mở đầu cho đêm hôi ngày hôm nay mời quý vị đại biểu khách quý các thầy cô giáo các em thiếu nhi cùng hòa chung vào bầu không khí rước đèn múa lân ủa đêm hội trăng rằm.</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(Nhạc bài rước đèn ông sao)</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Giáo viên cho học sinh đánh trống và rước đèn</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Ổn định tổ chức</w:t>
      </w:r>
    </w:p>
    <w:p w:rsidR="00EC08E9" w:rsidRPr="008155D3" w:rsidRDefault="00EC08E9" w:rsidP="00EC08E9">
      <w:pPr>
        <w:spacing w:beforeLines="50" w:before="120" w:afterLines="50" w:after="120" w:line="360" w:lineRule="auto"/>
        <w:jc w:val="both"/>
        <w:rPr>
          <w:sz w:val="28"/>
          <w:szCs w:val="28"/>
        </w:rPr>
      </w:pPr>
      <w:r w:rsidRPr="008155D3">
        <w:rPr>
          <w:sz w:val="28"/>
          <w:szCs w:val="28"/>
        </w:rPr>
        <w:t>Lời đầu tiên cho phép Tuấn Phong và Thu Hà xin gửi tới quý vị đại biểu khách quý các thầy cô giáo các em thiếu niên nhi đồng lời chúc sức khỏe và lời chào trân trọng nhất!</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 xml:space="preserve">Bỗng nhận ra hương ổi </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lastRenderedPageBreak/>
        <w:t xml:space="preserve">Phả vào trong gió se </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 xml:space="preserve">Sương chùng chình qua ngõ </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Hình như thu đã về</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 xml:space="preserve">Sông được lúc dềnh dàng </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 xml:space="preserve">Chim bắt đầu vội vã </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 xml:space="preserve">Có đám mây mùa hạ </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Vắt nửa mình sang thu.</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1. Tuyên bố lí do - Giới thiệu Đại biểu</w:t>
      </w:r>
    </w:p>
    <w:p w:rsidR="00EC08E9" w:rsidRPr="008155D3" w:rsidRDefault="00EC08E9" w:rsidP="00EC08E9">
      <w:pPr>
        <w:spacing w:beforeLines="50" w:before="120" w:afterLines="50" w:after="120" w:line="360" w:lineRule="auto"/>
        <w:jc w:val="both"/>
        <w:rPr>
          <w:sz w:val="28"/>
          <w:szCs w:val="28"/>
        </w:rPr>
      </w:pPr>
      <w:r w:rsidRPr="008155D3">
        <w:rPr>
          <w:sz w:val="28"/>
          <w:szCs w:val="28"/>
        </w:rPr>
        <w:t>Vâng! khi cái nắng oi ả của mùa hè đã dịu đi, nhường chỗ cho cái cảm giác se se lạnh đang len lỏi vào cơ thể… Mùa thu đang đến... Và chúng ta hãy thử nhắm mắt lại, trong không gian thật tĩnh lặng hãy lắng nghe tiếng rơi nhẹ nhàng của những chiếc lá, bạn chợt phát giác ra rằng: Cuộc đời và thiên nhiên có thật nhiều điều kỳ diệu đang diễn ra.</w:t>
      </w:r>
    </w:p>
    <w:p w:rsidR="00EC08E9" w:rsidRPr="008155D3" w:rsidRDefault="00EC08E9" w:rsidP="00EC08E9">
      <w:pPr>
        <w:spacing w:beforeLines="50" w:before="120" w:afterLines="50" w:after="120" w:line="360" w:lineRule="auto"/>
        <w:jc w:val="both"/>
        <w:rPr>
          <w:sz w:val="28"/>
          <w:szCs w:val="28"/>
        </w:rPr>
      </w:pPr>
      <w:r w:rsidRPr="008155D3">
        <w:rPr>
          <w:sz w:val="28"/>
          <w:szCs w:val="28"/>
        </w:rPr>
        <w:t>Kính thưa các vị đại biểu khách quý! Kính thưa các thầy giáo cô giáo, các bậc phụ huynh và các em học sinh thân mến ! Vào mỗi đêm Trung thu, trăng sáng toả khắp trần gian, trẻ em lại náo nức rước đèn phá cỗ. ở Việt Nam, từ sau khi Cách mạng Tháng Tám thành công, Tết Trung thu đã thực sự trở thành Tết của thiếu nhi cả nước. Sinh thời, Chủ tịch Hồ Chí Minh - người luôn dành những tình cảm yêu thương và sự quan tâm sâu sắc tới các cháu Thiếu niên Nhi đồng. Trung thu nào Người cũng gửi cho các cháu với những lời thơ đầy cảm động:</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Trung thu trăng sáng như gương</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Bác Hồ ngắm cảnh nhớ thương Nhi đồng</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lastRenderedPageBreak/>
        <w:t>Sau đây Bác viết mấy dòng</w:t>
      </w:r>
    </w:p>
    <w:p w:rsidR="00EC08E9" w:rsidRPr="008155D3" w:rsidRDefault="00EC08E9" w:rsidP="00EC08E9">
      <w:pPr>
        <w:spacing w:beforeLines="50" w:before="120" w:afterLines="50" w:after="120" w:line="360" w:lineRule="auto"/>
        <w:jc w:val="both"/>
        <w:rPr>
          <w:i/>
          <w:iCs/>
          <w:sz w:val="28"/>
          <w:szCs w:val="28"/>
        </w:rPr>
      </w:pPr>
      <w:r w:rsidRPr="008155D3">
        <w:rPr>
          <w:i/>
          <w:iCs/>
          <w:sz w:val="28"/>
          <w:szCs w:val="28"/>
        </w:rPr>
        <w:t>Gửi cho các cháu, tỏ lòng nhớ nhung</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Vui tết - đón trăng - nhớ Bác Hồ, đêm Trung thu năm nay được sự nhất trí và ủng hộ của Đảng uỷ, các cấp chính quyền, Mặt trận Tổ quốc, Đoàn TNCS HCM xã phối kết hợp với cụm trường Keo Lôm tổ chức Tết trung thu với chủ đề “Đêm hội Trăng rằm” cho các em thiếu niên nhi đồng xã Keo Lôm với biết bao điều lý thú và bổ ích. </w:t>
      </w:r>
    </w:p>
    <w:p w:rsidR="00EC08E9" w:rsidRPr="008155D3" w:rsidRDefault="00EC08E9" w:rsidP="00EC08E9">
      <w:pPr>
        <w:spacing w:beforeLines="50" w:before="120" w:afterLines="50" w:after="120" w:line="360" w:lineRule="auto"/>
        <w:jc w:val="both"/>
        <w:rPr>
          <w:sz w:val="28"/>
          <w:szCs w:val="28"/>
        </w:rPr>
      </w:pPr>
      <w:r w:rsidRPr="008155D3">
        <w:rPr>
          <w:sz w:val="28"/>
          <w:szCs w:val="28"/>
        </w:rPr>
        <w:t>Về dự “Đêm hội trăng rằm” ngày hôm nay, thay mặt Ban tổ chức tôi xin trân trọng được giới thiệu</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Về phía Trung ương Đoàn:</w:t>
      </w:r>
    </w:p>
    <w:p w:rsidR="00EC08E9" w:rsidRPr="008155D3" w:rsidRDefault="00EC08E9" w:rsidP="00EC08E9">
      <w:pPr>
        <w:spacing w:beforeLines="50" w:before="120" w:afterLines="50" w:after="120" w:line="360" w:lineRule="auto"/>
        <w:jc w:val="both"/>
        <w:rPr>
          <w:sz w:val="28"/>
          <w:szCs w:val="28"/>
        </w:rPr>
      </w:pPr>
      <w:r w:rsidRPr="008155D3">
        <w:rPr>
          <w:sz w:val="28"/>
          <w:szCs w:val="28"/>
        </w:rPr>
        <w:t>1.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2. .......................................................................................................</w:t>
      </w:r>
    </w:p>
    <w:p w:rsidR="00EC08E9" w:rsidRPr="008155D3" w:rsidRDefault="00EC08E9" w:rsidP="00EC08E9">
      <w:pPr>
        <w:spacing w:beforeLines="50" w:before="120" w:afterLines="50" w:after="120" w:line="360" w:lineRule="auto"/>
        <w:jc w:val="both"/>
        <w:rPr>
          <w:sz w:val="28"/>
          <w:szCs w:val="28"/>
        </w:rPr>
      </w:pPr>
      <w:r w:rsidRPr="008155D3">
        <w:rPr>
          <w:sz w:val="28"/>
          <w:szCs w:val="28"/>
        </w:rPr>
        <w:t>(Xin nhiệt liệt chào mừng !)</w:t>
      </w:r>
    </w:p>
    <w:p w:rsidR="00EC08E9" w:rsidRPr="008155D3" w:rsidRDefault="00EC08E9" w:rsidP="00EC08E9">
      <w:pPr>
        <w:spacing w:beforeLines="50" w:before="120" w:afterLines="50" w:after="120" w:line="360" w:lineRule="auto"/>
        <w:jc w:val="both"/>
        <w:rPr>
          <w:sz w:val="28"/>
          <w:szCs w:val="28"/>
        </w:rPr>
      </w:pP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Về phía Tỉnh Đoàn:</w:t>
      </w:r>
    </w:p>
    <w:p w:rsidR="00EC08E9" w:rsidRPr="008155D3" w:rsidRDefault="00EC08E9" w:rsidP="00EC08E9">
      <w:pPr>
        <w:spacing w:beforeLines="50" w:before="120" w:afterLines="50" w:after="120" w:line="360" w:lineRule="auto"/>
        <w:jc w:val="both"/>
        <w:rPr>
          <w:sz w:val="28"/>
          <w:szCs w:val="28"/>
        </w:rPr>
      </w:pPr>
      <w:r w:rsidRPr="008155D3">
        <w:rPr>
          <w:sz w:val="28"/>
          <w:szCs w:val="28"/>
        </w:rPr>
        <w:t>1.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2. ..............................................................................................</w:t>
      </w:r>
    </w:p>
    <w:p w:rsidR="00EC08E9" w:rsidRPr="008155D3" w:rsidRDefault="00EC08E9" w:rsidP="00EC08E9">
      <w:pPr>
        <w:spacing w:beforeLines="50" w:before="120" w:afterLines="50" w:after="120" w:line="360" w:lineRule="auto"/>
        <w:jc w:val="both"/>
        <w:rPr>
          <w:sz w:val="28"/>
          <w:szCs w:val="28"/>
        </w:rPr>
      </w:pPr>
      <w:r w:rsidRPr="008155D3">
        <w:rPr>
          <w:sz w:val="28"/>
          <w:szCs w:val="28"/>
        </w:rPr>
        <w:t>(Xin nhiệt liệt chào mừng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Về phía lãnh đạo Huyện có:</w:t>
      </w:r>
    </w:p>
    <w:p w:rsidR="00EC08E9" w:rsidRPr="008155D3" w:rsidRDefault="00EC08E9" w:rsidP="00EC08E9">
      <w:pPr>
        <w:spacing w:beforeLines="50" w:before="120" w:afterLines="50" w:after="120" w:line="360" w:lineRule="auto"/>
        <w:jc w:val="both"/>
        <w:rPr>
          <w:sz w:val="28"/>
          <w:szCs w:val="28"/>
        </w:rPr>
      </w:pPr>
      <w:r w:rsidRPr="008155D3">
        <w:rPr>
          <w:sz w:val="28"/>
          <w:szCs w:val="28"/>
        </w:rPr>
        <w:t>1.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2. .......................................................................................................</w:t>
      </w:r>
    </w:p>
    <w:p w:rsidR="00EC08E9" w:rsidRPr="008155D3" w:rsidRDefault="00EC08E9" w:rsidP="00EC08E9">
      <w:pPr>
        <w:spacing w:beforeLines="50" w:before="120" w:afterLines="50" w:after="120" w:line="360" w:lineRule="auto"/>
        <w:jc w:val="both"/>
        <w:rPr>
          <w:sz w:val="28"/>
          <w:szCs w:val="28"/>
        </w:rPr>
      </w:pPr>
      <w:r w:rsidRPr="008155D3">
        <w:rPr>
          <w:sz w:val="28"/>
          <w:szCs w:val="28"/>
        </w:rPr>
        <w:t>(Xin nhiệt liệt chào mừng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lastRenderedPageBreak/>
        <w:t>Về phía Huyện Đoàn:</w:t>
      </w:r>
    </w:p>
    <w:p w:rsidR="00EC08E9" w:rsidRPr="008155D3" w:rsidRDefault="00EC08E9" w:rsidP="00EC08E9">
      <w:pPr>
        <w:spacing w:beforeLines="50" w:before="120" w:afterLines="50" w:after="120" w:line="360" w:lineRule="auto"/>
        <w:jc w:val="both"/>
        <w:rPr>
          <w:sz w:val="28"/>
          <w:szCs w:val="28"/>
        </w:rPr>
      </w:pPr>
      <w:r w:rsidRPr="008155D3">
        <w:rPr>
          <w:sz w:val="28"/>
          <w:szCs w:val="28"/>
        </w:rPr>
        <w:t>1.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2. .......................................................................................................</w:t>
      </w:r>
    </w:p>
    <w:p w:rsidR="00EC08E9" w:rsidRPr="008155D3" w:rsidRDefault="00EC08E9" w:rsidP="00EC08E9">
      <w:pPr>
        <w:spacing w:beforeLines="50" w:before="120" w:afterLines="50" w:after="120" w:line="360" w:lineRule="auto"/>
        <w:jc w:val="both"/>
        <w:rPr>
          <w:sz w:val="28"/>
          <w:szCs w:val="28"/>
        </w:rPr>
      </w:pPr>
      <w:r w:rsidRPr="008155D3">
        <w:rPr>
          <w:sz w:val="28"/>
          <w:szCs w:val="28"/>
        </w:rPr>
        <w:t>(Xin nhiệt liệt chào mừng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Về phía lãnh đạo Xã có:</w:t>
      </w:r>
      <w:r w:rsidRPr="008155D3">
        <w:rPr>
          <w:sz w:val="28"/>
          <w:szCs w:val="28"/>
        </w:rPr>
        <w:tab/>
      </w:r>
    </w:p>
    <w:p w:rsidR="00EC08E9" w:rsidRPr="008155D3" w:rsidRDefault="00EC08E9" w:rsidP="00EC08E9">
      <w:pPr>
        <w:spacing w:beforeLines="50" w:before="120" w:afterLines="50" w:after="120" w:line="360" w:lineRule="auto"/>
        <w:jc w:val="both"/>
        <w:rPr>
          <w:sz w:val="28"/>
          <w:szCs w:val="28"/>
        </w:rPr>
      </w:pPr>
      <w:r w:rsidRPr="008155D3">
        <w:rPr>
          <w:sz w:val="28"/>
          <w:szCs w:val="28"/>
        </w:rPr>
        <w:t>1.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2.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3.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4.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5.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(Xin nhiệt liệt chào mừng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Đại diện hội phụ huynh học sinh:</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Về phía nhà trường có:</w:t>
      </w:r>
    </w:p>
    <w:p w:rsidR="00EC08E9" w:rsidRPr="008155D3" w:rsidRDefault="00EC08E9" w:rsidP="00EC08E9">
      <w:pPr>
        <w:spacing w:beforeLines="50" w:before="120" w:afterLines="50" w:after="120" w:line="360" w:lineRule="auto"/>
        <w:jc w:val="both"/>
        <w:rPr>
          <w:sz w:val="28"/>
          <w:szCs w:val="28"/>
        </w:rPr>
      </w:pPr>
      <w:r w:rsidRPr="008155D3">
        <w:rPr>
          <w:sz w:val="28"/>
          <w:szCs w:val="28"/>
        </w:rPr>
        <w:t>Trong buổi lễ hôm nay còn có sự hiện diện của đại diện hội cha mẹ học sinh, lãnh đạo các đơn vị trường trong toàn xã, các đồng chí cán bộ giáo viên, công nhân viên và đông đủ các em thiếu niên và nhi đồng trong cụm trường cũng có mặt đông đủ đề nghị chúng ta nhiệt liệt chào mừng.</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2. Phát biểu chào mừng – Khai mạc “Đêm hội trăng rằm”</w:t>
      </w:r>
    </w:p>
    <w:p w:rsidR="00EC08E9" w:rsidRPr="008155D3" w:rsidRDefault="00EC08E9" w:rsidP="00EC08E9">
      <w:pPr>
        <w:spacing w:beforeLines="50" w:before="120" w:afterLines="50" w:after="120" w:line="360" w:lineRule="auto"/>
        <w:jc w:val="both"/>
        <w:rPr>
          <w:sz w:val="28"/>
          <w:szCs w:val="28"/>
        </w:rPr>
      </w:pPr>
      <w:r w:rsidRPr="008155D3">
        <w:rPr>
          <w:sz w:val="28"/>
          <w:szCs w:val="28"/>
        </w:rPr>
        <w:t>Kính thưa quý vị đại biểu!</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Thưa toàn thể các thầy cô giáo, các bậc phụ huynh, cùng các em thiếu niên nhi đồng </w:t>
      </w:r>
      <w:r w:rsidRPr="008155D3">
        <w:rPr>
          <w:sz w:val="28"/>
          <w:szCs w:val="28"/>
        </w:rPr>
        <w:lastRenderedPageBreak/>
        <w:t>thân mến!</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Để tổ chức được 1 Đêm trung thu thật vui và ý nghĩa hôm nay chính là nhờ sự quan tâm ủng hộ và chỉ đạo của các cấp, các Ban ngành đoàn thể xã Keo lôm cùng BGH nhà trường. Và sau đây tôi xin trân trọng giới thiệu: Đồng chí Phạm Việt Anh - Bí thư chi bộ Hiệu trưởng nhà trường lên phát biểu và khai mạc “Đêm hội Trăng rằm” ngày hôm nay.</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Xin trân trọng kính mời Đồng chí. </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3. Đọc thư chúc Tết Trung thu của Chủ tịch nước</w:t>
      </w:r>
    </w:p>
    <w:p w:rsidR="00EC08E9" w:rsidRPr="008155D3" w:rsidRDefault="00EC08E9" w:rsidP="00EC08E9">
      <w:pPr>
        <w:spacing w:beforeLines="50" w:before="120" w:afterLines="50" w:after="120" w:line="360" w:lineRule="auto"/>
        <w:jc w:val="both"/>
        <w:rPr>
          <w:sz w:val="28"/>
          <w:szCs w:val="28"/>
        </w:rPr>
      </w:pPr>
      <w:r w:rsidRPr="008155D3">
        <w:rPr>
          <w:sz w:val="28"/>
          <w:szCs w:val="28"/>
        </w:rPr>
        <w:t>Các em thiếu nhi thân mến!</w:t>
      </w:r>
    </w:p>
    <w:p w:rsidR="00EC08E9" w:rsidRPr="008155D3" w:rsidRDefault="00EC08E9" w:rsidP="00EC08E9">
      <w:pPr>
        <w:spacing w:beforeLines="50" w:before="120" w:afterLines="50" w:after="120" w:line="360" w:lineRule="auto"/>
        <w:jc w:val="both"/>
        <w:rPr>
          <w:sz w:val="28"/>
          <w:szCs w:val="28"/>
        </w:rPr>
      </w:pPr>
      <w:r w:rsidRPr="008155D3">
        <w:rPr>
          <w:sz w:val="28"/>
          <w:szCs w:val="28"/>
        </w:rPr>
        <w:t>Lúc sinh thời Bác Hồ kính yêu đã luôn dành cho tuổi thơ những tình cảm tốt đẹp nhất. Cứ mỗi dịp Tết Trung thu Bác lại gửi thư cho các cháu thiếu nhi. Phát huy truyền thống tốt đẹp đó, với niềm yêu quý và chăm lo cho tuổi thơ, khi Bác đi xa các bác lãnh đạo Đảng, Nhà nước vẫn luôn quan tâm đến trẻ thơ mỗi dịp trung thu về.</w:t>
      </w:r>
    </w:p>
    <w:p w:rsidR="00EC08E9" w:rsidRPr="008155D3" w:rsidRDefault="00EC08E9" w:rsidP="00EC08E9">
      <w:pPr>
        <w:spacing w:beforeLines="50" w:before="120" w:afterLines="50" w:after="120" w:line="360" w:lineRule="auto"/>
        <w:jc w:val="both"/>
        <w:rPr>
          <w:sz w:val="28"/>
          <w:szCs w:val="28"/>
        </w:rPr>
      </w:pPr>
      <w:r w:rsidRPr="008155D3">
        <w:rPr>
          <w:sz w:val="28"/>
          <w:szCs w:val="28"/>
        </w:rPr>
        <w:t>Trung thu năm nay Bác Trương Tấn Sang - Chủ tịch nước đã gửi thư khen ngợi, động viên và chúc tết các cháu thiếu nhi. Sau đây xin trân trọng giới thiệu và kính mời Anh Hoàng Quốc Thưởng – Phó Bí thư Tỉnh đoàn lên đọc thư của Bác Chủ tịch nước gửi thiếu nhi cả nước.</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4. Văn nghệ chào mừng của các em thiếu nhi</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Liên khúc: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Bác Hồ người cho em tất cả (Sáng tác: Hoàng Long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Ánh trăng hòa bình (Sáng tác: Hồ Bắc )</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t>Đêm Trung thu (Nhạc: Trương Pháp, Thơ: Nguyễn Lãm Thắng)</w:t>
      </w:r>
    </w:p>
    <w:p w:rsidR="00EC08E9" w:rsidRPr="008155D3" w:rsidRDefault="00EC08E9" w:rsidP="00EC08E9">
      <w:pPr>
        <w:numPr>
          <w:ilvl w:val="0"/>
          <w:numId w:val="1"/>
        </w:numPr>
        <w:tabs>
          <w:tab w:val="left" w:pos="420"/>
        </w:tabs>
        <w:spacing w:beforeLines="50" w:before="120" w:afterLines="50" w:after="120" w:line="360" w:lineRule="auto"/>
        <w:jc w:val="both"/>
        <w:rPr>
          <w:sz w:val="28"/>
          <w:szCs w:val="28"/>
        </w:rPr>
      </w:pPr>
      <w:r w:rsidRPr="008155D3">
        <w:rPr>
          <w:sz w:val="28"/>
          <w:szCs w:val="28"/>
        </w:rPr>
        <w:lastRenderedPageBreak/>
        <w:t>Tết Trung thu lại về (Ngô Nguyễn Trần, Tâm Thơ)</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5. Lãnh đạo tỉnh phát biểu và tặng quà</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Trong những năm qua các cấp uỷ Đảng, chính quyền luôn dành những tình cảm, sự quan tâm đặc biệt cả về vật chất và tinh thần để tuổi thơ được vui chơi và phát triển lành mạnh. Đến dự với chương trình hôm nay chúng ta vui mừng được đón các bác, cô chú lãnh đạo tỉnh đến chung vui cùng. </w:t>
      </w:r>
    </w:p>
    <w:p w:rsidR="00EC08E9" w:rsidRPr="008155D3" w:rsidRDefault="00EC08E9" w:rsidP="00EC08E9">
      <w:pPr>
        <w:spacing w:beforeLines="50" w:before="120" w:afterLines="50" w:after="120" w:line="360" w:lineRule="auto"/>
        <w:jc w:val="both"/>
        <w:rPr>
          <w:sz w:val="28"/>
          <w:szCs w:val="28"/>
        </w:rPr>
      </w:pPr>
      <w:r w:rsidRPr="008155D3">
        <w:rPr>
          <w:sz w:val="28"/>
          <w:szCs w:val="28"/>
        </w:rPr>
        <w:t>Xin trân trọng giới thiệu và kính mời ........................................... lên phát biểu và tặng quà.</w:t>
      </w:r>
    </w:p>
    <w:p w:rsidR="00EC08E9" w:rsidRPr="008155D3" w:rsidRDefault="00EC08E9" w:rsidP="00EC08E9">
      <w:pPr>
        <w:spacing w:beforeLines="50" w:before="120" w:afterLines="50" w:after="120" w:line="360" w:lineRule="auto"/>
        <w:jc w:val="both"/>
        <w:rPr>
          <w:sz w:val="28"/>
          <w:szCs w:val="28"/>
        </w:rPr>
      </w:pPr>
      <w:r w:rsidRPr="008155D3">
        <w:rPr>
          <w:sz w:val="28"/>
          <w:szCs w:val="28"/>
        </w:rPr>
        <w:t>Sau đó, MC thay mặt BTC cảm ơn các ngành đã tặng quà cho thiếu nhi (đọc tên từng đơn vị, không mời lên sân khấu) (có danh sách kèm theo).</w:t>
      </w:r>
    </w:p>
    <w:p w:rsidR="00EC08E9" w:rsidRPr="008155D3" w:rsidRDefault="00EC08E9" w:rsidP="00EC08E9">
      <w:pPr>
        <w:numPr>
          <w:ilvl w:val="0"/>
          <w:numId w:val="2"/>
        </w:numPr>
        <w:spacing w:beforeLines="50" w:before="120" w:afterLines="50" w:after="120" w:line="360" w:lineRule="auto"/>
        <w:jc w:val="both"/>
        <w:rPr>
          <w:b/>
          <w:bCs/>
          <w:sz w:val="28"/>
          <w:szCs w:val="28"/>
        </w:rPr>
      </w:pPr>
      <w:r w:rsidRPr="008155D3">
        <w:rPr>
          <w:b/>
          <w:bCs/>
          <w:sz w:val="28"/>
          <w:szCs w:val="28"/>
        </w:rPr>
        <w:t xml:space="preserve">Giáo viên và các em học sinh phá cỗ </w:t>
      </w:r>
    </w:p>
    <w:p w:rsidR="00EC08E9" w:rsidRPr="008155D3" w:rsidRDefault="00EC08E9" w:rsidP="00EC08E9">
      <w:pPr>
        <w:spacing w:beforeLines="50" w:before="120" w:afterLines="50" w:after="120" w:line="360" w:lineRule="auto"/>
        <w:jc w:val="both"/>
        <w:rPr>
          <w:sz w:val="28"/>
          <w:szCs w:val="28"/>
        </w:rPr>
      </w:pPr>
      <w:r w:rsidRPr="008155D3">
        <w:rPr>
          <w:sz w:val="28"/>
          <w:szCs w:val="28"/>
        </w:rPr>
        <w:t>Sau không khí vui tươi rộn ràng của các em học sinh, tết Trung thu năm nay của Liên đội trường THCS Keo Lôm đã thành công tốt đẹp. Sự có mặt của các Vị đại biểu trong Đêm rằm Trung thu hôm nay là sự động viên đầy ý nghĩa sâu sắc đối với thầu và trò nhà trường. Thay mặt cho các bạn học sinh nhà trường chúng em xin hứa sẽ tiếp tục thực hiện thật tốt nhiệm vụ năm học, xin chân thành cảm ơn những tình cảm tốt đẹp và những món quà đầy tình nghĩa của các đại biểu đã mang đến cho thầy và trò nhà trường.</w:t>
      </w:r>
    </w:p>
    <w:p w:rsidR="00EC08E9" w:rsidRPr="008155D3" w:rsidRDefault="00EC08E9" w:rsidP="00EC08E9">
      <w:pPr>
        <w:spacing w:beforeLines="50" w:before="120" w:afterLines="50" w:after="120" w:line="360" w:lineRule="auto"/>
        <w:jc w:val="both"/>
        <w:rPr>
          <w:sz w:val="28"/>
          <w:szCs w:val="28"/>
        </w:rPr>
      </w:pPr>
      <w:r w:rsidRPr="008155D3">
        <w:rPr>
          <w:sz w:val="28"/>
          <w:szCs w:val="28"/>
        </w:rPr>
        <w:t>Thay mặt BTC tôi xin tuyên bố Lễ phá cỗ bắt đầu. Xin trân trọng kính mời các vị đại biểu cùng xuống phá cỗ cùng các thầy cô giáo và các em học sinh trong trường.</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7. Bế mạc chương trình</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MC cảm ơn và gửi lời chúc đến các Vị đại biểu, khách quý cùng toàn thể các thầy cô giáo, các em học sinh trường THCS Keo Lôm. </w:t>
      </w:r>
    </w:p>
    <w:p w:rsidR="00EC08E9" w:rsidRPr="008155D3" w:rsidRDefault="00EC08E9" w:rsidP="00EC08E9">
      <w:pPr>
        <w:spacing w:beforeLines="50" w:before="120" w:afterLines="50" w:after="120" w:line="360" w:lineRule="auto"/>
        <w:jc w:val="center"/>
        <w:rPr>
          <w:b/>
          <w:bCs/>
          <w:sz w:val="28"/>
          <w:szCs w:val="28"/>
        </w:rPr>
      </w:pPr>
      <w:r w:rsidRPr="008155D3">
        <w:rPr>
          <w:b/>
          <w:bCs/>
          <w:sz w:val="28"/>
          <w:szCs w:val="28"/>
        </w:rPr>
        <w:lastRenderedPageBreak/>
        <w:t>Lời dẫn chương trình tết Trung thu số 2</w:t>
      </w:r>
    </w:p>
    <w:p w:rsidR="00EC08E9" w:rsidRPr="008155D3" w:rsidRDefault="00EC08E9" w:rsidP="00EC08E9">
      <w:pPr>
        <w:spacing w:beforeLines="50" w:before="120" w:afterLines="50" w:after="120" w:line="360" w:lineRule="auto"/>
        <w:jc w:val="both"/>
        <w:rPr>
          <w:sz w:val="28"/>
          <w:szCs w:val="28"/>
        </w:rPr>
      </w:pPr>
      <w:r w:rsidRPr="008155D3">
        <w:rPr>
          <w:sz w:val="28"/>
          <w:szCs w:val="28"/>
        </w:rPr>
        <w:t>Mở đầu cho đêm hội ngày hôm nay mời quý vị đại biểu khách quý các thầy cô giáo các em thiếu nhi cùng hòa chung vào bầu không khí rước đèn múa lân ủa đêm hội trăng rằm. (Nhạc bài rước đèn ông sao).</w:t>
      </w:r>
    </w:p>
    <w:p w:rsidR="00EC08E9" w:rsidRPr="008155D3" w:rsidRDefault="00EC08E9" w:rsidP="00EC08E9">
      <w:pPr>
        <w:spacing w:beforeLines="50" w:before="120" w:afterLines="50" w:after="120" w:line="360" w:lineRule="auto"/>
        <w:jc w:val="both"/>
        <w:rPr>
          <w:b/>
          <w:bCs/>
          <w:sz w:val="28"/>
          <w:szCs w:val="28"/>
        </w:rPr>
      </w:pPr>
      <w:r w:rsidRPr="008155D3">
        <w:rPr>
          <w:b/>
          <w:bCs/>
          <w:sz w:val="28"/>
          <w:szCs w:val="28"/>
        </w:rPr>
        <w:t>1. Ổn định tổ chức:</w:t>
      </w:r>
    </w:p>
    <w:p w:rsidR="00EC08E9" w:rsidRPr="008155D3" w:rsidRDefault="00EC08E9" w:rsidP="00EC08E9">
      <w:pPr>
        <w:spacing w:beforeLines="50" w:before="120" w:afterLines="50" w:after="120" w:line="360" w:lineRule="auto"/>
        <w:jc w:val="both"/>
        <w:rPr>
          <w:sz w:val="28"/>
          <w:szCs w:val="28"/>
        </w:rPr>
      </w:pPr>
      <w:r w:rsidRPr="008155D3">
        <w:rPr>
          <w:sz w:val="28"/>
          <w:szCs w:val="28"/>
        </w:rPr>
        <w:t>Lời đầu tiên cho phép … xin gửi tới quý vị đại biểu khách quý các thầy cô giáo các em thiếu niên nhi đồng lời chúc sức khỏe và lời chào trân trọng nhất!</w:t>
      </w:r>
    </w:p>
    <w:p w:rsidR="00EC08E9" w:rsidRPr="008155D3" w:rsidRDefault="00EC08E9" w:rsidP="00EC08E9">
      <w:pPr>
        <w:spacing w:beforeLines="50" w:before="120" w:afterLines="50" w:after="120" w:line="360" w:lineRule="auto"/>
        <w:jc w:val="both"/>
        <w:rPr>
          <w:sz w:val="28"/>
          <w:szCs w:val="28"/>
        </w:rPr>
      </w:pPr>
      <w:r w:rsidRPr="008155D3">
        <w:rPr>
          <w:sz w:val="28"/>
          <w:szCs w:val="28"/>
        </w:rPr>
        <w:t>Về dự “Đêm hội trăng rằm” ngày hôm nay, thay mặt Ban tổ chức tôi xin trân trọng</w:t>
      </w:r>
    </w:p>
    <w:p w:rsidR="00EC08E9" w:rsidRPr="008155D3" w:rsidRDefault="00EC08E9" w:rsidP="00EC08E9">
      <w:pPr>
        <w:spacing w:beforeLines="50" w:before="120" w:afterLines="50" w:after="120" w:line="360" w:lineRule="auto"/>
        <w:jc w:val="both"/>
        <w:rPr>
          <w:sz w:val="28"/>
          <w:szCs w:val="28"/>
        </w:rPr>
      </w:pPr>
      <w:r w:rsidRPr="008155D3">
        <w:rPr>
          <w:sz w:val="28"/>
          <w:szCs w:val="28"/>
        </w:rPr>
        <w:t>được giới thiệu:</w:t>
      </w:r>
    </w:p>
    <w:p w:rsidR="00EC08E9" w:rsidRPr="008155D3" w:rsidRDefault="00EC08E9" w:rsidP="00EC08E9">
      <w:pPr>
        <w:spacing w:beforeLines="50" w:before="120" w:afterLines="50" w:after="120" w:line="360" w:lineRule="auto"/>
        <w:jc w:val="both"/>
        <w:rPr>
          <w:sz w:val="28"/>
          <w:szCs w:val="28"/>
        </w:rPr>
      </w:pPr>
      <w:r w:rsidRPr="008155D3">
        <w:rPr>
          <w:sz w:val="28"/>
          <w:szCs w:val="28"/>
        </w:rPr>
        <w:t>● Về phía Trung ương Đoàn:</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Đồng chí:….</w:t>
      </w:r>
    </w:p>
    <w:p w:rsidR="00EC08E9" w:rsidRPr="008155D3" w:rsidRDefault="00EC08E9" w:rsidP="00EC08E9">
      <w:pPr>
        <w:spacing w:beforeLines="50" w:before="120" w:afterLines="50" w:after="120" w:line="360" w:lineRule="auto"/>
        <w:jc w:val="both"/>
        <w:rPr>
          <w:sz w:val="28"/>
          <w:szCs w:val="28"/>
        </w:rPr>
      </w:pPr>
    </w:p>
    <w:p w:rsidR="00EC08E9" w:rsidRPr="008155D3" w:rsidRDefault="00EC08E9" w:rsidP="00EC08E9">
      <w:pPr>
        <w:spacing w:beforeLines="50" w:before="120" w:afterLines="50" w:after="120" w:line="360" w:lineRule="auto"/>
        <w:jc w:val="both"/>
        <w:rPr>
          <w:sz w:val="28"/>
          <w:szCs w:val="28"/>
        </w:rPr>
      </w:pPr>
      <w:r w:rsidRPr="008155D3">
        <w:rPr>
          <w:sz w:val="28"/>
          <w:szCs w:val="28"/>
        </w:rPr>
        <w:t>● Về phía Tỉnh Đoàn:</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 Về phía lãnh đạo Huyện có:</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 Về phía Huyện Đoàn:</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 Về phía lãnh đạo Xã có:</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 Đại diện hội phụ huynh học sinh:..</w:t>
      </w:r>
    </w:p>
    <w:p w:rsidR="00EC08E9" w:rsidRPr="008155D3" w:rsidRDefault="00EC08E9" w:rsidP="00EC08E9">
      <w:pPr>
        <w:spacing w:beforeLines="50" w:before="120" w:afterLines="50" w:after="120" w:line="360" w:lineRule="auto"/>
        <w:jc w:val="both"/>
        <w:rPr>
          <w:b/>
          <w:bCs/>
          <w:sz w:val="28"/>
          <w:szCs w:val="28"/>
        </w:rPr>
      </w:pPr>
      <w:r w:rsidRPr="008155D3">
        <w:rPr>
          <w:sz w:val="28"/>
          <w:szCs w:val="28"/>
        </w:rPr>
        <w:lastRenderedPageBreak/>
        <w:t>● Về phía nhà trường có:</w:t>
      </w:r>
    </w:p>
    <w:p w:rsidR="00EC08E9" w:rsidRPr="008155D3" w:rsidRDefault="00EC08E9" w:rsidP="00EC08E9">
      <w:pPr>
        <w:spacing w:beforeLines="50" w:before="120" w:afterLines="50" w:after="120" w:line="360" w:lineRule="auto"/>
        <w:jc w:val="both"/>
        <w:rPr>
          <w:sz w:val="28"/>
          <w:szCs w:val="28"/>
        </w:rPr>
      </w:pPr>
      <w:r w:rsidRPr="008155D3">
        <w:rPr>
          <w:b/>
          <w:bCs/>
          <w:sz w:val="28"/>
          <w:szCs w:val="28"/>
        </w:rPr>
        <w:t>2. Phát biểu chào mừng – Khai mạc “Đêm hội trăng rằm”</w:t>
      </w:r>
    </w:p>
    <w:p w:rsidR="00EC08E9" w:rsidRPr="008155D3" w:rsidRDefault="00EC08E9" w:rsidP="00EC08E9">
      <w:pPr>
        <w:spacing w:beforeLines="50" w:before="120" w:afterLines="50" w:after="120" w:line="360" w:lineRule="auto"/>
        <w:jc w:val="both"/>
        <w:rPr>
          <w:sz w:val="28"/>
          <w:szCs w:val="28"/>
        </w:rPr>
      </w:pPr>
      <w:r w:rsidRPr="008155D3">
        <w:rPr>
          <w:sz w:val="28"/>
          <w:szCs w:val="28"/>
        </w:rPr>
        <w:t>Kính thưa quý vị đại biểu!</w:t>
      </w:r>
    </w:p>
    <w:p w:rsidR="00EC08E9" w:rsidRPr="008155D3" w:rsidRDefault="00EC08E9" w:rsidP="00EC08E9">
      <w:pPr>
        <w:spacing w:beforeLines="50" w:before="120" w:afterLines="50" w:after="120" w:line="360" w:lineRule="auto"/>
        <w:jc w:val="both"/>
        <w:rPr>
          <w:sz w:val="28"/>
          <w:szCs w:val="28"/>
        </w:rPr>
      </w:pPr>
      <w:r w:rsidRPr="008155D3">
        <w:rPr>
          <w:sz w:val="28"/>
          <w:szCs w:val="28"/>
        </w:rPr>
        <w:t>Thưa toàn thể các thầy cô giáo, các bậc phụ huynh, cùng các em thiếu niên nhi đồng thân mến! Để tổ chức được 1 Đêm trung thu thật vui và ý nghĩa hôm nay chính là nhờ sự quan tâm ủng hộ và chỉ đạo của các cấp, các Ban ngành đoàn thể cùng BGH nhà trường. Và sau đây tôi xin trân trọng giới thiệu: Đồng chí …lên phát biểu và khai mạc “Đêm hội Trăng rằm” ngày hôm nay. Xin trân trọng kính mời Đồng chí.</w:t>
      </w:r>
    </w:p>
    <w:p w:rsidR="00EC08E9" w:rsidRPr="008155D3" w:rsidRDefault="00EC08E9" w:rsidP="00EC08E9">
      <w:pPr>
        <w:spacing w:beforeLines="50" w:before="120" w:afterLines="50" w:after="120" w:line="360" w:lineRule="auto"/>
        <w:jc w:val="both"/>
        <w:rPr>
          <w:sz w:val="28"/>
          <w:szCs w:val="28"/>
        </w:rPr>
      </w:pPr>
      <w:r w:rsidRPr="008155D3">
        <w:rPr>
          <w:sz w:val="28"/>
          <w:szCs w:val="28"/>
        </w:rPr>
        <w:t>3. Đọc thư chúc Tết Trung thu của Chủ tịch nước (đọc thư)</w:t>
      </w:r>
    </w:p>
    <w:p w:rsidR="00EC08E9" w:rsidRPr="008155D3" w:rsidRDefault="00EC08E9" w:rsidP="00EC08E9">
      <w:pPr>
        <w:spacing w:beforeLines="50" w:before="120" w:afterLines="50" w:after="120" w:line="360" w:lineRule="auto"/>
        <w:jc w:val="both"/>
        <w:rPr>
          <w:sz w:val="28"/>
          <w:szCs w:val="28"/>
        </w:rPr>
      </w:pPr>
      <w:r w:rsidRPr="008155D3">
        <w:rPr>
          <w:sz w:val="28"/>
          <w:szCs w:val="28"/>
        </w:rPr>
        <w:t>4. Văn nghệ chào mừng của các em thiếu nhi (các tiết mục văn nghệ)</w:t>
      </w:r>
    </w:p>
    <w:p w:rsidR="00EC08E9" w:rsidRPr="008155D3" w:rsidRDefault="00EC08E9" w:rsidP="00EC08E9">
      <w:pPr>
        <w:spacing w:beforeLines="50" w:before="120" w:afterLines="50" w:after="120" w:line="360" w:lineRule="auto"/>
        <w:jc w:val="both"/>
        <w:rPr>
          <w:sz w:val="28"/>
          <w:szCs w:val="28"/>
        </w:rPr>
      </w:pPr>
      <w:r w:rsidRPr="008155D3">
        <w:rPr>
          <w:sz w:val="28"/>
          <w:szCs w:val="28"/>
        </w:rPr>
        <w:t>5. Lãnh đạo tỉnh phát biểu và tặng quà (sau khi nhận quà, lãnh đạo phát biểu)</w:t>
      </w:r>
    </w:p>
    <w:p w:rsidR="00EC08E9" w:rsidRPr="008155D3" w:rsidRDefault="00EC08E9" w:rsidP="00EC08E9">
      <w:pPr>
        <w:spacing w:beforeLines="50" w:before="120" w:afterLines="50" w:after="120" w:line="360" w:lineRule="auto"/>
        <w:jc w:val="both"/>
        <w:rPr>
          <w:sz w:val="28"/>
          <w:szCs w:val="28"/>
        </w:rPr>
      </w:pPr>
      <w:r w:rsidRPr="008155D3">
        <w:rPr>
          <w:sz w:val="28"/>
          <w:szCs w:val="28"/>
        </w:rPr>
        <w:t>6. Sự kiện phá cỗ (thầy cô &amp; học sinh)</w:t>
      </w:r>
    </w:p>
    <w:p w:rsidR="00EC08E9" w:rsidRPr="008155D3" w:rsidRDefault="00EC08E9" w:rsidP="00EC08E9">
      <w:pPr>
        <w:spacing w:beforeLines="50" w:before="120" w:afterLines="50" w:after="120" w:line="360" w:lineRule="auto"/>
        <w:jc w:val="both"/>
        <w:rPr>
          <w:sz w:val="28"/>
          <w:szCs w:val="28"/>
        </w:rPr>
      </w:pPr>
      <w:r w:rsidRPr="008155D3">
        <w:rPr>
          <w:sz w:val="28"/>
          <w:szCs w:val="28"/>
        </w:rPr>
        <w:t>Thay mặt BTC tôi xin tuyên bố Lễ phá cỗ bắt đầu. Xin trân trọng kính mời các vị</w:t>
      </w:r>
    </w:p>
    <w:p w:rsidR="00EC08E9" w:rsidRPr="008155D3" w:rsidRDefault="00EC08E9" w:rsidP="00EC08E9">
      <w:pPr>
        <w:spacing w:beforeLines="50" w:before="120" w:afterLines="50" w:after="120" w:line="360" w:lineRule="auto"/>
        <w:jc w:val="both"/>
        <w:rPr>
          <w:sz w:val="28"/>
          <w:szCs w:val="28"/>
        </w:rPr>
      </w:pPr>
      <w:r w:rsidRPr="008155D3">
        <w:rPr>
          <w:sz w:val="28"/>
          <w:szCs w:val="28"/>
        </w:rPr>
        <w:t>đại biểu cùng xuống phá cỗ cùng các thầy cô giáo và các em học sinh trong</w:t>
      </w:r>
    </w:p>
    <w:p w:rsidR="00EC08E9" w:rsidRPr="008155D3" w:rsidRDefault="00EC08E9" w:rsidP="00EC08E9">
      <w:pPr>
        <w:spacing w:beforeLines="50" w:before="120" w:afterLines="50" w:after="120" w:line="360" w:lineRule="auto"/>
        <w:jc w:val="both"/>
        <w:rPr>
          <w:sz w:val="28"/>
          <w:szCs w:val="28"/>
        </w:rPr>
      </w:pPr>
      <w:r w:rsidRPr="008155D3">
        <w:rPr>
          <w:sz w:val="28"/>
          <w:szCs w:val="28"/>
        </w:rPr>
        <w:t>trường.</w:t>
      </w:r>
    </w:p>
    <w:p w:rsidR="00EC08E9" w:rsidRPr="008155D3" w:rsidRDefault="00EC08E9" w:rsidP="00EC08E9">
      <w:pPr>
        <w:spacing w:beforeLines="50" w:before="120" w:afterLines="50" w:after="120" w:line="360" w:lineRule="auto"/>
        <w:jc w:val="both"/>
        <w:rPr>
          <w:sz w:val="28"/>
          <w:szCs w:val="28"/>
        </w:rPr>
      </w:pPr>
      <w:r w:rsidRPr="008155D3">
        <w:rPr>
          <w:sz w:val="28"/>
          <w:szCs w:val="28"/>
        </w:rPr>
        <w:t>7. Bế mạc buổi lễ</w:t>
      </w:r>
    </w:p>
    <w:p w:rsidR="00EC08E9" w:rsidRPr="008155D3" w:rsidRDefault="00EC08E9" w:rsidP="00EC08E9">
      <w:pPr>
        <w:spacing w:beforeLines="50" w:before="120" w:afterLines="50" w:after="120" w:line="360" w:lineRule="auto"/>
        <w:jc w:val="both"/>
        <w:rPr>
          <w:sz w:val="28"/>
          <w:szCs w:val="28"/>
        </w:rPr>
      </w:pPr>
      <w:r w:rsidRPr="008155D3">
        <w:rPr>
          <w:sz w:val="28"/>
          <w:szCs w:val="28"/>
        </w:rPr>
        <w:t>Tôi xin cảm ơn và gửi lời chúc đến các vị đại biểu, khách quý cùng toàn thể các thầy cô giáo, các em học sinh khỏe mạnh, dạy và học tập tốt trong năm học này.</w:t>
      </w:r>
    </w:p>
    <w:p w:rsidR="00EC08E9" w:rsidRPr="008155D3" w:rsidRDefault="00EC08E9" w:rsidP="00EC08E9">
      <w:pPr>
        <w:spacing w:beforeLines="50" w:before="120" w:afterLines="50" w:after="120" w:line="360" w:lineRule="auto"/>
        <w:jc w:val="center"/>
        <w:rPr>
          <w:sz w:val="28"/>
          <w:szCs w:val="28"/>
        </w:rPr>
      </w:pPr>
      <w:r w:rsidRPr="008155D3">
        <w:rPr>
          <w:b/>
          <w:bCs/>
          <w:sz w:val="28"/>
          <w:szCs w:val="28"/>
        </w:rPr>
        <w:t>Lời dẫn chương trình Tết trung thu số 3</w:t>
      </w:r>
    </w:p>
    <w:p w:rsidR="00EC08E9" w:rsidRPr="008155D3" w:rsidRDefault="00EC08E9" w:rsidP="00EC08E9">
      <w:pPr>
        <w:spacing w:beforeLines="50" w:before="120" w:afterLines="50" w:after="120" w:line="360" w:lineRule="auto"/>
        <w:jc w:val="both"/>
        <w:rPr>
          <w:sz w:val="28"/>
          <w:szCs w:val="28"/>
        </w:rPr>
      </w:pPr>
      <w:r w:rsidRPr="008155D3">
        <w:rPr>
          <w:b/>
          <w:bCs/>
          <w:sz w:val="28"/>
          <w:szCs w:val="28"/>
        </w:rPr>
        <w:t>Dẫn chương trình tết Trung Thu cho trẻ mầm non</w:t>
      </w:r>
    </w:p>
    <w:p w:rsidR="00EC08E9" w:rsidRPr="008155D3" w:rsidRDefault="00EC08E9" w:rsidP="00EC08E9">
      <w:pPr>
        <w:spacing w:beforeLines="50" w:before="120" w:afterLines="50" w:after="120" w:line="360" w:lineRule="auto"/>
        <w:jc w:val="both"/>
        <w:rPr>
          <w:sz w:val="28"/>
          <w:szCs w:val="28"/>
        </w:rPr>
      </w:pPr>
      <w:r w:rsidRPr="008155D3">
        <w:rPr>
          <w:sz w:val="28"/>
          <w:szCs w:val="28"/>
        </w:rPr>
        <w:t xml:space="preserve">– Mở đầu đơn giản: Lời đầu tiên ………….và…………...(tên MC) xin…. (gửi tới </w:t>
      </w:r>
      <w:r w:rsidRPr="008155D3">
        <w:rPr>
          <w:sz w:val="28"/>
          <w:szCs w:val="28"/>
        </w:rPr>
        <w:lastRenderedPageBreak/>
        <w:t>quí vị lời chào nồng nhiệt nhất)</w:t>
      </w:r>
    </w:p>
    <w:p w:rsidR="00EC08E9" w:rsidRPr="008155D3" w:rsidRDefault="00EC08E9" w:rsidP="00EC08E9">
      <w:pPr>
        <w:spacing w:beforeLines="50" w:before="120" w:afterLines="50" w:after="120" w:line="360" w:lineRule="auto"/>
        <w:jc w:val="both"/>
        <w:rPr>
          <w:sz w:val="28"/>
          <w:szCs w:val="28"/>
        </w:rPr>
      </w:pPr>
      <w:r w:rsidRPr="008155D3">
        <w:rPr>
          <w:sz w:val="28"/>
          <w:szCs w:val="28"/>
        </w:rPr>
        <w:t>– Mở đầu chuyên nghiệp: Chào mừng quý vị đến với chương trình đêm hội trăng rằm hôm nay. (dừng 2s nói tiếp câu chào đơn giản)</w:t>
      </w:r>
    </w:p>
    <w:p w:rsidR="00EC08E9" w:rsidRPr="008155D3" w:rsidRDefault="00EC08E9" w:rsidP="00EC08E9">
      <w:pPr>
        <w:spacing w:beforeLines="50" w:before="120" w:afterLines="50" w:after="120" w:line="360" w:lineRule="auto"/>
        <w:jc w:val="both"/>
        <w:rPr>
          <w:sz w:val="28"/>
          <w:szCs w:val="28"/>
        </w:rPr>
      </w:pPr>
      <w:r w:rsidRPr="008155D3">
        <w:rPr>
          <w:sz w:val="28"/>
          <w:szCs w:val="28"/>
        </w:rPr>
        <w:t>Câu chào mở đầu vô cùng quan trọng, bạn chỉ có 3s để chinh phục khán giả vì thế hãy tập kỹ cho mình một câu chào chuẩn nhất.</w:t>
      </w:r>
    </w:p>
    <w:p w:rsidR="00EC08E9" w:rsidRPr="008155D3" w:rsidRDefault="00EC08E9" w:rsidP="00EC08E9">
      <w:pPr>
        <w:spacing w:beforeLines="50" w:before="120" w:afterLines="50" w:after="120" w:line="360" w:lineRule="auto"/>
        <w:jc w:val="both"/>
        <w:rPr>
          <w:sz w:val="28"/>
          <w:szCs w:val="28"/>
        </w:rPr>
      </w:pPr>
      <w:r w:rsidRPr="008155D3">
        <w:rPr>
          <w:sz w:val="28"/>
          <w:szCs w:val="28"/>
        </w:rPr>
        <w:t>Vào mỗi đêm Trung thu, trăng sáng tỏ khắp trần gian, trẻ em lại náo nức rước đèn phá cỗ. Ở Việt Nam, từ sau khi Cách mạng Tháng Tám thành công, Tết Trung thu đã thực sự trở thành Tết của thiếu nhi cả nước. Sinh thời, Chủ tịch Hồ Chí Minh – người luôn dành những tình cảm yêu thương và sự quan tâm sâu sắc tới các cháu Thiếu niên Nhi đồng. Trung thu nào Người cũng có thư gửi cho các cháu với những lời thơ đầy cảm động.</w:t>
      </w:r>
    </w:p>
    <w:p w:rsidR="00EC08E9" w:rsidRPr="008155D3" w:rsidRDefault="00EC08E9" w:rsidP="00EC08E9">
      <w:pPr>
        <w:spacing w:beforeLines="50" w:before="120" w:afterLines="50" w:after="120" w:line="360" w:lineRule="auto"/>
        <w:jc w:val="center"/>
        <w:rPr>
          <w:sz w:val="28"/>
          <w:szCs w:val="28"/>
        </w:rPr>
      </w:pPr>
      <w:r w:rsidRPr="008155D3">
        <w:rPr>
          <w:sz w:val="28"/>
          <w:szCs w:val="28"/>
        </w:rPr>
        <w:t>“Trung thu trăng sáng như gương</w:t>
      </w:r>
    </w:p>
    <w:p w:rsidR="00EC08E9" w:rsidRPr="008155D3" w:rsidRDefault="00EC08E9" w:rsidP="00EC08E9">
      <w:pPr>
        <w:spacing w:beforeLines="50" w:before="120" w:afterLines="50" w:after="120" w:line="360" w:lineRule="auto"/>
        <w:jc w:val="center"/>
        <w:rPr>
          <w:sz w:val="28"/>
          <w:szCs w:val="28"/>
        </w:rPr>
      </w:pPr>
      <w:r w:rsidRPr="008155D3">
        <w:rPr>
          <w:sz w:val="28"/>
          <w:szCs w:val="28"/>
        </w:rPr>
        <w:t>Bác Hồ ngắm cảnh nhớ thương Nhi đồng</w:t>
      </w:r>
    </w:p>
    <w:p w:rsidR="00EC08E9" w:rsidRPr="008155D3" w:rsidRDefault="00EC08E9" w:rsidP="00EC08E9">
      <w:pPr>
        <w:spacing w:beforeLines="50" w:before="120" w:afterLines="50" w:after="120" w:line="360" w:lineRule="auto"/>
        <w:jc w:val="center"/>
        <w:rPr>
          <w:sz w:val="28"/>
          <w:szCs w:val="28"/>
        </w:rPr>
      </w:pPr>
      <w:r w:rsidRPr="008155D3">
        <w:rPr>
          <w:sz w:val="28"/>
          <w:szCs w:val="28"/>
        </w:rPr>
        <w:t>Sau đây Bác viết mấy dòng</w:t>
      </w:r>
    </w:p>
    <w:p w:rsidR="00EC08E9" w:rsidRPr="008155D3" w:rsidRDefault="00EC08E9" w:rsidP="00EC08E9">
      <w:pPr>
        <w:spacing w:beforeLines="50" w:before="120" w:afterLines="50" w:after="120" w:line="360" w:lineRule="auto"/>
        <w:jc w:val="center"/>
        <w:rPr>
          <w:sz w:val="28"/>
          <w:szCs w:val="28"/>
        </w:rPr>
      </w:pPr>
      <w:r w:rsidRPr="008155D3">
        <w:rPr>
          <w:sz w:val="28"/>
          <w:szCs w:val="28"/>
        </w:rPr>
        <w:t>Gửi cho các cháu, tỏ lòng nhớ nhung”</w:t>
      </w:r>
    </w:p>
    <w:p w:rsidR="00EC08E9" w:rsidRPr="008155D3" w:rsidRDefault="00EC08E9" w:rsidP="00EC08E9">
      <w:pPr>
        <w:spacing w:beforeLines="50" w:before="120" w:afterLines="50" w:after="120" w:line="360" w:lineRule="auto"/>
        <w:rPr>
          <w:sz w:val="28"/>
          <w:szCs w:val="28"/>
        </w:rPr>
      </w:pPr>
      <w:r w:rsidRPr="008155D3">
        <w:rPr>
          <w:sz w:val="28"/>
          <w:szCs w:val="28"/>
        </w:rPr>
        <w:t>Vui tết – đón trăng – nhớ Bác Hồ, Chúng em là những thanh niên của Độ</w:t>
      </w:r>
      <w:r>
        <w:rPr>
          <w:sz w:val="28"/>
          <w:szCs w:val="28"/>
        </w:rPr>
        <w:t xml:space="preserve">i thanh </w:t>
      </w:r>
      <w:r w:rsidRPr="008155D3">
        <w:rPr>
          <w:sz w:val="28"/>
          <w:szCs w:val="28"/>
        </w:rPr>
        <w:t xml:space="preserve">niên tình nguyện khát vọng tuổi trẻ phối hợp với </w:t>
      </w:r>
      <w:r>
        <w:rPr>
          <w:sz w:val="28"/>
          <w:szCs w:val="28"/>
        </w:rPr>
        <w:t>…………</w:t>
      </w:r>
      <w:r w:rsidRPr="008155D3">
        <w:rPr>
          <w:sz w:val="28"/>
          <w:szCs w:val="28"/>
        </w:rPr>
        <w:t>………… cũng tổ chức một đêm hội trăng rằm với biết bao điều lý thú và bổ ích. Cùng vui tết Trung thu hôm nay, chúng ta rất vinh dự được đón tiếp các vị đại biểu.</w:t>
      </w:r>
    </w:p>
    <w:p w:rsidR="00EC08E9" w:rsidRPr="008155D3" w:rsidRDefault="00EC08E9" w:rsidP="00EC08E9">
      <w:pPr>
        <w:spacing w:beforeLines="50" w:before="120" w:afterLines="50" w:after="120" w:line="360" w:lineRule="auto"/>
        <w:jc w:val="both"/>
        <w:rPr>
          <w:sz w:val="28"/>
          <w:szCs w:val="28"/>
        </w:rPr>
      </w:pPr>
      <w:r w:rsidRPr="008155D3">
        <w:rPr>
          <w:sz w:val="28"/>
          <w:szCs w:val="28"/>
        </w:rPr>
        <w:t>Về phía nhà trường….., xin được trân trọng giới thiệu:</w:t>
      </w:r>
    </w:p>
    <w:p w:rsidR="00EC08E9" w:rsidRPr="008155D3" w:rsidRDefault="00EC08E9" w:rsidP="00EC08E9">
      <w:pPr>
        <w:spacing w:beforeLines="50" w:before="120" w:afterLines="50" w:after="120" w:line="360" w:lineRule="auto"/>
        <w:jc w:val="both"/>
        <w:rPr>
          <w:sz w:val="28"/>
          <w:szCs w:val="28"/>
        </w:rPr>
      </w:pPr>
      <w:r w:rsidRPr="008155D3">
        <w:rPr>
          <w:sz w:val="28"/>
          <w:szCs w:val="28"/>
        </w:rPr>
        <w:t>1. Ông/bà: :………………………………………………………</w:t>
      </w:r>
    </w:p>
    <w:p w:rsidR="00EC08E9" w:rsidRPr="008155D3" w:rsidRDefault="00EC08E9" w:rsidP="00EC08E9">
      <w:pPr>
        <w:spacing w:beforeLines="50" w:before="120" w:afterLines="50" w:after="120" w:line="360" w:lineRule="auto"/>
        <w:jc w:val="both"/>
        <w:rPr>
          <w:sz w:val="28"/>
          <w:szCs w:val="28"/>
        </w:rPr>
      </w:pPr>
      <w:r w:rsidRPr="008155D3">
        <w:rPr>
          <w:sz w:val="28"/>
          <w:szCs w:val="28"/>
        </w:rPr>
        <w:t>2. Ông/bà:………………………………………………………</w:t>
      </w:r>
    </w:p>
    <w:p w:rsidR="00EC08E9" w:rsidRPr="008155D3" w:rsidRDefault="00EC08E9" w:rsidP="00EC08E9">
      <w:pPr>
        <w:spacing w:beforeLines="50" w:before="120" w:afterLines="50" w:after="120" w:line="360" w:lineRule="auto"/>
        <w:jc w:val="both"/>
        <w:rPr>
          <w:sz w:val="28"/>
          <w:szCs w:val="28"/>
        </w:rPr>
      </w:pPr>
      <w:r w:rsidRPr="008155D3">
        <w:rPr>
          <w:sz w:val="28"/>
          <w:szCs w:val="28"/>
        </w:rPr>
        <w:lastRenderedPageBreak/>
        <w:t>Về phía nhà tài trợ (nếu có):</w:t>
      </w:r>
    </w:p>
    <w:p w:rsidR="00EC08E9" w:rsidRPr="008155D3" w:rsidRDefault="00EC08E9" w:rsidP="00EC08E9">
      <w:pPr>
        <w:spacing w:beforeLines="50" w:before="120" w:afterLines="50" w:after="120" w:line="360" w:lineRule="auto"/>
        <w:jc w:val="both"/>
        <w:rPr>
          <w:sz w:val="28"/>
          <w:szCs w:val="28"/>
        </w:rPr>
      </w:pPr>
      <w:r w:rsidRPr="008155D3">
        <w:rPr>
          <w:sz w:val="28"/>
          <w:szCs w:val="28"/>
        </w:rPr>
        <w:t>1.Ông/bà:…………………………………………………………</w:t>
      </w:r>
    </w:p>
    <w:p w:rsidR="00EC08E9" w:rsidRPr="008155D3" w:rsidRDefault="00EC08E9" w:rsidP="00EC08E9">
      <w:pPr>
        <w:spacing w:beforeLines="50" w:before="120" w:afterLines="50" w:after="120" w:line="360" w:lineRule="auto"/>
        <w:jc w:val="both"/>
        <w:rPr>
          <w:sz w:val="28"/>
          <w:szCs w:val="28"/>
        </w:rPr>
      </w:pPr>
      <w:r w:rsidRPr="008155D3">
        <w:rPr>
          <w:sz w:val="28"/>
          <w:szCs w:val="28"/>
        </w:rPr>
        <w:t>2. Ông/bà:…………………………………………………………</w:t>
      </w:r>
    </w:p>
    <w:p w:rsidR="00EC08E9" w:rsidRPr="008155D3" w:rsidRDefault="00EC08E9" w:rsidP="00EC08E9">
      <w:pPr>
        <w:spacing w:beforeLines="50" w:before="120" w:afterLines="50" w:after="120" w:line="360" w:lineRule="auto"/>
        <w:jc w:val="both"/>
        <w:rPr>
          <w:sz w:val="28"/>
          <w:szCs w:val="28"/>
        </w:rPr>
      </w:pPr>
      <w:r w:rsidRPr="008155D3">
        <w:rPr>
          <w:sz w:val="28"/>
          <w:szCs w:val="28"/>
        </w:rPr>
        <w:t>Chúng ta cùng vui mừng chào đón các vị:</w:t>
      </w:r>
    </w:p>
    <w:p w:rsidR="00EC08E9" w:rsidRPr="008155D3" w:rsidRDefault="00EC08E9" w:rsidP="00EC08E9">
      <w:pPr>
        <w:spacing w:beforeLines="50" w:before="120" w:afterLines="50" w:after="120" w:line="360" w:lineRule="auto"/>
        <w:jc w:val="both"/>
        <w:rPr>
          <w:sz w:val="28"/>
          <w:szCs w:val="28"/>
        </w:rPr>
      </w:pPr>
      <w:r w:rsidRPr="008155D3">
        <w:rPr>
          <w:sz w:val="28"/>
          <w:szCs w:val="28"/>
        </w:rPr>
        <w:t>1. Đại biểu đại diện cho các ban ngành đoàn thể (nếu có)</w:t>
      </w:r>
    </w:p>
    <w:p w:rsidR="00EC08E9" w:rsidRPr="008155D3" w:rsidRDefault="00EC08E9" w:rsidP="00EC08E9">
      <w:pPr>
        <w:spacing w:beforeLines="50" w:before="120" w:afterLines="50" w:after="120" w:line="360" w:lineRule="auto"/>
        <w:jc w:val="both"/>
        <w:rPr>
          <w:sz w:val="28"/>
          <w:szCs w:val="28"/>
        </w:rPr>
      </w:pPr>
      <w:r w:rsidRPr="008155D3">
        <w:rPr>
          <w:sz w:val="28"/>
          <w:szCs w:val="28"/>
        </w:rPr>
        <w:t>2. Các bậc phụ huynhVà toàn thể hơn 500 các bé của trường….. đã có mặt đầy đủ</w:t>
      </w:r>
    </w:p>
    <w:p w:rsidR="00EC08E9" w:rsidRPr="008155D3" w:rsidRDefault="00EC08E9" w:rsidP="00EC08E9">
      <w:pPr>
        <w:spacing w:beforeLines="50" w:before="120" w:afterLines="50" w:after="120" w:line="360" w:lineRule="auto"/>
        <w:jc w:val="both"/>
        <w:rPr>
          <w:sz w:val="28"/>
          <w:szCs w:val="28"/>
        </w:rPr>
      </w:pPr>
      <w:r w:rsidRPr="008155D3">
        <w:rPr>
          <w:sz w:val="28"/>
          <w:szCs w:val="28"/>
        </w:rPr>
        <w:t>Đề nghị chúng ta nhiệt liệt chào mừng.</w:t>
      </w:r>
    </w:p>
    <w:p w:rsidR="00EC08E9" w:rsidRPr="008155D3" w:rsidRDefault="00EC08E9" w:rsidP="00EC08E9">
      <w:pPr>
        <w:spacing w:beforeLines="50" w:before="120" w:afterLines="50" w:after="120" w:line="360" w:lineRule="auto"/>
        <w:jc w:val="both"/>
        <w:rPr>
          <w:sz w:val="28"/>
          <w:szCs w:val="28"/>
        </w:rPr>
      </w:pPr>
      <w:r w:rsidRPr="008155D3">
        <w:rPr>
          <w:sz w:val="28"/>
          <w:szCs w:val="28"/>
        </w:rPr>
        <w:t>Văn nghệ chào mừng của các em thiếu nhi</w:t>
      </w:r>
    </w:p>
    <w:p w:rsidR="00EC08E9" w:rsidRPr="008155D3" w:rsidRDefault="00EC08E9" w:rsidP="00EC08E9">
      <w:pPr>
        <w:spacing w:beforeLines="50" w:before="120" w:afterLines="50" w:after="120" w:line="360" w:lineRule="auto"/>
        <w:jc w:val="both"/>
        <w:rPr>
          <w:sz w:val="28"/>
          <w:szCs w:val="28"/>
        </w:rPr>
      </w:pPr>
      <w:r w:rsidRPr="008155D3">
        <w:rPr>
          <w:sz w:val="28"/>
          <w:szCs w:val="28"/>
        </w:rPr>
        <w:t>Tiếp theo chúng ta sẽ được thưởng thức một tiết mục nhảy …….. thể hiện sự năng động mạnh mẽ của các bé…… gởi tặng các bạn và toàn thể bậc phủ huynh.</w:t>
      </w:r>
    </w:p>
    <w:p w:rsidR="00EC08E9" w:rsidRPr="008155D3" w:rsidRDefault="00EC08E9" w:rsidP="00EC08E9">
      <w:pPr>
        <w:spacing w:beforeLines="50" w:before="120" w:afterLines="50" w:after="120" w:line="360" w:lineRule="auto"/>
        <w:jc w:val="both"/>
        <w:rPr>
          <w:sz w:val="28"/>
          <w:szCs w:val="28"/>
        </w:rPr>
      </w:pPr>
      <w:r w:rsidRPr="008155D3">
        <w:rPr>
          <w:sz w:val="28"/>
          <w:szCs w:val="28"/>
        </w:rPr>
        <w:t>Với những bài học đầu tiên, thầy cho em một niềm tin vào cuộc sống để em bay cao hơn tới những ước mơ. Em vẫn ghi khắc công lao của thầy của cô dù đi về nơi đâu. Chúng ta cùng thưởng thức tiết mục đơn ca: ………. Bài hát:…………. Của nhạc sỹ……………Do các bé lớp……… trình bày.</w:t>
      </w:r>
    </w:p>
    <w:p w:rsidR="00EC08E9" w:rsidRPr="008155D3" w:rsidRDefault="00EC08E9" w:rsidP="00EC08E9">
      <w:pPr>
        <w:spacing w:beforeLines="50" w:before="120" w:afterLines="50" w:after="120" w:line="360" w:lineRule="auto"/>
        <w:jc w:val="both"/>
        <w:rPr>
          <w:sz w:val="28"/>
          <w:szCs w:val="28"/>
        </w:rPr>
      </w:pPr>
      <w:r w:rsidRPr="008155D3">
        <w:rPr>
          <w:sz w:val="28"/>
          <w:szCs w:val="28"/>
        </w:rPr>
        <w:t>Tiếp sau đây chúng ta đến với xứ sở của nước ba tư huyền thoại, ở đó có những điệu nhảy quyến rũ của các vũ công. Hòa vào Nghìn lẽ một đêm của nàng công chúa Mỹ Thanh Loan trong truyện AliBaBa và 40 tên cướp chúng ta đến với bài nhảy Alibaba do các bé lớp…………</w:t>
      </w:r>
    </w:p>
    <w:p w:rsidR="00EC08E9" w:rsidRPr="008155D3" w:rsidRDefault="00EC08E9" w:rsidP="00EC08E9">
      <w:pPr>
        <w:spacing w:beforeLines="50" w:before="120" w:afterLines="50" w:after="120" w:line="360" w:lineRule="auto"/>
        <w:jc w:val="both"/>
        <w:rPr>
          <w:sz w:val="28"/>
          <w:szCs w:val="28"/>
        </w:rPr>
      </w:pPr>
      <w:r w:rsidRPr="008155D3">
        <w:rPr>
          <w:sz w:val="28"/>
          <w:szCs w:val="28"/>
        </w:rPr>
        <w:t>Bên lăng Bác hàng tre ngà vẫn ngày ngày đu đưa theo gió, ru từng bước chân của muôn triệu con người về thăm Người. Nhạc sĩ …………….đã viết lên hình ảnh quen thuộc ấy qua bài hát:………………. Chúng ta cùng thưởng thức ca khúc này qua sự thể hiện của bé……………. và tốp múa phụ họa………..</w:t>
      </w:r>
    </w:p>
    <w:p w:rsidR="00EC08E9" w:rsidRPr="008155D3" w:rsidRDefault="00EC08E9" w:rsidP="00EC08E9">
      <w:pPr>
        <w:spacing w:beforeLines="50" w:before="120" w:afterLines="50" w:after="120" w:line="360" w:lineRule="auto"/>
        <w:rPr>
          <w:sz w:val="28"/>
          <w:szCs w:val="28"/>
        </w:rPr>
      </w:pPr>
      <w:r w:rsidRPr="008155D3">
        <w:rPr>
          <w:sz w:val="28"/>
          <w:szCs w:val="28"/>
        </w:rPr>
        <w:lastRenderedPageBreak/>
        <w:t>Tiếp theo chương trình chúng ta cùng thưởng thức một tiết mục múa</w:t>
      </w:r>
      <w:r>
        <w:rPr>
          <w:sz w:val="28"/>
          <w:szCs w:val="28"/>
        </w:rPr>
        <w:t xml:space="preserve"> </w:t>
      </w:r>
      <w:r w:rsidRPr="008155D3">
        <w:rPr>
          <w:sz w:val="28"/>
          <w:szCs w:val="28"/>
        </w:rPr>
        <w:t>…………..</w:t>
      </w:r>
      <w:r>
        <w:rPr>
          <w:sz w:val="28"/>
          <w:szCs w:val="28"/>
        </w:rPr>
        <w:t xml:space="preserve"> </w:t>
      </w:r>
      <w:r w:rsidRPr="008155D3">
        <w:rPr>
          <w:sz w:val="28"/>
          <w:szCs w:val="28"/>
        </w:rPr>
        <w:t>, nhạ</w:t>
      </w:r>
      <w:r>
        <w:rPr>
          <w:sz w:val="28"/>
          <w:szCs w:val="28"/>
        </w:rPr>
        <w:t>c………</w:t>
      </w:r>
      <w:r w:rsidRPr="008155D3">
        <w:rPr>
          <w:sz w:val="28"/>
          <w:szCs w:val="28"/>
        </w:rPr>
        <w:t>…….., do các bé…………………….</w:t>
      </w:r>
    </w:p>
    <w:p w:rsidR="00EC08E9" w:rsidRPr="008155D3" w:rsidRDefault="00EC08E9" w:rsidP="00EC08E9">
      <w:pPr>
        <w:spacing w:beforeLines="50" w:before="120" w:afterLines="50" w:after="120" w:line="360" w:lineRule="auto"/>
        <w:jc w:val="both"/>
        <w:rPr>
          <w:sz w:val="28"/>
          <w:szCs w:val="28"/>
        </w:rPr>
      </w:pPr>
      <w:r w:rsidRPr="008155D3">
        <w:rPr>
          <w:sz w:val="28"/>
          <w:szCs w:val="28"/>
        </w:rPr>
        <w:t>Tạm xa các cô gái với điệu múa……….., chúng ta trở lại với không khí sôi động qua phần thi erobic của các bé………….. Chúng ta cùng thưởng thức bài nhảy………...</w:t>
      </w:r>
    </w:p>
    <w:p w:rsidR="00EC08E9" w:rsidRPr="008155D3" w:rsidRDefault="00EC08E9" w:rsidP="00EC08E9">
      <w:pPr>
        <w:spacing w:beforeLines="50" w:before="120" w:afterLines="50" w:after="120" w:line="360" w:lineRule="auto"/>
        <w:jc w:val="both"/>
        <w:rPr>
          <w:sz w:val="28"/>
          <w:szCs w:val="28"/>
        </w:rPr>
      </w:pPr>
      <w:r w:rsidRPr="008155D3">
        <w:rPr>
          <w:sz w:val="28"/>
          <w:szCs w:val="28"/>
        </w:rPr>
        <w:t>Tổ quốc VN thân thương trên hình cong chữ S, cho em tuổi thơ bình yên bên mái trường nội trú yêu dấu, tự hào thay chúng em là chủ nhân tương lai của tổ quốc và chúng em luôn cảm ơn người. thể hiện niềm vinh dự đó, các bé …………. sẽ thể hiện tiết mục tốp ca, bài hát …………….nhạc và lời của…………... Chúng ta cùng theo dõi.</w:t>
      </w:r>
    </w:p>
    <w:p w:rsidR="00EC08E9" w:rsidRPr="008155D3" w:rsidRDefault="00EC08E9" w:rsidP="00EC08E9">
      <w:pPr>
        <w:spacing w:beforeLines="50" w:before="120" w:afterLines="50" w:after="120" w:line="360" w:lineRule="auto"/>
        <w:jc w:val="both"/>
        <w:rPr>
          <w:sz w:val="28"/>
          <w:szCs w:val="28"/>
        </w:rPr>
      </w:pPr>
      <w:r w:rsidRPr="008155D3">
        <w:rPr>
          <w:sz w:val="28"/>
          <w:szCs w:val="28"/>
        </w:rPr>
        <w:t>Ở trường là trò giỏi, về nhà là con ngoan và hi vọng rằng các bé ngồi đây cần phải nhớ và làm theo. Vậy ở nhà là con ngoan thì chúng ta phải làm gì? Làm gì nào ? các con…..</w:t>
      </w:r>
    </w:p>
    <w:p w:rsidR="00EC08E9" w:rsidRPr="008155D3" w:rsidRDefault="00EC08E9" w:rsidP="00EC08E9">
      <w:pPr>
        <w:spacing w:beforeLines="50" w:before="120" w:afterLines="50" w:after="120" w:line="360" w:lineRule="auto"/>
        <w:jc w:val="both"/>
        <w:rPr>
          <w:sz w:val="28"/>
          <w:szCs w:val="28"/>
        </w:rPr>
      </w:pPr>
      <w:r w:rsidRPr="008155D3">
        <w:rPr>
          <w:sz w:val="28"/>
          <w:szCs w:val="28"/>
        </w:rPr>
        <w:t>Chúng ta cùng theo dõi tiết mục:………., nhạc và lời của:…………, do các bé………….. trình bày</w:t>
      </w:r>
    </w:p>
    <w:p w:rsidR="00EC08E9" w:rsidRPr="008155D3" w:rsidRDefault="00EC08E9" w:rsidP="00EC08E9">
      <w:pPr>
        <w:spacing w:beforeLines="50" w:before="120" w:afterLines="50" w:after="120" w:line="360" w:lineRule="auto"/>
        <w:jc w:val="both"/>
        <w:rPr>
          <w:sz w:val="28"/>
          <w:szCs w:val="28"/>
        </w:rPr>
      </w:pPr>
      <w:r w:rsidRPr="008155D3">
        <w:rPr>
          <w:sz w:val="28"/>
          <w:szCs w:val="28"/>
        </w:rPr>
        <w:t>Chúng ta vừa thưởng thức tiết mục của các bạn……….., tiếp sau đây xin mời quý vị và bé theo dõi phần trình bày của các em trong đội văn nghệ của nhà trường qua bài múa trống cơm.</w:t>
      </w:r>
    </w:p>
    <w:p w:rsidR="00EC08E9" w:rsidRPr="008155D3" w:rsidRDefault="00EC08E9" w:rsidP="00EC08E9">
      <w:pPr>
        <w:spacing w:beforeLines="50" w:before="120" w:afterLines="50" w:after="120" w:line="360" w:lineRule="auto"/>
        <w:jc w:val="both"/>
        <w:rPr>
          <w:sz w:val="28"/>
          <w:szCs w:val="28"/>
        </w:rPr>
      </w:pPr>
      <w:r w:rsidRPr="008155D3">
        <w:rPr>
          <w:b/>
          <w:bCs/>
          <w:sz w:val="28"/>
          <w:szCs w:val="28"/>
        </w:rPr>
        <w:t>Chương trình tổ chức tết Trung Thu</w:t>
      </w:r>
    </w:p>
    <w:p w:rsidR="00EC08E9" w:rsidRPr="008155D3" w:rsidRDefault="00EC08E9" w:rsidP="00EC08E9">
      <w:pPr>
        <w:spacing w:beforeLines="50" w:before="120" w:afterLines="50" w:after="120" w:line="360" w:lineRule="auto"/>
        <w:jc w:val="both"/>
        <w:rPr>
          <w:sz w:val="28"/>
          <w:szCs w:val="28"/>
        </w:rPr>
      </w:pPr>
      <w:r w:rsidRPr="008155D3">
        <w:rPr>
          <w:sz w:val="28"/>
          <w:szCs w:val="28"/>
        </w:rPr>
        <w:t>Hàng năm, cứ mỗi dịp trung thu lại đến, từ các ngõ nghách thôn quê cho tới các thành phố sầm uất trên khắp đất nước, đều nhộn nhịp trong không khí tổ chức và chuẩn bị trung thu. Người lớn thì đi sắm cho các bé những chiếc đèn lồng đỏ rực rỡ, trẻ em thì tưng bừng hát ca chào đón đêm “Phá cỗ cùng chị Hằng Nga”.</w:t>
      </w:r>
    </w:p>
    <w:p w:rsidR="00EC08E9" w:rsidRPr="008155D3" w:rsidRDefault="00EC08E9" w:rsidP="00EC08E9">
      <w:pPr>
        <w:spacing w:beforeLines="50" w:before="120" w:afterLines="50" w:after="120" w:line="360" w:lineRule="auto"/>
        <w:jc w:val="both"/>
        <w:rPr>
          <w:sz w:val="28"/>
          <w:szCs w:val="28"/>
        </w:rPr>
      </w:pPr>
      <w:r w:rsidRPr="008155D3">
        <w:rPr>
          <w:sz w:val="28"/>
          <w:szCs w:val="28"/>
        </w:rPr>
        <w:lastRenderedPageBreak/>
        <w:t>Các công ty, tổ chức, đoàn thể lại tấp nập chuẩn bị tổ chức cho đêm trung thu.Và một kịch bản trung thu thật hay cho một đêm diễn đầy mong đợi không phải là điều dễ dàng, với những đoàn thể cũng đang bận rộn cho công việc trong thời bão giá này. Do đó, việc học hỏi, tham khảo, bổ sung để tạo nên một chương trình trung thu mới lạ, hấp dẫn các em là một việc rất cần thiết.</w:t>
      </w:r>
    </w:p>
    <w:p w:rsidR="00EC08E9" w:rsidRPr="008155D3" w:rsidRDefault="00EC08E9" w:rsidP="00EC08E9">
      <w:pPr>
        <w:spacing w:beforeLines="50" w:before="120" w:afterLines="50" w:after="120" w:line="360" w:lineRule="auto"/>
        <w:jc w:val="both"/>
        <w:rPr>
          <w:sz w:val="28"/>
          <w:szCs w:val="28"/>
        </w:rPr>
      </w:pPr>
      <w:r w:rsidRPr="008155D3">
        <w:rPr>
          <w:b/>
          <w:bCs/>
          <w:sz w:val="28"/>
          <w:szCs w:val="28"/>
        </w:rPr>
        <w:t>Kịch bản dẫn chương trình Trung Thu</w:t>
      </w:r>
    </w:p>
    <w:p w:rsidR="00EC08E9" w:rsidRPr="008155D3" w:rsidRDefault="00EC08E9" w:rsidP="00EC08E9">
      <w:pPr>
        <w:spacing w:beforeLines="50" w:before="120" w:afterLines="50" w:after="120" w:line="360" w:lineRule="auto"/>
        <w:jc w:val="both"/>
        <w:rPr>
          <w:sz w:val="28"/>
          <w:szCs w:val="28"/>
        </w:rPr>
      </w:pPr>
      <w:r w:rsidRPr="008155D3">
        <w:rPr>
          <w:sz w:val="28"/>
          <w:szCs w:val="28"/>
        </w:rPr>
        <w:t>Mở đầu: tiết mục múa “Thằng Bờm”</w:t>
      </w:r>
    </w:p>
    <w:p w:rsidR="00EC08E9" w:rsidRPr="008155D3" w:rsidRDefault="00EC08E9" w:rsidP="00EC08E9">
      <w:pPr>
        <w:spacing w:beforeLines="50" w:before="120" w:afterLines="50" w:after="120" w:line="360" w:lineRule="auto"/>
        <w:jc w:val="both"/>
        <w:rPr>
          <w:sz w:val="28"/>
          <w:szCs w:val="28"/>
        </w:rPr>
      </w:pPr>
      <w:r w:rsidRPr="008155D3">
        <w:rPr>
          <w:sz w:val="28"/>
          <w:szCs w:val="28"/>
        </w:rPr>
        <w:t>Tiếp nối là diễn kịch:</w:t>
      </w:r>
    </w:p>
    <w:p w:rsidR="00EC08E9" w:rsidRPr="008155D3" w:rsidRDefault="00EC08E9" w:rsidP="00EC08E9">
      <w:pPr>
        <w:spacing w:beforeLines="50" w:before="120" w:afterLines="50" w:after="120" w:line="360" w:lineRule="auto"/>
        <w:jc w:val="both"/>
        <w:rPr>
          <w:sz w:val="28"/>
          <w:szCs w:val="28"/>
        </w:rPr>
      </w:pPr>
      <w:r w:rsidRPr="008155D3">
        <w:rPr>
          <w:sz w:val="28"/>
          <w:szCs w:val="28"/>
        </w:rPr>
        <w:t>– Girl 1: này Bờm, Bờm có biết hôm nay là ngày gì không mà chẳng đổi quạt mo cho phú ông đi!</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Ơ, ngày gì mà phải đổi ? Quạt mo vừa to vừa đẹp, mỗi lần quạt là như « chém gió », mát ơi là mát……ttt ( vừa đi vừa vênh mặt, phe phẩy các cô 1 lượt đổ xiêu vẹo)àquạt về phía các cô</w:t>
      </w:r>
    </w:p>
    <w:p w:rsidR="00EC08E9" w:rsidRPr="008155D3" w:rsidRDefault="00EC08E9" w:rsidP="00EC08E9">
      <w:pPr>
        <w:spacing w:beforeLines="50" w:before="120" w:afterLines="50" w:after="120" w:line="360" w:lineRule="auto"/>
        <w:jc w:val="both"/>
        <w:rPr>
          <w:sz w:val="28"/>
          <w:szCs w:val="28"/>
        </w:rPr>
      </w:pPr>
      <w:r w:rsidRPr="008155D3">
        <w:rPr>
          <w:sz w:val="28"/>
          <w:szCs w:val="28"/>
        </w:rPr>
        <w:t>– Girl 2: Bờm vẫn đúng là Bờm! Ngốc ơi là Ngốc…ccc (ấn 1 ngón tay vào giữa trán Bờm rồi bước lên trên). Hôm nay là Rằm Trung Thu, ngày mà mặt trăng to, tròn và sáng nhất (làm động tác vẽ vòng tròn). Ơi anh chị em ơiiiiiiiiiiiiiiiiiiiiiiiiiiiiii</w:t>
      </w:r>
    </w:p>
    <w:p w:rsidR="00EC08E9" w:rsidRPr="008155D3" w:rsidRDefault="00EC08E9" w:rsidP="00EC08E9">
      <w:pPr>
        <w:spacing w:beforeLines="50" w:before="120" w:afterLines="50" w:after="120" w:line="360" w:lineRule="auto"/>
        <w:jc w:val="both"/>
        <w:rPr>
          <w:sz w:val="28"/>
          <w:szCs w:val="28"/>
        </w:rPr>
      </w:pPr>
      <w:r w:rsidRPr="008155D3">
        <w:rPr>
          <w:sz w:val="28"/>
          <w:szCs w:val="28"/>
        </w:rPr>
        <w:t>– Đồng thanh hô : Ơiiiiiiiiiiiiiiiiiiiiiiiiiiiii</w:t>
      </w:r>
    </w:p>
    <w:p w:rsidR="00EC08E9" w:rsidRPr="008155D3" w:rsidRDefault="00EC08E9" w:rsidP="00EC08E9">
      <w:pPr>
        <w:spacing w:beforeLines="50" w:before="120" w:afterLines="50" w:after="120" w:line="360" w:lineRule="auto"/>
        <w:jc w:val="both"/>
        <w:rPr>
          <w:sz w:val="28"/>
          <w:szCs w:val="28"/>
        </w:rPr>
      </w:pPr>
      <w:r w:rsidRPr="008155D3">
        <w:rPr>
          <w:sz w:val="28"/>
          <w:szCs w:val="28"/>
        </w:rPr>
        <w:t>– Girl 2 : Rằng thì là mà đêm nay ta đi phá cỗ nào….</w:t>
      </w:r>
    </w:p>
    <w:p w:rsidR="00EC08E9" w:rsidRPr="008155D3" w:rsidRDefault="00EC08E9" w:rsidP="00EC08E9">
      <w:pPr>
        <w:spacing w:beforeLines="50" w:before="120" w:afterLines="50" w:after="120" w:line="360" w:lineRule="auto"/>
        <w:jc w:val="both"/>
        <w:rPr>
          <w:sz w:val="28"/>
          <w:szCs w:val="28"/>
        </w:rPr>
      </w:pPr>
      <w:r w:rsidRPr="008155D3">
        <w:rPr>
          <w:sz w:val="28"/>
          <w:szCs w:val="28"/>
        </w:rPr>
        <w:t>(cả lũ kéo nhau chạy ra ngoài sân khấu, Bờm chạy với theo nhưng không kịp)</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 huhu…. Thế là các bạn bỏ Bờm đi phá cỗ rồi. Hôm nay Bờm chỉ có quạt mo này để chơi thôi (nét mặt tỏ vẻ thích thú với cái quạt mo)</w:t>
      </w:r>
    </w:p>
    <w:p w:rsidR="00EC08E9" w:rsidRPr="008155D3" w:rsidRDefault="00EC08E9" w:rsidP="00EC08E9">
      <w:pPr>
        <w:spacing w:beforeLines="50" w:before="120" w:afterLines="50" w:after="120" w:line="360" w:lineRule="auto"/>
        <w:jc w:val="center"/>
        <w:rPr>
          <w:sz w:val="28"/>
          <w:szCs w:val="28"/>
        </w:rPr>
      </w:pPr>
      <w:r w:rsidRPr="008155D3">
        <w:rPr>
          <w:sz w:val="28"/>
          <w:szCs w:val="28"/>
        </w:rPr>
        <w:t>“Quạt trần to (chỉ lên trời)</w:t>
      </w:r>
    </w:p>
    <w:p w:rsidR="00EC08E9" w:rsidRPr="008155D3" w:rsidRDefault="00EC08E9" w:rsidP="00EC08E9">
      <w:pPr>
        <w:spacing w:beforeLines="50" w:before="120" w:afterLines="50" w:after="120" w:line="360" w:lineRule="auto"/>
        <w:jc w:val="center"/>
        <w:rPr>
          <w:sz w:val="28"/>
          <w:szCs w:val="28"/>
        </w:rPr>
      </w:pPr>
      <w:r w:rsidRPr="008155D3">
        <w:rPr>
          <w:sz w:val="28"/>
          <w:szCs w:val="28"/>
        </w:rPr>
        <w:lastRenderedPageBreak/>
        <w:t>Quạt máy nhỏ (chỉ dưới đất)</w:t>
      </w:r>
    </w:p>
    <w:p w:rsidR="00EC08E9" w:rsidRPr="008155D3" w:rsidRDefault="00EC08E9" w:rsidP="00EC08E9">
      <w:pPr>
        <w:spacing w:beforeLines="50" w:before="120" w:afterLines="50" w:after="120" w:line="360" w:lineRule="auto"/>
        <w:jc w:val="center"/>
        <w:rPr>
          <w:sz w:val="28"/>
          <w:szCs w:val="28"/>
        </w:rPr>
      </w:pPr>
      <w:r w:rsidRPr="008155D3">
        <w:rPr>
          <w:sz w:val="28"/>
          <w:szCs w:val="28"/>
        </w:rPr>
        <w:t>Cũng không bằng quạt mo nhà ta”</w:t>
      </w:r>
    </w:p>
    <w:p w:rsidR="00EC08E9" w:rsidRPr="008155D3" w:rsidRDefault="00EC08E9" w:rsidP="00EC08E9">
      <w:pPr>
        <w:spacing w:beforeLines="50" w:before="120" w:afterLines="50" w:after="120" w:line="360" w:lineRule="auto"/>
        <w:jc w:val="both"/>
        <w:rPr>
          <w:sz w:val="28"/>
          <w:szCs w:val="28"/>
        </w:rPr>
      </w:pPr>
      <w:r w:rsidRPr="008155D3">
        <w:rPr>
          <w:sz w:val="28"/>
          <w:szCs w:val="28"/>
        </w:rPr>
        <w:t>(Bờm vừa đi loanh quanh sân khấu, vừa phe phẩy quạt khoái chí)</w:t>
      </w:r>
    </w:p>
    <w:p w:rsidR="00EC08E9" w:rsidRPr="008155D3" w:rsidRDefault="00EC08E9" w:rsidP="00EC08E9">
      <w:pPr>
        <w:spacing w:beforeLines="50" w:before="120" w:afterLines="50" w:after="120" w:line="360" w:lineRule="auto"/>
        <w:jc w:val="both"/>
        <w:rPr>
          <w:sz w:val="28"/>
          <w:szCs w:val="28"/>
        </w:rPr>
      </w:pPr>
    </w:p>
    <w:p w:rsidR="00EC08E9" w:rsidRPr="008155D3" w:rsidRDefault="00EC08E9" w:rsidP="00EC08E9">
      <w:pPr>
        <w:spacing w:beforeLines="50" w:before="120" w:afterLines="50" w:after="120" w:line="360" w:lineRule="auto"/>
        <w:jc w:val="both"/>
        <w:rPr>
          <w:sz w:val="28"/>
          <w:szCs w:val="28"/>
        </w:rPr>
      </w:pPr>
      <w:r w:rsidRPr="008155D3">
        <w:rPr>
          <w:sz w:val="28"/>
          <w:szCs w:val="28"/>
        </w:rPr>
        <w:t>– Đồng thanh hô: “Cũng không bằng quạt mo nhà taaaa…”</w:t>
      </w:r>
    </w:p>
    <w:p w:rsidR="00EC08E9" w:rsidRPr="008155D3" w:rsidRDefault="00EC08E9" w:rsidP="00EC08E9">
      <w:pPr>
        <w:spacing w:beforeLines="50" w:before="120" w:afterLines="50" w:after="120" w:line="360" w:lineRule="auto"/>
        <w:jc w:val="both"/>
        <w:rPr>
          <w:sz w:val="28"/>
          <w:szCs w:val="28"/>
        </w:rPr>
      </w:pPr>
      <w:r w:rsidRPr="008155D3">
        <w:rPr>
          <w:sz w:val="28"/>
          <w:szCs w:val="28"/>
        </w:rPr>
        <w:t>(Cuội từ cánh gà chạy ra, chống gậy, vuốt râu)</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Ối, ối, ối! Ai làm gì mà gió to bão lớn thế này? (nghiêng ngả, nhìn nó xung quanh). A! Tưởng Bà La Sát dùng quạt ba tiêu thổi gió, hóa ra lại là Bờm nhà ta. Chào chú Bờm, lâu lắm không gặp chú.</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Ô… anh là…? (cắn móng tay, ra điều vắt óc suy nghĩ)</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ấy ấy, mới có một năm không gặp mà chú đã lớn phổng phao rồi nhỉ? (vỗ vai ra vẻ thân quen)</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đau đau em… mà nói thật, em cũng chẳng nhớ đại ca là ai đâu ạ (gãi đầu gãi tai)</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chẹp, chán chú quá! Nào ngồi đây, anh gợi ý.</w:t>
      </w:r>
    </w:p>
    <w:p w:rsidR="00EC08E9" w:rsidRPr="008155D3" w:rsidRDefault="00EC08E9" w:rsidP="00EC08E9">
      <w:pPr>
        <w:spacing w:beforeLines="50" w:before="120" w:afterLines="50" w:after="120" w:line="360" w:lineRule="auto"/>
        <w:jc w:val="both"/>
        <w:rPr>
          <w:sz w:val="28"/>
          <w:szCs w:val="28"/>
        </w:rPr>
      </w:pPr>
      <w:r w:rsidRPr="008155D3">
        <w:rPr>
          <w:sz w:val="28"/>
          <w:szCs w:val="28"/>
        </w:rPr>
        <w:t>(Bờm ngồi xuống sân khấu, 2 tay chống cằm, mắt chớp chớp.</w:t>
      </w:r>
    </w:p>
    <w:p w:rsidR="00EC08E9" w:rsidRPr="008155D3" w:rsidRDefault="00EC08E9" w:rsidP="00EC08E9">
      <w:pPr>
        <w:spacing w:beforeLines="50" w:before="120" w:afterLines="50" w:after="120" w:line="360" w:lineRule="auto"/>
        <w:jc w:val="both"/>
        <w:rPr>
          <w:sz w:val="28"/>
          <w:szCs w:val="28"/>
        </w:rPr>
      </w:pPr>
      <w:r w:rsidRPr="008155D3">
        <w:rPr>
          <w:sz w:val="28"/>
          <w:szCs w:val="28"/>
        </w:rPr>
        <w:t>Cuội rao bước quanh sân khấu, 2 tay chắp đằng sau. Cuội đi đến đâu, Bờm xoay người theo đấy)</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mấy nghìn năm trước, lâu ơi là lâu, xưa ơi là xưa. Anh đã từng là một cậu nhóc như chú bây h (chỉ gậy vào người Bờm, Bờm tung chân gạt gậy). Rồi thì một ngày đẹp giời, anh đi chăn trâu mà mải chơi, để trâu ăn lúa nhà người, về nhà bị cô chú mắng (tủi thân khóc, lấy khăn thấm nước mắt, vắt nước chảy ròng ròng)</w:t>
      </w:r>
    </w:p>
    <w:p w:rsidR="00EC08E9" w:rsidRPr="008155D3" w:rsidRDefault="00EC08E9" w:rsidP="00EC08E9">
      <w:pPr>
        <w:spacing w:beforeLines="50" w:before="120" w:afterLines="50" w:after="120" w:line="360" w:lineRule="auto"/>
        <w:jc w:val="both"/>
        <w:rPr>
          <w:sz w:val="28"/>
          <w:szCs w:val="28"/>
        </w:rPr>
      </w:pPr>
      <w:r w:rsidRPr="008155D3">
        <w:rPr>
          <w:sz w:val="28"/>
          <w:szCs w:val="28"/>
        </w:rPr>
        <w:lastRenderedPageBreak/>
        <w:t>– Bờm: vâng, em hiểu nỗi lòng bác. Rồi sao nữa bác?</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ừ đấy, rồi thì anh ra gốc cây đa ngồi, cũng bằng cái dáng chú đang ngồi ý (cầm gậy chỉ Bờm đang ngồi). thế mà như nào ngủ quên mất, cây đa bay tuốt lên trời.</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oái oái, em nhớ ra anh rồi nhưng em sẽ đố các bạn thiếu nhi xem anh là ai nhé…</w:t>
      </w:r>
    </w:p>
    <w:p w:rsidR="00EC08E9" w:rsidRPr="008155D3" w:rsidRDefault="00EC08E9" w:rsidP="00EC08E9">
      <w:pPr>
        <w:spacing w:beforeLines="50" w:before="120" w:afterLines="50" w:after="120" w:line="360" w:lineRule="auto"/>
        <w:jc w:val="both"/>
        <w:rPr>
          <w:sz w:val="28"/>
          <w:szCs w:val="28"/>
        </w:rPr>
      </w:pPr>
      <w:r w:rsidRPr="008155D3">
        <w:rPr>
          <w:sz w:val="28"/>
          <w:szCs w:val="28"/>
        </w:rPr>
        <w:t>“Các bạn ơiiiiiiiiiiiiiiii” tớ đố các bạn đây là ai nào? (Gọi trả lời + trao quà)</w:t>
      </w:r>
    </w:p>
    <w:p w:rsidR="00EC08E9" w:rsidRPr="008155D3" w:rsidRDefault="00EC08E9" w:rsidP="00EC08E9">
      <w:pPr>
        <w:spacing w:beforeLines="50" w:before="120" w:afterLines="50" w:after="120" w:line="360" w:lineRule="auto"/>
        <w:jc w:val="both"/>
        <w:rPr>
          <w:sz w:val="28"/>
          <w:szCs w:val="28"/>
        </w:rPr>
      </w:pPr>
    </w:p>
    <w:p w:rsidR="00EC08E9" w:rsidRPr="008155D3" w:rsidRDefault="00EC08E9" w:rsidP="00EC08E9">
      <w:pPr>
        <w:spacing w:beforeLines="50" w:before="120" w:afterLines="50" w:after="120" w:line="360" w:lineRule="auto"/>
        <w:jc w:val="both"/>
        <w:rPr>
          <w:sz w:val="28"/>
          <w:szCs w:val="28"/>
        </w:rPr>
      </w:pPr>
      <w:r w:rsidRPr="008155D3">
        <w:rPr>
          <w:sz w:val="28"/>
          <w:szCs w:val="28"/>
        </w:rPr>
        <w:t>– Bờm: đấy anh thấy em giỏi không?</w:t>
      </w:r>
    </w:p>
    <w:p w:rsidR="00EC08E9" w:rsidRPr="008155D3" w:rsidRDefault="00EC08E9" w:rsidP="00EC08E9">
      <w:pPr>
        <w:spacing w:beforeLines="50" w:before="120" w:afterLines="50" w:after="120" w:line="360" w:lineRule="auto"/>
        <w:jc w:val="both"/>
        <w:rPr>
          <w:sz w:val="28"/>
          <w:szCs w:val="28"/>
        </w:rPr>
      </w:pPr>
      <w:r w:rsidRPr="008155D3">
        <w:rPr>
          <w:sz w:val="28"/>
          <w:szCs w:val="28"/>
        </w:rPr>
        <w:t>(các em nhỏ + TNV ở dưới đồng thanh hô giỏi)</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ừ thì giỏi, thế các bạn có biết hát không???các bạn tặng anh một bài hát đi nào.</w:t>
      </w:r>
    </w:p>
    <w:p w:rsidR="00EC08E9" w:rsidRPr="008155D3" w:rsidRDefault="00EC08E9" w:rsidP="00EC08E9">
      <w:pPr>
        <w:spacing w:beforeLines="50" w:before="120" w:afterLines="50" w:after="120" w:line="360" w:lineRule="auto"/>
        <w:jc w:val="both"/>
        <w:rPr>
          <w:sz w:val="28"/>
          <w:szCs w:val="28"/>
        </w:rPr>
      </w:pPr>
      <w:r w:rsidRPr="008155D3">
        <w:rPr>
          <w:sz w:val="28"/>
          <w:szCs w:val="28"/>
        </w:rPr>
        <w:t>(Múa hát của thiếu nhi địa phương)</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Các bạn hát hay quá đi!!!</w:t>
      </w:r>
    </w:p>
    <w:p w:rsidR="00EC08E9" w:rsidRPr="008155D3" w:rsidRDefault="00EC08E9" w:rsidP="00EC08E9">
      <w:pPr>
        <w:spacing w:beforeLines="50" w:before="120" w:afterLines="50" w:after="120" w:line="360" w:lineRule="auto"/>
        <w:jc w:val="both"/>
        <w:rPr>
          <w:sz w:val="28"/>
          <w:szCs w:val="28"/>
        </w:rPr>
      </w:pPr>
      <w:r w:rsidRPr="008155D3">
        <w:rPr>
          <w:sz w:val="28"/>
          <w:szCs w:val="28"/>
        </w:rPr>
        <w:t>Ở dưới này chú có bao nhiêu là bạn. Trên kia anh chỉ có mỗi 1 mình, chị Hằng Nga thì đi thẩm mỹ suốt. Anh nói nhỏ nhé (thì thầm): nhờ thế mà hôm trước Thiên đình tổ chức thi Hoa hậu Thiên Cung, Hằng Nga nhà ta đoạt giải “Người đẹp dao kéo” đấy</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úi trời, bà đấy ngày xưa béo mũm mĩm, số đo 3 vòng như cái bánh mì, mặt dài ngoằng như kẹo kéo. Ngày đấy</w:t>
      </w:r>
    </w:p>
    <w:p w:rsidR="00EC08E9" w:rsidRPr="008155D3" w:rsidRDefault="00EC08E9" w:rsidP="00EC08E9">
      <w:pPr>
        <w:spacing w:beforeLines="50" w:before="120" w:afterLines="50" w:after="120" w:line="360" w:lineRule="auto"/>
        <w:jc w:val="center"/>
        <w:rPr>
          <w:sz w:val="28"/>
          <w:szCs w:val="28"/>
        </w:rPr>
      </w:pPr>
      <w:r w:rsidRPr="008155D3">
        <w:rPr>
          <w:sz w:val="28"/>
          <w:szCs w:val="28"/>
        </w:rPr>
        <w:t>“Em có một ước ao</w:t>
      </w:r>
    </w:p>
    <w:p w:rsidR="00EC08E9" w:rsidRPr="008155D3" w:rsidRDefault="00EC08E9" w:rsidP="00EC08E9">
      <w:pPr>
        <w:spacing w:beforeLines="50" w:before="120" w:afterLines="50" w:after="120" w:line="360" w:lineRule="auto"/>
        <w:jc w:val="center"/>
        <w:rPr>
          <w:sz w:val="28"/>
          <w:szCs w:val="28"/>
        </w:rPr>
      </w:pPr>
      <w:r w:rsidRPr="008155D3">
        <w:rPr>
          <w:sz w:val="28"/>
          <w:szCs w:val="28"/>
        </w:rPr>
        <w:t>Em có một khát khao</w:t>
      </w:r>
    </w:p>
    <w:p w:rsidR="00EC08E9" w:rsidRPr="008155D3" w:rsidRDefault="00EC08E9" w:rsidP="00EC08E9">
      <w:pPr>
        <w:spacing w:beforeLines="50" w:before="120" w:afterLines="50" w:after="120" w:line="360" w:lineRule="auto"/>
        <w:jc w:val="center"/>
        <w:rPr>
          <w:sz w:val="28"/>
          <w:szCs w:val="28"/>
        </w:rPr>
      </w:pPr>
      <w:r w:rsidRPr="008155D3">
        <w:rPr>
          <w:sz w:val="28"/>
          <w:szCs w:val="28"/>
        </w:rPr>
        <w:lastRenderedPageBreak/>
        <w:t>Làn da em, làn da nâu, làn da em đẹp như da trâu”</w:t>
      </w:r>
    </w:p>
    <w:p w:rsidR="00EC08E9" w:rsidRPr="008155D3" w:rsidRDefault="00EC08E9" w:rsidP="00EC08E9">
      <w:pPr>
        <w:spacing w:beforeLines="50" w:before="120" w:afterLines="50" w:after="120" w:line="360" w:lineRule="auto"/>
        <w:jc w:val="both"/>
        <w:rPr>
          <w:sz w:val="28"/>
          <w:szCs w:val="28"/>
        </w:rPr>
      </w:pPr>
      <w:r w:rsidRPr="008155D3">
        <w:rPr>
          <w:sz w:val="28"/>
          <w:szCs w:val="28"/>
        </w:rPr>
        <w:t>Vậy mà cũng đoạt giải hả anh?</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thời ấy xưa rồi, bây h cứ gọi là:</w:t>
      </w:r>
    </w:p>
    <w:p w:rsidR="00EC08E9" w:rsidRPr="008155D3" w:rsidRDefault="00EC08E9" w:rsidP="00EC08E9">
      <w:pPr>
        <w:spacing w:beforeLines="50" w:before="120" w:afterLines="50" w:after="120" w:line="360" w:lineRule="auto"/>
        <w:jc w:val="center"/>
        <w:rPr>
          <w:sz w:val="28"/>
          <w:szCs w:val="28"/>
        </w:rPr>
      </w:pPr>
      <w:r w:rsidRPr="008155D3">
        <w:rPr>
          <w:sz w:val="28"/>
          <w:szCs w:val="28"/>
        </w:rPr>
        <w:t>“Da trắng như tuyết</w:t>
      </w:r>
    </w:p>
    <w:p w:rsidR="00EC08E9" w:rsidRPr="008155D3" w:rsidRDefault="00EC08E9" w:rsidP="00EC08E9">
      <w:pPr>
        <w:spacing w:beforeLines="50" w:before="120" w:afterLines="50" w:after="120" w:line="360" w:lineRule="auto"/>
        <w:jc w:val="center"/>
        <w:rPr>
          <w:sz w:val="28"/>
          <w:szCs w:val="28"/>
        </w:rPr>
      </w:pPr>
      <w:r w:rsidRPr="008155D3">
        <w:rPr>
          <w:sz w:val="28"/>
          <w:szCs w:val="28"/>
        </w:rPr>
        <w:t>Môi đỏ như máu</w:t>
      </w:r>
    </w:p>
    <w:p w:rsidR="00EC08E9" w:rsidRPr="008155D3" w:rsidRDefault="00EC08E9" w:rsidP="00EC08E9">
      <w:pPr>
        <w:spacing w:beforeLines="50" w:before="120" w:afterLines="50" w:after="120" w:line="360" w:lineRule="auto"/>
        <w:jc w:val="center"/>
        <w:rPr>
          <w:sz w:val="28"/>
          <w:szCs w:val="28"/>
        </w:rPr>
      </w:pPr>
      <w:r w:rsidRPr="008155D3">
        <w:rPr>
          <w:sz w:val="28"/>
          <w:szCs w:val="28"/>
        </w:rPr>
        <w:t>Tóc đen như gỗ mun”</w:t>
      </w:r>
    </w:p>
    <w:p w:rsidR="00EC08E9" w:rsidRPr="008155D3" w:rsidRDefault="00EC08E9" w:rsidP="00EC08E9">
      <w:pPr>
        <w:spacing w:beforeLines="50" w:before="120" w:afterLines="50" w:after="120" w:line="360" w:lineRule="auto"/>
        <w:jc w:val="both"/>
        <w:rPr>
          <w:sz w:val="28"/>
          <w:szCs w:val="28"/>
        </w:rPr>
      </w:pPr>
      <w:r w:rsidRPr="008155D3">
        <w:rPr>
          <w:sz w:val="28"/>
          <w:szCs w:val="28"/>
        </w:rPr>
        <w:t>Chị Hằng bỗng từ đâu xuất hiện, tay cầm chổi lông gà, cầm chổi đuổi:</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áh àh, dám đứng đây mà túm năm tụm ba nói xấu chị ah? Này nhé</w:t>
      </w:r>
    </w:p>
    <w:p w:rsidR="00EC08E9" w:rsidRPr="008155D3" w:rsidRDefault="00EC08E9" w:rsidP="00EC08E9">
      <w:pPr>
        <w:spacing w:beforeLines="50" w:before="120" w:afterLines="50" w:after="120" w:line="360" w:lineRule="auto"/>
        <w:jc w:val="both"/>
        <w:rPr>
          <w:sz w:val="28"/>
          <w:szCs w:val="28"/>
        </w:rPr>
      </w:pPr>
      <w:r w:rsidRPr="008155D3">
        <w:rPr>
          <w:sz w:val="28"/>
          <w:szCs w:val="28"/>
        </w:rPr>
        <w:t>Nhạc Cô gái xấu xí: “Dù em không đẹp nhiều… tin vui từ những ai mang đến”</w:t>
      </w:r>
    </w:p>
    <w:p w:rsidR="00EC08E9" w:rsidRPr="008155D3" w:rsidRDefault="00EC08E9" w:rsidP="00EC08E9">
      <w:pPr>
        <w:spacing w:beforeLines="50" w:before="120" w:afterLines="50" w:after="120" w:line="360" w:lineRule="auto"/>
        <w:jc w:val="both"/>
        <w:rPr>
          <w:sz w:val="28"/>
          <w:szCs w:val="28"/>
        </w:rPr>
      </w:pPr>
      <w:r w:rsidRPr="008155D3">
        <w:rPr>
          <w:sz w:val="28"/>
          <w:szCs w:val="28"/>
        </w:rPr>
        <w:t>Chị Hằng chống nạnh đi lượn vòng sân khấu trong khi đang play nhạc. Cuội + Bờm ngả người theo hướng đi của Hằng, đến câu cuối cả 2 cùng xỉu</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(lấy chổi vụt vụt) này này, tỉnh tỉnh!!! Đúng là mình có vẻ đẹp “nghiêng nước nghiêng thành” (cười thẹn)</w:t>
      </w:r>
    </w:p>
    <w:p w:rsidR="00EC08E9" w:rsidRPr="008155D3" w:rsidRDefault="00EC08E9" w:rsidP="00EC08E9">
      <w:pPr>
        <w:spacing w:beforeLines="50" w:before="120" w:afterLines="50" w:after="120" w:line="360" w:lineRule="auto"/>
        <w:jc w:val="both"/>
        <w:rPr>
          <w:sz w:val="28"/>
          <w:szCs w:val="28"/>
        </w:rPr>
      </w:pPr>
      <w:r w:rsidRPr="008155D3">
        <w:rPr>
          <w:sz w:val="28"/>
          <w:szCs w:val="28"/>
        </w:rPr>
        <w:t>– Đồng thanh: ối giời ơi, chúng em công nhận ạ!!!!</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mà hôm nay Trung Thu, chị em ta xuống Bản Thung vui Tết Trung Thu cũng bạn thiếu nhi đi.</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 Bờm: hay quá, chúng ta cùng đi nào!</w:t>
      </w:r>
    </w:p>
    <w:p w:rsidR="00EC08E9" w:rsidRPr="008155D3" w:rsidRDefault="00EC08E9" w:rsidP="00EC08E9">
      <w:pPr>
        <w:spacing w:beforeLines="50" w:before="120" w:afterLines="50" w:after="120" w:line="360" w:lineRule="auto"/>
        <w:jc w:val="both"/>
        <w:rPr>
          <w:sz w:val="28"/>
          <w:szCs w:val="28"/>
        </w:rPr>
      </w:pPr>
      <w:r w:rsidRPr="008155D3">
        <w:rPr>
          <w:sz w:val="28"/>
          <w:szCs w:val="28"/>
        </w:rPr>
        <w:t>Nhạc “nào mình cũng lên xe bus, nào mình cùng đi chơi nhé” 3 người nối đuôi nhau chạy 1 vòng quanh sân khấu</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đến nơi rồi, chúng mình cùng chơi nào.</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Cuội, Bờm: các bạn ơiiiiiiiiiiiiiiiii! Các bạn biết hnay là ngày gì không?</w:t>
      </w:r>
    </w:p>
    <w:p w:rsidR="00EC08E9" w:rsidRPr="008155D3" w:rsidRDefault="00EC08E9" w:rsidP="00EC08E9">
      <w:pPr>
        <w:spacing w:beforeLines="50" w:before="120" w:afterLines="50" w:after="120" w:line="360" w:lineRule="auto"/>
        <w:jc w:val="both"/>
        <w:rPr>
          <w:sz w:val="28"/>
          <w:szCs w:val="28"/>
        </w:rPr>
      </w:pPr>
      <w:r w:rsidRPr="008155D3">
        <w:rPr>
          <w:sz w:val="28"/>
          <w:szCs w:val="28"/>
        </w:rPr>
        <w:lastRenderedPageBreak/>
        <w:t>Ở dưới đồng thanh: Tết Trung Thu</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thế các em biết Tết Trung thu thường có món ăn hay đồ vật gì không? Ai biết giơ tay trả lời nào?</w:t>
      </w:r>
    </w:p>
    <w:p w:rsidR="00EC08E9" w:rsidRPr="008155D3" w:rsidRDefault="00EC08E9" w:rsidP="00EC08E9">
      <w:pPr>
        <w:spacing w:beforeLines="50" w:before="120" w:afterLines="50" w:after="120" w:line="360" w:lineRule="auto"/>
        <w:jc w:val="both"/>
        <w:rPr>
          <w:sz w:val="28"/>
          <w:szCs w:val="28"/>
        </w:rPr>
      </w:pPr>
      <w:r w:rsidRPr="008155D3">
        <w:rPr>
          <w:sz w:val="28"/>
          <w:szCs w:val="28"/>
        </w:rPr>
        <w:t>Hằng: lúc này đóng vai MC</w:t>
      </w:r>
    </w:p>
    <w:p w:rsidR="00EC08E9" w:rsidRPr="008155D3" w:rsidRDefault="00EC08E9" w:rsidP="00EC08E9">
      <w:pPr>
        <w:spacing w:beforeLines="50" w:before="120" w:afterLines="50" w:after="120" w:line="360" w:lineRule="auto"/>
        <w:jc w:val="both"/>
        <w:rPr>
          <w:sz w:val="28"/>
          <w:szCs w:val="28"/>
        </w:rPr>
      </w:pPr>
      <w:r w:rsidRPr="008155D3">
        <w:rPr>
          <w:sz w:val="28"/>
          <w:szCs w:val="28"/>
        </w:rPr>
        <w:t>Cuội + Bờm: hoạt náo dưới sân khấu, đưa mic cho các em</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vậy bây giờ các em có muốn chơi 1 trò chơi liên quan đến Tết Trung Thu không?</w:t>
      </w:r>
    </w:p>
    <w:p w:rsidR="00EC08E9" w:rsidRPr="008155D3" w:rsidRDefault="00EC08E9" w:rsidP="00EC08E9">
      <w:pPr>
        <w:spacing w:beforeLines="50" w:before="120" w:afterLines="50" w:after="120" w:line="360" w:lineRule="auto"/>
        <w:jc w:val="both"/>
        <w:rPr>
          <w:sz w:val="28"/>
          <w:szCs w:val="28"/>
        </w:rPr>
      </w:pPr>
      <w:r w:rsidRPr="008155D3">
        <w:rPr>
          <w:sz w:val="28"/>
          <w:szCs w:val="28"/>
        </w:rPr>
        <w:t>(Tổ chức chơi 1 trò chơi liên quan đến Trung Thu trong vòng 10-20 phút. Có phần thưởng cho các em trả lời đúng)</w:t>
      </w:r>
    </w:p>
    <w:p w:rsidR="00EC08E9" w:rsidRPr="008155D3" w:rsidRDefault="00EC08E9" w:rsidP="00EC08E9">
      <w:pPr>
        <w:spacing w:beforeLines="50" w:before="120" w:afterLines="50" w:after="120" w:line="360" w:lineRule="auto"/>
        <w:jc w:val="both"/>
        <w:rPr>
          <w:sz w:val="28"/>
          <w:szCs w:val="28"/>
        </w:rPr>
      </w:pPr>
      <w:r w:rsidRPr="008155D3">
        <w:rPr>
          <w:sz w:val="28"/>
          <w:szCs w:val="28"/>
        </w:rPr>
        <w:t>– Hát múa Chiếc đèn ông sao(tặng đèn ông sao cho thiếu nhi phía dưới.)</w:t>
      </w:r>
    </w:p>
    <w:p w:rsidR="00EC08E9" w:rsidRPr="008155D3" w:rsidRDefault="00EC08E9" w:rsidP="00EC08E9">
      <w:pPr>
        <w:spacing w:beforeLines="50" w:before="120" w:afterLines="50" w:after="120" w:line="360" w:lineRule="auto"/>
        <w:jc w:val="both"/>
        <w:rPr>
          <w:sz w:val="28"/>
          <w:szCs w:val="28"/>
        </w:rPr>
      </w:pPr>
      <w:r w:rsidRPr="008155D3">
        <w:rPr>
          <w:sz w:val="28"/>
          <w:szCs w:val="28"/>
        </w:rPr>
        <w:t>– Chị Hằng: Ở đây có nhiều bản nhỏ xinh quá,</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Cuội+bờm: xinh quá cơ!!!</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chị hằng ơi, sao mình k tổ chức cuộc thi miss bản Thung nhi?</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uh nhi?</w:t>
      </w:r>
    </w:p>
    <w:p w:rsidR="00EC08E9" w:rsidRPr="008155D3" w:rsidRDefault="00EC08E9" w:rsidP="00EC08E9">
      <w:pPr>
        <w:spacing w:beforeLines="50" w:before="120" w:afterLines="50" w:after="120" w:line="360" w:lineRule="auto"/>
        <w:jc w:val="both"/>
        <w:rPr>
          <w:sz w:val="28"/>
          <w:szCs w:val="28"/>
        </w:rPr>
      </w:pPr>
      <w:r w:rsidRPr="008155D3">
        <w:rPr>
          <w:sz w:val="28"/>
          <w:szCs w:val="28"/>
        </w:rPr>
        <w:t>– Chi Hằng: vậy thì chúng ta đi chuẩn bị thôi(3 người đi vào)</w:t>
      </w:r>
    </w:p>
    <w:p w:rsidR="00EC08E9" w:rsidRPr="008155D3" w:rsidRDefault="00EC08E9" w:rsidP="00EC08E9">
      <w:pPr>
        <w:spacing w:beforeLines="50" w:before="120" w:afterLines="50" w:after="120" w:line="360" w:lineRule="auto"/>
        <w:jc w:val="both"/>
        <w:rPr>
          <w:sz w:val="28"/>
          <w:szCs w:val="28"/>
        </w:rPr>
      </w:pPr>
      <w:r w:rsidRPr="008155D3">
        <w:rPr>
          <w:sz w:val="28"/>
          <w:szCs w:val="28"/>
        </w:rPr>
        <w:t>– 1 lính đi loa()</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Sau vòng sơ khảo vô cùng nghiêm ngặt chúng ta đã chọn ra 10 bạn nhỏ có khuôn măt khả ái nhất…</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Và ngay sau đây là phần trình diễn của các thí sinh, (đổi giọng) các bạn cố gắng đánh bại đối thủ nhé</w:t>
      </w:r>
    </w:p>
    <w:p w:rsidR="00EC08E9" w:rsidRPr="008155D3" w:rsidRDefault="00EC08E9" w:rsidP="00EC08E9">
      <w:pPr>
        <w:spacing w:beforeLines="50" w:before="120" w:afterLines="50" w:after="120" w:line="360" w:lineRule="auto"/>
        <w:jc w:val="both"/>
        <w:rPr>
          <w:sz w:val="28"/>
          <w:szCs w:val="28"/>
        </w:rPr>
      </w:pPr>
      <w:r w:rsidRPr="008155D3">
        <w:rPr>
          <w:sz w:val="28"/>
          <w:szCs w:val="28"/>
        </w:rPr>
        <w:t>(phần diễn thời trang : 10 bé, bờm, cuội, hằng thay nhau đọc lời dẫn)</w:t>
      </w:r>
    </w:p>
    <w:p w:rsidR="00EC08E9" w:rsidRPr="008155D3" w:rsidRDefault="00EC08E9" w:rsidP="00EC08E9">
      <w:pPr>
        <w:spacing w:beforeLines="50" w:before="120" w:afterLines="50" w:after="120" w:line="360" w:lineRule="auto"/>
        <w:jc w:val="both"/>
        <w:rPr>
          <w:sz w:val="28"/>
          <w:szCs w:val="28"/>
        </w:rPr>
      </w:pPr>
      <w:r w:rsidRPr="008155D3">
        <w:rPr>
          <w:sz w:val="28"/>
          <w:szCs w:val="28"/>
        </w:rPr>
        <w:lastRenderedPageBreak/>
        <w:t>(phần này sẽ có lời dẫn sau khi làm xong trang phục)</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 Cuội: phù phù, các bạn ở đây giỏi thật. Nóng nóng!!! Cuội, quạt</w:t>
      </w:r>
    </w:p>
    <w:p w:rsidR="00EC08E9" w:rsidRPr="008155D3" w:rsidRDefault="00EC08E9" w:rsidP="00EC08E9">
      <w:pPr>
        <w:spacing w:beforeLines="50" w:before="120" w:afterLines="50" w:after="120" w:line="360" w:lineRule="auto"/>
        <w:jc w:val="both"/>
        <w:rPr>
          <w:sz w:val="28"/>
          <w:szCs w:val="28"/>
        </w:rPr>
      </w:pPr>
      <w:r w:rsidRPr="008155D3">
        <w:rPr>
          <w:sz w:val="28"/>
          <w:szCs w:val="28"/>
        </w:rPr>
        <w:t>Bờm ra vẻ quạt quạt vì có chiếc quạt mo</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thời buổi nào rồi còn dùng quạt mo, xem chị đây. (rút từ trong túi ra quạt pin 10k, đảo 1 vòng trên sân khấu)</w:t>
      </w:r>
    </w:p>
    <w:p w:rsidR="00EC08E9" w:rsidRPr="008155D3" w:rsidRDefault="00EC08E9" w:rsidP="00EC08E9">
      <w:pPr>
        <w:spacing w:beforeLines="50" w:before="120" w:afterLines="50" w:after="120" w:line="360" w:lineRule="auto"/>
        <w:jc w:val="both"/>
        <w:rPr>
          <w:sz w:val="28"/>
          <w:szCs w:val="28"/>
        </w:rPr>
      </w:pPr>
      <w:r w:rsidRPr="008155D3">
        <w:rPr>
          <w:sz w:val="28"/>
          <w:szCs w:val="28"/>
        </w:rPr>
        <w:t>Nhạc “quạt giấy”, Cuội + Bờm lon ton chạy theo. Chị Hằng đột nhiên tắt phụp</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zô zuyên! Gió chiều nào theo chiều nấy</w:t>
      </w:r>
    </w:p>
    <w:p w:rsidR="00EC08E9" w:rsidRPr="008155D3" w:rsidRDefault="00EC08E9" w:rsidP="00EC08E9">
      <w:pPr>
        <w:spacing w:beforeLines="50" w:before="120" w:afterLines="50" w:after="120" w:line="360" w:lineRule="auto"/>
        <w:jc w:val="both"/>
        <w:rPr>
          <w:sz w:val="28"/>
          <w:szCs w:val="28"/>
        </w:rPr>
      </w:pPr>
      <w:r w:rsidRPr="008155D3">
        <w:rPr>
          <w:sz w:val="28"/>
          <w:szCs w:val="28"/>
        </w:rPr>
        <w:t>– Bờm: chị chị, hay đổi cho em cái quạt mo lấy quạt xịn xịn này đi. Phú ông đổi 3 bò 9 trâu em cũng ko ưng, nhưng cái quạt của chị thì em ưng rồi đấy</w:t>
      </w:r>
    </w:p>
    <w:p w:rsidR="00EC08E9" w:rsidRPr="008155D3" w:rsidRDefault="00EC08E9" w:rsidP="00EC08E9">
      <w:pPr>
        <w:spacing w:beforeLines="50" w:before="120" w:afterLines="50" w:after="120" w:line="360" w:lineRule="auto"/>
        <w:jc w:val="both"/>
        <w:rPr>
          <w:sz w:val="28"/>
          <w:szCs w:val="28"/>
        </w:rPr>
      </w:pPr>
      <w:r w:rsidRPr="008155D3">
        <w:rPr>
          <w:sz w:val="28"/>
          <w:szCs w:val="28"/>
        </w:rPr>
        <w:t>– Cuội: ấy ấy, bà chị đừng nghe nó, quạt mo là động cơ tay, quạt chị là động cơ pin con thỏ nhé, ko nên ko nên. Còn chị lấy tạm gốc đa của em về mà ngủ, êm lắm êm lắm. Còn cái quạt của chị thì để em cầm cho đỡ nặng.</w:t>
      </w:r>
    </w:p>
    <w:p w:rsidR="00EC08E9" w:rsidRPr="008155D3" w:rsidRDefault="00EC08E9" w:rsidP="00EC08E9">
      <w:pPr>
        <w:spacing w:beforeLines="50" w:before="120" w:afterLines="50" w:after="120" w:line="360" w:lineRule="auto"/>
        <w:jc w:val="both"/>
        <w:rPr>
          <w:sz w:val="28"/>
          <w:szCs w:val="28"/>
        </w:rPr>
      </w:pPr>
      <w:r w:rsidRPr="008155D3">
        <w:rPr>
          <w:sz w:val="28"/>
          <w:szCs w:val="28"/>
        </w:rPr>
        <w:t>(Cuội định giật nhưng chị Hằng đã nhanh tay giơ lên. Cuội + Bờm nhao nhao với)</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thôi thôi! Nghiêm! Đằng trc quay!</w:t>
      </w:r>
    </w:p>
    <w:p w:rsidR="00EC08E9" w:rsidRPr="008155D3" w:rsidRDefault="00EC08E9" w:rsidP="00EC08E9">
      <w:pPr>
        <w:spacing w:beforeLines="50" w:before="120" w:afterLines="50" w:after="120" w:line="360" w:lineRule="auto"/>
        <w:jc w:val="both"/>
        <w:rPr>
          <w:sz w:val="28"/>
          <w:szCs w:val="28"/>
        </w:rPr>
      </w:pPr>
      <w:r w:rsidRPr="008155D3">
        <w:rPr>
          <w:sz w:val="28"/>
          <w:szCs w:val="28"/>
        </w:rPr>
        <w:t>(Cuội + Bờm đừng nghiêm, quay mặt về phía khán giả)</w:t>
      </w:r>
    </w:p>
    <w:p w:rsidR="00EC08E9" w:rsidRPr="008155D3" w:rsidRDefault="00EC08E9" w:rsidP="00EC08E9">
      <w:pPr>
        <w:spacing w:beforeLines="50" w:before="120" w:afterLines="50" w:after="120" w:line="360" w:lineRule="auto"/>
        <w:jc w:val="both"/>
        <w:rPr>
          <w:sz w:val="28"/>
          <w:szCs w:val="28"/>
        </w:rPr>
      </w:pP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này này, chị bảo cho mà nghe! Trung thu phá cỗ thật là vui ghê! Chiếc quạt này sẽ để 3 chị em ta dùng chung tại gốc đa của Cuội trong Tết Trung Thu, Cuội sẽ ko phải 1 mình trong ngày Trung Thu nữa. Được ko nào?</w:t>
      </w:r>
    </w:p>
    <w:p w:rsidR="00EC08E9" w:rsidRPr="008155D3" w:rsidRDefault="00EC08E9" w:rsidP="00EC08E9">
      <w:pPr>
        <w:spacing w:beforeLines="50" w:before="120" w:afterLines="50" w:after="120" w:line="360" w:lineRule="auto"/>
        <w:jc w:val="both"/>
        <w:rPr>
          <w:sz w:val="28"/>
          <w:szCs w:val="28"/>
        </w:rPr>
      </w:pPr>
      <w:r w:rsidRPr="008155D3">
        <w:rPr>
          <w:sz w:val="28"/>
          <w:szCs w:val="28"/>
        </w:rPr>
        <w:t>– Đồng thanh: dạ được ạ!</w:t>
      </w:r>
    </w:p>
    <w:p w:rsidR="00EC08E9" w:rsidRPr="008155D3" w:rsidRDefault="00EC08E9" w:rsidP="00EC08E9">
      <w:pPr>
        <w:spacing w:beforeLines="50" w:before="120" w:afterLines="50" w:after="120" w:line="360" w:lineRule="auto"/>
        <w:jc w:val="both"/>
        <w:rPr>
          <w:sz w:val="28"/>
          <w:szCs w:val="28"/>
        </w:rPr>
      </w:pPr>
      <w:r w:rsidRPr="008155D3">
        <w:rPr>
          <w:sz w:val="28"/>
          <w:szCs w:val="28"/>
        </w:rPr>
        <w:t>– Hằng: còn bây h, chúng ta cùng phá cỗ trung thu nào! Các bạn nhỏ ơi, cùng lên phá cỗ Trung thu với các anh chị</w:t>
      </w:r>
    </w:p>
    <w:p w:rsidR="00EC08E9" w:rsidRPr="0036601D" w:rsidRDefault="00EC08E9" w:rsidP="00EC08E9">
      <w:pPr>
        <w:spacing w:beforeLines="50" w:before="120" w:afterLines="50" w:after="120" w:line="360" w:lineRule="auto"/>
        <w:jc w:val="both"/>
        <w:rPr>
          <w:sz w:val="28"/>
          <w:szCs w:val="28"/>
        </w:rPr>
      </w:pPr>
      <w:r w:rsidRPr="008155D3">
        <w:rPr>
          <w:sz w:val="28"/>
          <w:szCs w:val="28"/>
        </w:rPr>
        <w:lastRenderedPageBreak/>
        <w:t>Nhạc “đêm trung thu” – tất cả các anh chị và các em hát đồng thanh trên sân khấu.</w:t>
      </w:r>
    </w:p>
    <w:p w:rsidR="00FF7049" w:rsidRPr="0080500B" w:rsidRDefault="00AB6310">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10" w:rsidRDefault="00AB6310" w:rsidP="0080500B">
      <w:r>
        <w:separator/>
      </w:r>
    </w:p>
  </w:endnote>
  <w:endnote w:type="continuationSeparator" w:id="0">
    <w:p w:rsidR="00AB6310" w:rsidRDefault="00AB631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10" w:rsidRDefault="00AB6310" w:rsidP="0080500B">
      <w:r>
        <w:separator/>
      </w:r>
    </w:p>
  </w:footnote>
  <w:footnote w:type="continuationSeparator" w:id="0">
    <w:p w:rsidR="00AB6310" w:rsidRDefault="00AB631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B63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B6310"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B63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F7CFC"/>
    <w:multiLevelType w:val="singleLevel"/>
    <w:tmpl w:val="57CF7CFC"/>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57CF8472"/>
    <w:multiLevelType w:val="singleLevel"/>
    <w:tmpl w:val="57CF8472"/>
    <w:lvl w:ilvl="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E9"/>
    <w:rsid w:val="00570ED1"/>
    <w:rsid w:val="0080500B"/>
    <w:rsid w:val="009155A7"/>
    <w:rsid w:val="00AB6310"/>
    <w:rsid w:val="00DE7889"/>
    <w:rsid w:val="00EC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E1CE269-9864-4811-A525-71B76DC5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E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18</Pages>
  <Words>3089</Words>
  <Characters>17613</Characters>
  <Application>Microsoft Office Word</Application>
  <DocSecurity>0</DocSecurity>
  <Lines>146</Lines>
  <Paragraphs>41</Paragraphs>
  <ScaleCrop>false</ScaleCrop>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2020-05-15T02:17:00Z</dcterms:created>
  <dcterms:modified xsi:type="dcterms:W3CDTF">2020-05-15T02:17:00Z</dcterms:modified>
</cp:coreProperties>
</file>