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4F" w:rsidRPr="00D93B14" w:rsidRDefault="0087744F" w:rsidP="0087744F">
      <w:pPr>
        <w:spacing w:before="48" w:after="48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93B14">
        <w:rPr>
          <w:rFonts w:ascii="Times New Roman" w:eastAsia="Times New Roman" w:hAnsi="Times New Roman"/>
          <w:b/>
          <w:bCs/>
          <w:sz w:val="28"/>
          <w:szCs w:val="28"/>
        </w:rPr>
        <w:t>CỘNG HÒA XÃ HỘI CHỦ NGHĨA VIỆT NAM</w:t>
      </w:r>
      <w:r w:rsidRPr="00D93B14">
        <w:rPr>
          <w:rFonts w:ascii="Times New Roman" w:eastAsia="Times New Roman" w:hAnsi="Times New Roman"/>
          <w:b/>
          <w:bCs/>
          <w:sz w:val="28"/>
          <w:szCs w:val="28"/>
        </w:rPr>
        <w:br/>
        <w:t>Độc lập - Tự do - Hạnh phúc</w:t>
      </w:r>
    </w:p>
    <w:p w:rsidR="0087744F" w:rsidRPr="00D93B14" w:rsidRDefault="0087744F" w:rsidP="0087744F">
      <w:pPr>
        <w:spacing w:before="48" w:after="48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i/>
          <w:iCs/>
          <w:sz w:val="28"/>
          <w:szCs w:val="28"/>
        </w:rPr>
        <w:t>……………………….. , ngày..... tháng..... năm 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Tên đơn vị:.......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Số:....................</w:t>
      </w:r>
    </w:p>
    <w:p w:rsidR="0087744F" w:rsidRPr="00D93B14" w:rsidRDefault="0087744F" w:rsidP="0087744F">
      <w:pPr>
        <w:spacing w:before="48" w:after="48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7744F" w:rsidRPr="00D93B14" w:rsidRDefault="0087744F" w:rsidP="0087744F">
      <w:pPr>
        <w:spacing w:before="48" w:after="48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93B14">
        <w:rPr>
          <w:rFonts w:ascii="Times New Roman" w:eastAsia="Times New Roman" w:hAnsi="Times New Roman"/>
          <w:b/>
          <w:bCs/>
          <w:sz w:val="28"/>
          <w:szCs w:val="28"/>
        </w:rPr>
        <w:t>PHỤ LỤC HỢP ĐỒNG LAO ĐỘNG</w:t>
      </w:r>
    </w:p>
    <w:p w:rsidR="0087744F" w:rsidRPr="00D93B14" w:rsidRDefault="0087744F" w:rsidP="0087744F">
      <w:pPr>
        <w:spacing w:before="48" w:after="48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Chúng tôi, một bên là Ông/Bà:............................ Quốc tịch:............................</w:t>
      </w:r>
      <w:r>
        <w:rPr>
          <w:rFonts w:ascii="Times New Roman" w:eastAsia="Times New Roman" w:hAnsi="Times New Roman"/>
          <w:sz w:val="28"/>
          <w:szCs w:val="28"/>
        </w:rPr>
        <w:t>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Chức vụ:............................................................................................................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Đại diện cho (1): ................................................. Điện thoại:.............................</w:t>
      </w:r>
      <w:r>
        <w:rPr>
          <w:rFonts w:ascii="Times New Roman" w:eastAsia="Times New Roman" w:hAnsi="Times New Roman"/>
          <w:sz w:val="28"/>
          <w:szCs w:val="28"/>
        </w:rPr>
        <w:t>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Địa chỉ:.....................................................................................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Và một bên là Ông/Bà:......................................... Quốc tịch:........</w:t>
      </w:r>
      <w:r>
        <w:rPr>
          <w:rFonts w:ascii="Times New Roman" w:eastAsia="Times New Roman" w:hAnsi="Times New Roman"/>
          <w:sz w:val="28"/>
          <w:szCs w:val="28"/>
        </w:rPr>
        <w:t>.........................</w:t>
      </w:r>
    </w:p>
    <w:p w:rsidR="0087744F" w:rsidRPr="00D93B14" w:rsidRDefault="0087744F" w:rsidP="0087744F">
      <w:pPr>
        <w:spacing w:before="48" w:after="48" w:line="360" w:lineRule="auto"/>
        <w:ind w:right="270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Sinh ngày......... tháng....... năm...... tại........................................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Nghề nghiệp (2):..........................................................................................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Địa chỉ thường </w:t>
      </w:r>
      <w:r w:rsidRPr="00D93B14">
        <w:rPr>
          <w:rFonts w:ascii="Times New Roman" w:eastAsia="Times New Roman" w:hAnsi="Times New Roman"/>
          <w:sz w:val="28"/>
          <w:szCs w:val="28"/>
        </w:rPr>
        <w:t>trú:.........................................................................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Số CMTND:.......cấp </w:t>
      </w:r>
      <w:r w:rsidRPr="00D93B14">
        <w:rPr>
          <w:rFonts w:ascii="Times New Roman" w:eastAsia="Times New Roman" w:hAnsi="Times New Roman"/>
          <w:sz w:val="28"/>
          <w:szCs w:val="28"/>
        </w:rPr>
        <w:t>ngày</w:t>
      </w:r>
      <w:r>
        <w:rPr>
          <w:rFonts w:ascii="Times New Roman" w:eastAsia="Times New Roman" w:hAnsi="Times New Roman"/>
          <w:sz w:val="28"/>
          <w:szCs w:val="28"/>
        </w:rPr>
        <w:t>...../...../......</w:t>
      </w:r>
      <w:r w:rsidRPr="00D93B14">
        <w:rPr>
          <w:rFonts w:ascii="Times New Roman" w:eastAsia="Times New Roman" w:hAnsi="Times New Roman"/>
          <w:sz w:val="28"/>
          <w:szCs w:val="28"/>
        </w:rPr>
        <w:t>tại..........................................................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Số sổ lao động (nếu có):.......... cấp ngày......./....../.........tại................</w:t>
      </w:r>
      <w:r>
        <w:rPr>
          <w:rFonts w:ascii="Times New Roman" w:eastAsia="Times New Roman" w:hAnsi="Times New Roman"/>
          <w:sz w:val="28"/>
          <w:szCs w:val="28"/>
        </w:rPr>
        <w:t>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Căn cứ Hợp đồng lao động số.... ký ngày..../..../.... và nhu cầu sử dụng lao động, hai bên cùng nhau thỏa thuận thay đổi một số nội dung của hợp đồng mà hai bên đã ký kết như sau: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 xml:space="preserve">1. Nội dung thay đổi (ghi rõ nội dung gì, thay đổi như thế nào.....): 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lastRenderedPageBreak/>
        <w:t>.....................................................................................................................................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2. Thời gian thực hiện (ghi rõ nội dung ở mục 1 nêu trên có hiệu lực trong bao nhiêu lâu):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  <w:r w:rsidRPr="00D93B14">
        <w:rPr>
          <w:rFonts w:ascii="Times New Roman" w:eastAsia="Times New Roman" w:hAnsi="Times New Roman"/>
          <w:sz w:val="28"/>
          <w:szCs w:val="28"/>
        </w:rPr>
        <w:t>Phụ lục này là bộ phận của hợp đồng lao động số... , được làm thành hai bản có giá trị như nhau, mỗi bên giữ một bản và là cơ sở để giải quyết khi có tranh chấp lao động.</w:t>
      </w:r>
    </w:p>
    <w:p w:rsidR="0087744F" w:rsidRPr="00D93B14" w:rsidRDefault="0087744F" w:rsidP="0087744F">
      <w:pPr>
        <w:spacing w:before="48" w:after="48" w:line="36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395"/>
      </w:tblGrid>
      <w:tr w:rsidR="0087744F" w:rsidRPr="00D93B14" w:rsidTr="001F0B52">
        <w:trPr>
          <w:tblCellSpacing w:w="0" w:type="dxa"/>
          <w:jc w:val="center"/>
        </w:trPr>
        <w:tc>
          <w:tcPr>
            <w:tcW w:w="4080" w:type="dxa"/>
          </w:tcPr>
          <w:p w:rsidR="0087744F" w:rsidRPr="00D93B14" w:rsidRDefault="0087744F" w:rsidP="001F0B52">
            <w:pPr>
              <w:spacing w:before="48" w:after="48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3B14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lao động</w:t>
            </w:r>
          </w:p>
          <w:p w:rsidR="0087744F" w:rsidRPr="00D93B14" w:rsidRDefault="0087744F" w:rsidP="001F0B52">
            <w:pPr>
              <w:spacing w:before="48" w:after="48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B14">
              <w:rPr>
                <w:rFonts w:ascii="Times New Roman" w:eastAsia="Times New Roman" w:hAnsi="Times New Roman"/>
                <w:sz w:val="28"/>
                <w:szCs w:val="28"/>
              </w:rPr>
              <w:t>(Ký tên)</w:t>
            </w:r>
          </w:p>
          <w:p w:rsidR="0087744F" w:rsidRPr="00D93B14" w:rsidRDefault="0087744F" w:rsidP="001F0B52">
            <w:pPr>
              <w:spacing w:before="48" w:after="48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B14">
              <w:rPr>
                <w:rFonts w:ascii="Times New Roman" w:eastAsia="Times New Roman" w:hAnsi="Times New Roman"/>
                <w:sz w:val="28"/>
                <w:szCs w:val="28"/>
              </w:rPr>
              <w:t>Ghi rõ Họ và Tên</w:t>
            </w:r>
          </w:p>
        </w:tc>
        <w:tc>
          <w:tcPr>
            <w:tcW w:w="4395" w:type="dxa"/>
          </w:tcPr>
          <w:p w:rsidR="0087744F" w:rsidRPr="00D93B14" w:rsidRDefault="0087744F" w:rsidP="001F0B52">
            <w:pPr>
              <w:spacing w:before="48" w:after="48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3B14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sử dụng lao động</w:t>
            </w:r>
          </w:p>
          <w:p w:rsidR="0087744F" w:rsidRPr="00D93B14" w:rsidRDefault="0087744F" w:rsidP="001F0B52">
            <w:pPr>
              <w:spacing w:before="48" w:after="48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B14">
              <w:rPr>
                <w:rFonts w:ascii="Times New Roman" w:eastAsia="Times New Roman" w:hAnsi="Times New Roman"/>
                <w:sz w:val="28"/>
                <w:szCs w:val="28"/>
              </w:rPr>
              <w:t>(Ký tên, đóng dấu)</w:t>
            </w:r>
          </w:p>
          <w:p w:rsidR="0087744F" w:rsidRPr="00D93B14" w:rsidRDefault="0087744F" w:rsidP="001F0B52">
            <w:pPr>
              <w:spacing w:before="48" w:after="48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B14">
              <w:rPr>
                <w:rFonts w:ascii="Times New Roman" w:eastAsia="Times New Roman" w:hAnsi="Times New Roman"/>
                <w:sz w:val="28"/>
                <w:szCs w:val="28"/>
              </w:rPr>
              <w:t>Ghi rõ Họ và Tên</w:t>
            </w:r>
          </w:p>
        </w:tc>
      </w:tr>
    </w:tbl>
    <w:p w:rsidR="0087744F" w:rsidRPr="00D93B14" w:rsidRDefault="0087744F" w:rsidP="0087744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744F" w:rsidRPr="00D93B14" w:rsidRDefault="0087744F" w:rsidP="0087744F">
      <w:pPr>
        <w:pStyle w:val="NormalWeb"/>
        <w:spacing w:before="120" w:beforeAutospacing="0" w:after="0" w:afterAutospacing="0" w:line="360" w:lineRule="auto"/>
        <w:jc w:val="both"/>
        <w:rPr>
          <w:sz w:val="28"/>
          <w:szCs w:val="28"/>
        </w:rPr>
      </w:pPr>
    </w:p>
    <w:p w:rsidR="00FF7049" w:rsidRPr="0080500B" w:rsidRDefault="00E4411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14" w:rsidRDefault="00E44114" w:rsidP="0080500B">
      <w:pPr>
        <w:spacing w:after="0" w:line="240" w:lineRule="auto"/>
      </w:pPr>
      <w:r>
        <w:separator/>
      </w:r>
    </w:p>
  </w:endnote>
  <w:endnote w:type="continuationSeparator" w:id="0">
    <w:p w:rsidR="00E44114" w:rsidRDefault="00E44114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14" w:rsidRDefault="00E44114" w:rsidP="0080500B">
      <w:pPr>
        <w:spacing w:after="0" w:line="240" w:lineRule="auto"/>
      </w:pPr>
      <w:r>
        <w:separator/>
      </w:r>
    </w:p>
  </w:footnote>
  <w:footnote w:type="continuationSeparator" w:id="0">
    <w:p w:rsidR="00E44114" w:rsidRDefault="00E44114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E441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E44114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E441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4F"/>
    <w:rsid w:val="00570ED1"/>
    <w:rsid w:val="0080500B"/>
    <w:rsid w:val="0087744F"/>
    <w:rsid w:val="009155A7"/>
    <w:rsid w:val="00DE7889"/>
    <w:rsid w:val="00E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72F1357-8500-4065-B97B-0F53B51A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paragraph" w:styleId="NormalWeb">
    <w:name w:val="Normal (Web)"/>
    <w:basedOn w:val="Normal"/>
    <w:rsid w:val="00877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2020-05-15T06:46:00Z</dcterms:created>
  <dcterms:modified xsi:type="dcterms:W3CDTF">2020-05-15T06:46:00Z</dcterms:modified>
</cp:coreProperties>
</file>