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BD" w:rsidRPr="00E33A4F" w:rsidRDefault="00AE0DBD" w:rsidP="00AE0DBD">
      <w:pPr>
        <w:pStyle w:val="Heading1"/>
        <w:spacing w:before="60"/>
        <w:ind w:right="125"/>
        <w:jc w:val="both"/>
        <w:rPr>
          <w:sz w:val="28"/>
          <w:szCs w:val="28"/>
        </w:rPr>
      </w:pPr>
      <w:r w:rsidRPr="00E33A4F">
        <w:rPr>
          <w:sz w:val="28"/>
          <w:szCs w:val="28"/>
        </w:rPr>
        <w:t>Bài văn khấn, cúng ông Công, ông Táo gồm 2 bài, độc giả chọn 1 trong 2 bài để làm lễ cúng ông Công, ông Táo.</w:t>
      </w:r>
    </w:p>
    <w:p w:rsidR="00AE0DBD" w:rsidRPr="00E33A4F" w:rsidRDefault="00AE0DBD" w:rsidP="00AE0DBD">
      <w:pPr>
        <w:pStyle w:val="BodyText"/>
        <w:spacing w:before="10"/>
        <w:ind w:left="0"/>
        <w:rPr>
          <w:b/>
          <w:sz w:val="28"/>
          <w:szCs w:val="28"/>
          <w:lang w:val="vi-VN"/>
        </w:rPr>
      </w:pPr>
    </w:p>
    <w:p w:rsidR="00AE0DBD" w:rsidRDefault="00AE0DBD" w:rsidP="00AE0DBD">
      <w:pPr>
        <w:spacing w:before="1"/>
        <w:ind w:left="100"/>
        <w:jc w:val="both"/>
        <w:rPr>
          <w:b/>
          <w:sz w:val="28"/>
          <w:szCs w:val="28"/>
          <w:lang w:val="vi-VN"/>
        </w:rPr>
      </w:pPr>
      <w:r w:rsidRPr="00E33A4F">
        <w:rPr>
          <w:b/>
          <w:sz w:val="28"/>
          <w:szCs w:val="28"/>
        </w:rPr>
        <w:t>Bài số 1:</w:t>
      </w:r>
    </w:p>
    <w:p w:rsidR="00AE0DBD" w:rsidRPr="00E33A4F" w:rsidRDefault="00AE0DBD" w:rsidP="00AE0DBD">
      <w:pPr>
        <w:spacing w:before="1"/>
        <w:ind w:left="100"/>
        <w:jc w:val="both"/>
        <w:rPr>
          <w:b/>
          <w:sz w:val="28"/>
          <w:szCs w:val="28"/>
          <w:lang w:val="vi-VN"/>
        </w:rPr>
      </w:pPr>
    </w:p>
    <w:p w:rsidR="00AE0DBD" w:rsidRPr="00E33A4F" w:rsidRDefault="00AE0DBD" w:rsidP="00AE0DBD">
      <w:pPr>
        <w:pStyle w:val="BodyText"/>
        <w:spacing w:before="1"/>
        <w:jc w:val="both"/>
        <w:rPr>
          <w:sz w:val="28"/>
          <w:szCs w:val="28"/>
        </w:rPr>
      </w:pPr>
      <w:r>
        <w:rPr>
          <w:sz w:val="28"/>
          <w:szCs w:val="28"/>
          <w:lang w:val="en-US"/>
        </w:rPr>
        <w:t>N</w:t>
      </w:r>
      <w:r w:rsidRPr="00E33A4F">
        <w:rPr>
          <w:sz w:val="28"/>
          <w:szCs w:val="28"/>
        </w:rPr>
        <w:t>AM-MÔ A-DI-ĐÀ PHẬT !</w:t>
      </w:r>
    </w:p>
    <w:p w:rsidR="00AE0DBD" w:rsidRPr="00E33A4F" w:rsidRDefault="00AE0DBD" w:rsidP="00AE0DBD">
      <w:pPr>
        <w:spacing w:before="10"/>
        <w:ind w:left="100" w:right="3574"/>
        <w:jc w:val="both"/>
        <w:rPr>
          <w:i/>
          <w:sz w:val="28"/>
          <w:szCs w:val="28"/>
        </w:rPr>
      </w:pPr>
      <w:r w:rsidRPr="00E33A4F">
        <w:rPr>
          <w:sz w:val="28"/>
          <w:szCs w:val="28"/>
        </w:rPr>
        <w:t>Kính lạy Ngài Đông Trù Tư Mệnh Táo Phủ Thần Quân</w:t>
      </w:r>
      <w:r w:rsidRPr="00E33A4F">
        <w:rPr>
          <w:spacing w:val="-30"/>
          <w:sz w:val="28"/>
          <w:szCs w:val="28"/>
        </w:rPr>
        <w:t xml:space="preserve"> </w:t>
      </w:r>
      <w:r w:rsidRPr="00E33A4F">
        <w:rPr>
          <w:sz w:val="28"/>
          <w:szCs w:val="28"/>
        </w:rPr>
        <w:t xml:space="preserve">! Tín chủ con là : </w:t>
      </w:r>
      <w:r w:rsidRPr="00E33A4F">
        <w:rPr>
          <w:i/>
          <w:sz w:val="28"/>
          <w:szCs w:val="28"/>
        </w:rPr>
        <w:t>[Họ và tên của người</w:t>
      </w:r>
      <w:r w:rsidRPr="00E33A4F">
        <w:rPr>
          <w:i/>
          <w:spacing w:val="-10"/>
          <w:sz w:val="28"/>
          <w:szCs w:val="28"/>
        </w:rPr>
        <w:t xml:space="preserve"> </w:t>
      </w:r>
      <w:r w:rsidRPr="00E33A4F">
        <w:rPr>
          <w:i/>
          <w:sz w:val="28"/>
          <w:szCs w:val="28"/>
        </w:rPr>
        <w:t>khấn].............</w:t>
      </w:r>
    </w:p>
    <w:p w:rsidR="00AE0DBD" w:rsidRPr="00E33A4F" w:rsidRDefault="00AE0DBD" w:rsidP="00AE0DBD">
      <w:pPr>
        <w:spacing w:before="6"/>
        <w:ind w:left="100"/>
        <w:jc w:val="both"/>
        <w:rPr>
          <w:sz w:val="28"/>
          <w:szCs w:val="28"/>
        </w:rPr>
      </w:pPr>
      <w:r w:rsidRPr="00E33A4F">
        <w:rPr>
          <w:sz w:val="28"/>
          <w:szCs w:val="28"/>
        </w:rPr>
        <w:t xml:space="preserve">Ngụ tại : </w:t>
      </w:r>
      <w:r w:rsidRPr="00E33A4F">
        <w:rPr>
          <w:i/>
          <w:sz w:val="28"/>
          <w:szCs w:val="28"/>
        </w:rPr>
        <w:t xml:space="preserve">[Địa chỉ nhà của người khấn] </w:t>
      </w:r>
      <w:r w:rsidRPr="00E33A4F">
        <w:rPr>
          <w:sz w:val="28"/>
          <w:szCs w:val="28"/>
        </w:rPr>
        <w:t>.......................</w:t>
      </w:r>
    </w:p>
    <w:p w:rsidR="00AE0DBD" w:rsidRPr="00E33A4F" w:rsidRDefault="00AE0DBD" w:rsidP="00AE0DBD">
      <w:pPr>
        <w:pStyle w:val="BodyText"/>
        <w:ind w:left="0"/>
        <w:rPr>
          <w:sz w:val="28"/>
          <w:szCs w:val="28"/>
        </w:rPr>
      </w:pPr>
    </w:p>
    <w:p w:rsidR="00AE0DBD" w:rsidRPr="00E33A4F" w:rsidRDefault="00AE0DBD" w:rsidP="00AE0DBD">
      <w:pPr>
        <w:pStyle w:val="BodyText"/>
        <w:ind w:right="119"/>
        <w:jc w:val="both"/>
        <w:rPr>
          <w:sz w:val="28"/>
          <w:szCs w:val="28"/>
        </w:rPr>
      </w:pPr>
      <w:r w:rsidRPr="00E33A4F">
        <w:rPr>
          <w:sz w:val="28"/>
          <w:szCs w:val="28"/>
        </w:rPr>
        <w:t>Nhằm ngày 23 tháng Chạp, tín chủ chúng con thành tâm, sửa biện hương hoa phẩm vật, xiêm hài áo mũ, nghi lễ cung trần, dâng lên trước án, dâng hiến Tôn Thần, đốt nén Tâm Hương dốc lòng bái thỉnh.</w:t>
      </w:r>
    </w:p>
    <w:p w:rsidR="00AE0DBD" w:rsidRPr="00E33A4F" w:rsidRDefault="00AE0DBD" w:rsidP="00AE0DBD">
      <w:pPr>
        <w:pStyle w:val="BodyText"/>
        <w:spacing w:before="2"/>
        <w:ind w:left="0"/>
        <w:rPr>
          <w:sz w:val="28"/>
          <w:szCs w:val="28"/>
        </w:rPr>
      </w:pPr>
    </w:p>
    <w:p w:rsidR="00AE0DBD" w:rsidRPr="00E33A4F" w:rsidRDefault="00AE0DBD" w:rsidP="00AE0DBD">
      <w:pPr>
        <w:pStyle w:val="BodyText"/>
        <w:jc w:val="both"/>
        <w:rPr>
          <w:sz w:val="28"/>
          <w:szCs w:val="28"/>
        </w:rPr>
      </w:pPr>
      <w:r w:rsidRPr="00E33A4F">
        <w:rPr>
          <w:sz w:val="28"/>
          <w:szCs w:val="28"/>
        </w:rPr>
        <w:t>Chúng con kính mời :</w:t>
      </w:r>
    </w:p>
    <w:p w:rsidR="00AE0DBD" w:rsidRPr="00E33A4F" w:rsidRDefault="00AE0DBD" w:rsidP="00AE0DBD">
      <w:pPr>
        <w:pStyle w:val="BodyText"/>
        <w:spacing w:before="11"/>
        <w:ind w:left="0"/>
        <w:rPr>
          <w:sz w:val="28"/>
          <w:szCs w:val="28"/>
        </w:rPr>
      </w:pPr>
    </w:p>
    <w:p w:rsidR="00AE0DBD" w:rsidRPr="00E33A4F" w:rsidRDefault="00AE0DBD" w:rsidP="00AE0DBD">
      <w:pPr>
        <w:pStyle w:val="BodyText"/>
        <w:ind w:right="167"/>
        <w:rPr>
          <w:sz w:val="28"/>
          <w:szCs w:val="28"/>
        </w:rPr>
      </w:pPr>
      <w:r w:rsidRPr="00E33A4F">
        <w:rPr>
          <w:sz w:val="28"/>
          <w:szCs w:val="28"/>
        </w:rPr>
        <w:t>Ngài Đông Trù Tư Mệnh Táo Phủ Thần Quân giáng lâm trước án thụ hưởng lễ vật. Phỏng theo lệ cũ, Ngài là vị chủ, Ngũ Tự Gia Thần, soi xét lòng trần, Táo Quân chứng giám.</w:t>
      </w:r>
    </w:p>
    <w:p w:rsidR="00AE0DBD" w:rsidRPr="00E33A4F" w:rsidRDefault="00AE0DBD" w:rsidP="00AE0DBD">
      <w:pPr>
        <w:pStyle w:val="BodyText"/>
        <w:spacing w:before="11"/>
        <w:ind w:left="0"/>
        <w:rPr>
          <w:sz w:val="28"/>
          <w:szCs w:val="28"/>
        </w:rPr>
      </w:pPr>
    </w:p>
    <w:p w:rsidR="00AE0DBD" w:rsidRPr="00E33A4F" w:rsidRDefault="00AE0DBD" w:rsidP="00AE0DBD">
      <w:pPr>
        <w:pStyle w:val="BodyText"/>
        <w:ind w:right="167"/>
        <w:rPr>
          <w:sz w:val="28"/>
          <w:szCs w:val="28"/>
        </w:rPr>
      </w:pPr>
      <w:r w:rsidRPr="00E33A4F">
        <w:rPr>
          <w:sz w:val="28"/>
          <w:szCs w:val="28"/>
        </w:rPr>
        <w:t>Trong năm sai phạm, các tội lỗi lầm, cúi xin Tôn Thần, gia ân châm chước. Ban lộc, ban phước, phù hộ toàn gia, trai gái trẻ già, an ninh khang thái.</w:t>
      </w:r>
    </w:p>
    <w:p w:rsidR="00AE0DBD" w:rsidRPr="00E33A4F" w:rsidRDefault="00AE0DBD" w:rsidP="00AE0DBD">
      <w:pPr>
        <w:pStyle w:val="BodyText"/>
        <w:spacing w:before="1"/>
        <w:ind w:left="0"/>
        <w:rPr>
          <w:sz w:val="28"/>
          <w:szCs w:val="28"/>
        </w:rPr>
      </w:pPr>
    </w:p>
    <w:p w:rsidR="00AE0DBD" w:rsidRPr="00E33A4F" w:rsidRDefault="00AE0DBD" w:rsidP="00AE0DBD">
      <w:pPr>
        <w:pStyle w:val="BodyText"/>
        <w:ind w:right="4874"/>
        <w:rPr>
          <w:sz w:val="28"/>
          <w:szCs w:val="28"/>
        </w:rPr>
      </w:pPr>
      <w:r w:rsidRPr="00E33A4F">
        <w:rPr>
          <w:sz w:val="28"/>
          <w:szCs w:val="28"/>
        </w:rPr>
        <w:t>Dãi tấm lòng thành, cúi xin chứng</w:t>
      </w:r>
      <w:r>
        <w:rPr>
          <w:sz w:val="28"/>
          <w:szCs w:val="28"/>
        </w:rPr>
        <w:t xml:space="preserve"> </w:t>
      </w:r>
      <w:r w:rsidRPr="00E33A4F">
        <w:rPr>
          <w:sz w:val="28"/>
          <w:szCs w:val="28"/>
        </w:rPr>
        <w:t>giám. Cẩn cáo.</w:t>
      </w:r>
    </w:p>
    <w:p w:rsidR="00AE0DBD" w:rsidRPr="00E33A4F" w:rsidRDefault="00AE0DBD" w:rsidP="00AE0DBD">
      <w:pPr>
        <w:pStyle w:val="Heading1"/>
        <w:spacing w:before="251"/>
        <w:rPr>
          <w:sz w:val="28"/>
          <w:szCs w:val="28"/>
        </w:rPr>
      </w:pPr>
      <w:r w:rsidRPr="00E33A4F">
        <w:rPr>
          <w:sz w:val="28"/>
          <w:szCs w:val="28"/>
        </w:rPr>
        <w:t>Bài số 2:</w:t>
      </w:r>
    </w:p>
    <w:p w:rsidR="00AE0DBD" w:rsidRPr="002501D1" w:rsidRDefault="00AE0DBD" w:rsidP="00AE0DBD">
      <w:pPr>
        <w:spacing w:before="246"/>
        <w:ind w:left="100" w:right="662"/>
        <w:rPr>
          <w:b/>
          <w:sz w:val="28"/>
          <w:szCs w:val="28"/>
          <w:lang w:val="en-US"/>
        </w:rPr>
      </w:pPr>
      <w:r w:rsidRPr="00E33A4F">
        <w:rPr>
          <w:b/>
          <w:sz w:val="28"/>
          <w:szCs w:val="28"/>
        </w:rPr>
        <w:t>Bài cúng khấn Tết ông Táo 23 tháng Chạp theo Văn khấn cổ truyền Vi</w:t>
      </w:r>
      <w:r>
        <w:rPr>
          <w:b/>
          <w:sz w:val="28"/>
          <w:szCs w:val="28"/>
        </w:rPr>
        <w:t>ệt Nam</w:t>
      </w:r>
    </w:p>
    <w:p w:rsidR="00AE0DBD" w:rsidRPr="00E33A4F" w:rsidRDefault="00AE0DBD" w:rsidP="00AE0DBD">
      <w:pPr>
        <w:pStyle w:val="BodyText"/>
        <w:spacing w:before="4"/>
        <w:ind w:left="0"/>
        <w:rPr>
          <w:b/>
          <w:sz w:val="28"/>
          <w:szCs w:val="28"/>
        </w:rPr>
      </w:pPr>
    </w:p>
    <w:p w:rsidR="00AE0DBD" w:rsidRPr="00E33A4F" w:rsidRDefault="00AE0DBD" w:rsidP="00AE0DBD">
      <w:pPr>
        <w:pStyle w:val="BodyText"/>
        <w:rPr>
          <w:sz w:val="28"/>
          <w:szCs w:val="28"/>
        </w:rPr>
      </w:pPr>
      <w:r w:rsidRPr="00E33A4F">
        <w:rPr>
          <w:sz w:val="28"/>
          <w:szCs w:val="28"/>
        </w:rPr>
        <w:t>Nam mô a di đà Phật! Nam mô a di đà Phật! Nam mô a di đà Phật!</w:t>
      </w:r>
    </w:p>
    <w:p w:rsidR="00AE0DBD" w:rsidRPr="00E33A4F" w:rsidRDefault="00AE0DBD" w:rsidP="00AE0DBD">
      <w:pPr>
        <w:pStyle w:val="BodyText"/>
        <w:spacing w:before="44"/>
        <w:rPr>
          <w:sz w:val="28"/>
          <w:szCs w:val="28"/>
        </w:rPr>
      </w:pPr>
      <w:r w:rsidRPr="00E33A4F">
        <w:rPr>
          <w:sz w:val="28"/>
          <w:szCs w:val="28"/>
        </w:rPr>
        <w:t>Con lạy chín phương Trời, mười phương Chư Phật, Chư Phật mười phương</w:t>
      </w:r>
    </w:p>
    <w:p w:rsidR="00AE0DBD" w:rsidRDefault="00AE0DBD" w:rsidP="00AE0DBD">
      <w:pPr>
        <w:pStyle w:val="BodyText"/>
        <w:spacing w:before="45"/>
        <w:rPr>
          <w:sz w:val="28"/>
          <w:szCs w:val="28"/>
          <w:lang w:val="en-US"/>
        </w:rPr>
      </w:pPr>
      <w:r w:rsidRPr="00E33A4F">
        <w:rPr>
          <w:sz w:val="28"/>
          <w:szCs w:val="28"/>
        </w:rPr>
        <w:t xml:space="preserve">Con kính lạy Ngài đông trù Tư mệnh Táo phủ Thần quân. </w:t>
      </w:r>
      <w:r>
        <w:rPr>
          <w:sz w:val="28"/>
          <w:szCs w:val="28"/>
          <w:lang w:val="en-US"/>
        </w:rPr>
        <w:t xml:space="preserve"> </w:t>
      </w:r>
    </w:p>
    <w:p w:rsidR="00AE0DBD" w:rsidRPr="00E33A4F" w:rsidRDefault="00AE0DBD" w:rsidP="00AE0DBD">
      <w:pPr>
        <w:pStyle w:val="BodyText"/>
        <w:spacing w:before="45"/>
        <w:rPr>
          <w:sz w:val="28"/>
          <w:szCs w:val="28"/>
        </w:rPr>
      </w:pPr>
      <w:r w:rsidRPr="00E33A4F">
        <w:rPr>
          <w:sz w:val="28"/>
          <w:szCs w:val="28"/>
        </w:rPr>
        <w:t>Tín chủ (chúng) con là:……………</w:t>
      </w:r>
    </w:p>
    <w:p w:rsidR="00AE0DBD" w:rsidRPr="00E33A4F" w:rsidRDefault="00AE0DBD" w:rsidP="00AE0DBD">
      <w:pPr>
        <w:pStyle w:val="BodyText"/>
        <w:spacing w:before="10"/>
        <w:ind w:left="0"/>
        <w:rPr>
          <w:sz w:val="28"/>
          <w:szCs w:val="28"/>
        </w:rPr>
      </w:pPr>
    </w:p>
    <w:p w:rsidR="00AE0DBD" w:rsidRDefault="00AE0DBD" w:rsidP="00AE0DBD">
      <w:pPr>
        <w:pStyle w:val="BodyText"/>
        <w:rPr>
          <w:sz w:val="28"/>
          <w:szCs w:val="28"/>
          <w:lang w:val="vi-VN"/>
        </w:rPr>
      </w:pPr>
      <w:r>
        <w:rPr>
          <w:sz w:val="28"/>
          <w:szCs w:val="28"/>
        </w:rPr>
        <w:t>Ngụ tại:………</w:t>
      </w:r>
    </w:p>
    <w:p w:rsidR="00AE0DBD" w:rsidRDefault="00AE0DBD" w:rsidP="00AE0DBD">
      <w:pPr>
        <w:pStyle w:val="BodyText"/>
        <w:rPr>
          <w:sz w:val="28"/>
          <w:szCs w:val="28"/>
          <w:lang w:val="vi-VN"/>
        </w:rPr>
      </w:pPr>
    </w:p>
    <w:p w:rsidR="00AE0DBD" w:rsidRDefault="00AE0DBD" w:rsidP="00AE0DBD">
      <w:pPr>
        <w:pStyle w:val="BodyText"/>
        <w:ind w:left="0"/>
        <w:rPr>
          <w:sz w:val="28"/>
          <w:szCs w:val="28"/>
          <w:lang w:val="vi-VN"/>
        </w:rPr>
      </w:pPr>
    </w:p>
    <w:p w:rsidR="00AE0DBD" w:rsidRPr="00E33A4F" w:rsidRDefault="00AE0DBD" w:rsidP="00AE0DBD">
      <w:pPr>
        <w:pStyle w:val="BodyText"/>
        <w:spacing w:before="89"/>
        <w:ind w:left="0" w:right="159"/>
        <w:rPr>
          <w:sz w:val="28"/>
          <w:szCs w:val="28"/>
        </w:rPr>
      </w:pPr>
      <w:r w:rsidRPr="00E33A4F">
        <w:rPr>
          <w:sz w:val="28"/>
          <w:szCs w:val="28"/>
        </w:rPr>
        <w:t>Hôm nay ngày 23 tháng Chạp tín chủ chúng con thành tâm sắp sửa hương hoa phẩm luật, xiêm hài áo mũ, kính dâng tôn thần. Thắp nén tâm hương tín chủ con thành tâm kính bái. Chúng con kính mời ngài Đông trù Tư mệnh Táo phủ Thần quân hiển linh trước án hưởng thụ lễ vật.</w:t>
      </w:r>
    </w:p>
    <w:p w:rsidR="00AE0DBD" w:rsidRPr="00E33A4F" w:rsidRDefault="00AE0DBD" w:rsidP="00AE0DBD">
      <w:pPr>
        <w:pStyle w:val="BodyText"/>
        <w:ind w:left="0"/>
        <w:rPr>
          <w:sz w:val="28"/>
          <w:szCs w:val="28"/>
        </w:rPr>
      </w:pPr>
    </w:p>
    <w:p w:rsidR="00AE0DBD" w:rsidRPr="00E33A4F" w:rsidRDefault="00AE0DBD" w:rsidP="00AE0DBD">
      <w:pPr>
        <w:pStyle w:val="BodyText"/>
        <w:ind w:right="304"/>
        <w:rPr>
          <w:sz w:val="28"/>
          <w:szCs w:val="28"/>
        </w:rPr>
      </w:pPr>
      <w:r w:rsidRPr="00E33A4F">
        <w:rPr>
          <w:sz w:val="28"/>
          <w:szCs w:val="28"/>
        </w:rPr>
        <w:t>Cúi xin Tôn thần gia ân xá tội cho mọi lỗi lầm trong năm qua gia chủ chúng con sai phạm. Xin Tôn thần ban phước lộc, phù hộ toàn gia chúng con, trai gái, già trẻ sức khỏe dồi dào, an khang thịnh vượng, vạn sự tốt lành.</w:t>
      </w:r>
    </w:p>
    <w:p w:rsidR="00AE0DBD" w:rsidRPr="00E33A4F" w:rsidRDefault="00AE0DBD" w:rsidP="00AE0DBD">
      <w:pPr>
        <w:pStyle w:val="BodyText"/>
        <w:ind w:right="1682"/>
        <w:rPr>
          <w:sz w:val="28"/>
          <w:szCs w:val="28"/>
        </w:rPr>
      </w:pPr>
      <w:r w:rsidRPr="00E33A4F">
        <w:rPr>
          <w:sz w:val="28"/>
          <w:szCs w:val="28"/>
        </w:rPr>
        <w:t>Chúng con lễ bạn tâm thành, kính lễ cầu xin, mong Tôn thần phù hộ độ trì. Nam mô a di đà Phật! Nam mô a di đà Phật! Nam mô a di đà Phật!</w:t>
      </w:r>
    </w:p>
    <w:p w:rsidR="00AE0DBD" w:rsidRPr="00E33A4F" w:rsidRDefault="00AE0DBD" w:rsidP="00AE0DBD">
      <w:pPr>
        <w:pStyle w:val="BodyText"/>
        <w:ind w:right="239"/>
        <w:rPr>
          <w:sz w:val="28"/>
          <w:szCs w:val="28"/>
        </w:rPr>
      </w:pPr>
      <w:r w:rsidRPr="00E33A4F">
        <w:rPr>
          <w:b/>
          <w:sz w:val="28"/>
          <w:szCs w:val="28"/>
        </w:rPr>
        <w:t xml:space="preserve">Chú ý: </w:t>
      </w:r>
      <w:r w:rsidRPr="00E33A4F">
        <w:rPr>
          <w:sz w:val="28"/>
          <w:szCs w:val="28"/>
        </w:rPr>
        <w:t>Sau khi bày lễ, thắp hương và khấn xong, đợi hương tàn lại thắp thêm một tuần hương nữa lễ tạ rồi hóa vàng mã và thả cá chép ra ao, hồ, sông, suối… để cá trở ông Táo lên chầu trời.</w:t>
      </w:r>
    </w:p>
    <w:p w:rsidR="00AE0DBD" w:rsidRPr="00E33A4F" w:rsidRDefault="00AE0DBD" w:rsidP="00AE0DBD">
      <w:pPr>
        <w:pStyle w:val="BodyText"/>
        <w:ind w:left="0"/>
        <w:rPr>
          <w:sz w:val="28"/>
          <w:szCs w:val="28"/>
          <w:lang w:val="vi-VN"/>
        </w:rPr>
        <w:sectPr w:rsidR="00AE0DBD" w:rsidRPr="00E33A4F" w:rsidSect="00AE0DBD">
          <w:pgSz w:w="11907" w:h="16839" w:code="9"/>
          <w:pgMar w:top="1134" w:right="851" w:bottom="1134" w:left="1701" w:header="720" w:footer="720" w:gutter="0"/>
          <w:cols w:space="720"/>
          <w:docGrid w:linePitch="299"/>
        </w:sectPr>
      </w:pPr>
    </w:p>
    <w:p w:rsidR="00AE0DBD" w:rsidRPr="00E33A4F" w:rsidRDefault="00AE0DBD" w:rsidP="00AE0DBD">
      <w:pPr>
        <w:pStyle w:val="BodyText"/>
        <w:spacing w:before="89"/>
        <w:ind w:left="0" w:right="159"/>
        <w:rPr>
          <w:sz w:val="28"/>
          <w:szCs w:val="28"/>
        </w:rPr>
      </w:pPr>
    </w:p>
    <w:p w:rsidR="00FF7049" w:rsidRPr="0080500B" w:rsidRDefault="00B9008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8F" w:rsidRDefault="00B9008F" w:rsidP="0080500B">
      <w:r>
        <w:separator/>
      </w:r>
    </w:p>
  </w:endnote>
  <w:endnote w:type="continuationSeparator" w:id="0">
    <w:p w:rsidR="00B9008F" w:rsidRDefault="00B9008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8F" w:rsidRDefault="00B9008F" w:rsidP="0080500B">
      <w:r>
        <w:separator/>
      </w:r>
    </w:p>
  </w:footnote>
  <w:footnote w:type="continuationSeparator" w:id="0">
    <w:p w:rsidR="00B9008F" w:rsidRDefault="00B9008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90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9008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90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BD"/>
    <w:rsid w:val="00570ED1"/>
    <w:rsid w:val="0080500B"/>
    <w:rsid w:val="009155A7"/>
    <w:rsid w:val="00AE0DBD"/>
    <w:rsid w:val="00B9008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CD64847-D01B-4C09-9B6F-6C0DEEA3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0DB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E0DBD"/>
    <w:pPr>
      <w:spacing w:before="1"/>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1"/>
    <w:rsid w:val="00AE0DBD"/>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AE0DBD"/>
    <w:pPr>
      <w:ind w:left="100"/>
    </w:pPr>
    <w:rPr>
      <w:sz w:val="26"/>
      <w:szCs w:val="26"/>
    </w:rPr>
  </w:style>
  <w:style w:type="character" w:customStyle="1" w:styleId="BodyTextChar">
    <w:name w:val="Body Text Char"/>
    <w:basedOn w:val="DefaultParagraphFont"/>
    <w:link w:val="BodyText"/>
    <w:uiPriority w:val="1"/>
    <w:rsid w:val="00AE0DBD"/>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2020-05-15T04:07:00Z</dcterms:created>
  <dcterms:modified xsi:type="dcterms:W3CDTF">2020-05-15T04:07:00Z</dcterms:modified>
</cp:coreProperties>
</file>