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191" w:rsidRPr="00061BEE" w:rsidRDefault="00AD0191" w:rsidP="00AD0191">
      <w:pPr>
        <w:spacing w:line="360" w:lineRule="auto"/>
        <w:jc w:val="center"/>
        <w:rPr>
          <w:rFonts w:ascii="Times New Roman" w:hAnsi="Times New Roman"/>
          <w:b/>
          <w:sz w:val="28"/>
          <w:szCs w:val="28"/>
        </w:rPr>
      </w:pPr>
      <w:r w:rsidRPr="00061BEE">
        <w:rPr>
          <w:rFonts w:ascii="Times New Roman" w:hAnsi="Times New Roman"/>
          <w:b/>
          <w:sz w:val="28"/>
          <w:szCs w:val="28"/>
        </w:rPr>
        <w:t>Thủ tục và hồ sơ hưởng bảo hiểm thất nghiệp</w:t>
      </w:r>
    </w:p>
    <w:p w:rsidR="00AD0191" w:rsidRPr="00061BEE" w:rsidRDefault="00AD0191" w:rsidP="00AD0191">
      <w:pPr>
        <w:pStyle w:val="Heading3"/>
        <w:spacing w:line="360" w:lineRule="auto"/>
        <w:jc w:val="both"/>
        <w:rPr>
          <w:rFonts w:ascii="Times New Roman" w:hAnsi="Times New Roman" w:hint="default"/>
          <w:sz w:val="28"/>
          <w:szCs w:val="28"/>
        </w:rPr>
      </w:pPr>
      <w:r w:rsidRPr="00061BEE">
        <w:rPr>
          <w:rFonts w:ascii="Times New Roman" w:hAnsi="Times New Roman" w:hint="default"/>
          <w:sz w:val="28"/>
          <w:szCs w:val="28"/>
        </w:rPr>
        <w:t>1. Hồ sơ hưởng trợ cấp bảo hiểm thất nghiệp</w:t>
      </w:r>
    </w:p>
    <w:p w:rsidR="00AD0191" w:rsidRPr="00061BEE" w:rsidRDefault="00AD0191" w:rsidP="00AD0191">
      <w:pPr>
        <w:pStyle w:val="NormalWeb"/>
        <w:spacing w:line="360" w:lineRule="auto"/>
        <w:jc w:val="both"/>
        <w:rPr>
          <w:sz w:val="28"/>
          <w:szCs w:val="28"/>
        </w:rPr>
      </w:pPr>
      <w:r w:rsidRPr="00061BEE">
        <w:rPr>
          <w:sz w:val="28"/>
          <w:szCs w:val="28"/>
        </w:rPr>
        <w:t>1. Đề nghị hưởng trợ cấp thất nghiệp theo mẫu do Bộ trưởng Bộ Lao động - Thương binh và Xã hội quy định Tại đây</w:t>
      </w:r>
    </w:p>
    <w:p w:rsidR="00AD0191" w:rsidRPr="00061BEE" w:rsidRDefault="00AD0191" w:rsidP="00AD0191">
      <w:pPr>
        <w:pStyle w:val="NormalWeb"/>
        <w:spacing w:line="360" w:lineRule="auto"/>
        <w:jc w:val="both"/>
        <w:rPr>
          <w:sz w:val="28"/>
          <w:szCs w:val="28"/>
        </w:rPr>
      </w:pPr>
      <w:r w:rsidRPr="00061BEE">
        <w:rPr>
          <w:sz w:val="28"/>
          <w:szCs w:val="28"/>
        </w:rPr>
        <w:t>2. Bản chính hoặc bản sao có chứng thực của một trong các giấy tờ sau đây xác nhận về việc chấm dứt hợp đồng lao động hoặc hợp đồng làm việc:</w:t>
      </w:r>
    </w:p>
    <w:p w:rsidR="00AD0191" w:rsidRPr="00061BEE" w:rsidRDefault="00AD0191" w:rsidP="00AD0191">
      <w:pPr>
        <w:pStyle w:val="NormalWeb"/>
        <w:spacing w:line="360" w:lineRule="auto"/>
        <w:jc w:val="both"/>
        <w:rPr>
          <w:sz w:val="28"/>
          <w:szCs w:val="28"/>
        </w:rPr>
      </w:pPr>
      <w:r w:rsidRPr="00061BEE">
        <w:rPr>
          <w:sz w:val="28"/>
          <w:szCs w:val="28"/>
        </w:rPr>
        <w:t>a) Hợp đồng lao động hoặc hợp đồng làm việc đã hết hạn hoặc đã hoàn thành công việc theo hợp đồng lao động;</w:t>
      </w:r>
    </w:p>
    <w:p w:rsidR="00AD0191" w:rsidRPr="00061BEE" w:rsidRDefault="00AD0191" w:rsidP="00AD0191">
      <w:pPr>
        <w:pStyle w:val="NormalWeb"/>
        <w:spacing w:line="360" w:lineRule="auto"/>
        <w:jc w:val="both"/>
        <w:rPr>
          <w:sz w:val="28"/>
          <w:szCs w:val="28"/>
        </w:rPr>
      </w:pPr>
      <w:r w:rsidRPr="00061BEE">
        <w:rPr>
          <w:sz w:val="28"/>
          <w:szCs w:val="28"/>
        </w:rPr>
        <w:t>b) Quyết định thôi việc;</w:t>
      </w:r>
    </w:p>
    <w:p w:rsidR="00AD0191" w:rsidRPr="00061BEE" w:rsidRDefault="00AD0191" w:rsidP="00AD0191">
      <w:pPr>
        <w:pStyle w:val="NormalWeb"/>
        <w:spacing w:line="360" w:lineRule="auto"/>
        <w:jc w:val="both"/>
        <w:rPr>
          <w:sz w:val="28"/>
          <w:szCs w:val="28"/>
        </w:rPr>
      </w:pPr>
      <w:r w:rsidRPr="00061BEE">
        <w:rPr>
          <w:sz w:val="28"/>
          <w:szCs w:val="28"/>
        </w:rPr>
        <w:t>c) Quyết định sa thải;</w:t>
      </w:r>
    </w:p>
    <w:p w:rsidR="00AD0191" w:rsidRPr="00061BEE" w:rsidRDefault="00AD0191" w:rsidP="00AD0191">
      <w:pPr>
        <w:pStyle w:val="NormalWeb"/>
        <w:spacing w:line="360" w:lineRule="auto"/>
        <w:jc w:val="both"/>
        <w:rPr>
          <w:sz w:val="28"/>
          <w:szCs w:val="28"/>
        </w:rPr>
      </w:pPr>
      <w:r w:rsidRPr="00061BEE">
        <w:rPr>
          <w:sz w:val="28"/>
          <w:szCs w:val="28"/>
        </w:rPr>
        <w:t>d) Quyết định kỷ luật buộc thôi việc;</w:t>
      </w:r>
    </w:p>
    <w:p w:rsidR="00AD0191" w:rsidRPr="00061BEE" w:rsidRDefault="00AD0191" w:rsidP="00AD0191">
      <w:pPr>
        <w:pStyle w:val="NormalWeb"/>
        <w:spacing w:line="360" w:lineRule="auto"/>
        <w:jc w:val="both"/>
        <w:rPr>
          <w:sz w:val="28"/>
          <w:szCs w:val="28"/>
        </w:rPr>
      </w:pPr>
      <w:r w:rsidRPr="00061BEE">
        <w:rPr>
          <w:sz w:val="28"/>
          <w:szCs w:val="28"/>
        </w:rPr>
        <w:t>đ) Thông báo hoặc thỏa thuận chấm dứt hợp đồng lao động hoặc hợp đồng làm việc.</w:t>
      </w:r>
    </w:p>
    <w:p w:rsidR="00AD0191" w:rsidRPr="00061BEE" w:rsidRDefault="00AD0191" w:rsidP="00AD0191">
      <w:pPr>
        <w:pStyle w:val="NormalWeb"/>
        <w:spacing w:line="360" w:lineRule="auto"/>
        <w:jc w:val="both"/>
        <w:rPr>
          <w:sz w:val="28"/>
          <w:szCs w:val="28"/>
        </w:rPr>
      </w:pPr>
      <w:r w:rsidRPr="00061BEE">
        <w:rPr>
          <w:sz w:val="28"/>
          <w:szCs w:val="28"/>
        </w:rPr>
        <w:t>3. Sổ bảo hiểm xã hội.</w:t>
      </w:r>
    </w:p>
    <w:p w:rsidR="00AD0191" w:rsidRPr="00061BEE" w:rsidRDefault="00AD0191" w:rsidP="00AD0191">
      <w:pPr>
        <w:pStyle w:val="Heading3"/>
        <w:spacing w:line="360" w:lineRule="auto"/>
        <w:jc w:val="both"/>
        <w:rPr>
          <w:rFonts w:ascii="Times New Roman" w:hAnsi="Times New Roman" w:hint="default"/>
          <w:sz w:val="28"/>
          <w:szCs w:val="28"/>
        </w:rPr>
      </w:pPr>
      <w:r w:rsidRPr="00061BEE">
        <w:rPr>
          <w:rFonts w:ascii="Times New Roman" w:hAnsi="Times New Roman" w:hint="default"/>
          <w:sz w:val="28"/>
          <w:szCs w:val="28"/>
        </w:rPr>
        <w:t>2. Mức đóng bảo hiểm thất nghiệp:</w:t>
      </w:r>
    </w:p>
    <w:p w:rsidR="00AD0191" w:rsidRPr="00061BEE" w:rsidRDefault="00AD0191" w:rsidP="00AD0191">
      <w:pPr>
        <w:pStyle w:val="NormalWeb"/>
        <w:spacing w:line="360" w:lineRule="auto"/>
        <w:jc w:val="both"/>
        <w:rPr>
          <w:sz w:val="28"/>
          <w:szCs w:val="28"/>
        </w:rPr>
      </w:pPr>
      <w:r w:rsidRPr="00061BEE">
        <w:rPr>
          <w:sz w:val="28"/>
          <w:szCs w:val="28"/>
        </w:rPr>
        <w:t>Hàng tháng, DN đóng cho người lao động và trích từ tiền lương tháng của NLĐ để đóng vào Quỹ BHTN với tỷ lệ đóng là 2 % theo quy định về bảo hiểm thất nghiệp mới nhất. </w:t>
      </w:r>
    </w:p>
    <w:p w:rsidR="00AD0191" w:rsidRPr="00061BEE" w:rsidRDefault="00AD0191" w:rsidP="00AD0191">
      <w:pPr>
        <w:pStyle w:val="NormalWeb"/>
        <w:spacing w:line="360" w:lineRule="auto"/>
        <w:jc w:val="both"/>
        <w:rPr>
          <w:sz w:val="28"/>
          <w:szCs w:val="28"/>
        </w:rPr>
      </w:pPr>
      <w:r w:rsidRPr="00061BEE">
        <w:rPr>
          <w:rStyle w:val="Strong"/>
          <w:sz w:val="28"/>
          <w:szCs w:val="28"/>
        </w:rPr>
        <w:t>Trong đó:</w:t>
      </w:r>
    </w:p>
    <w:p w:rsidR="00AD0191" w:rsidRPr="00061BEE" w:rsidRDefault="00AD0191" w:rsidP="00AD0191">
      <w:pPr>
        <w:numPr>
          <w:ilvl w:val="0"/>
          <w:numId w:val="1"/>
        </w:numPr>
        <w:tabs>
          <w:tab w:val="left" w:pos="720"/>
        </w:tabs>
        <w:spacing w:before="100" w:beforeAutospacing="1" w:after="100" w:afterAutospacing="1" w:line="360" w:lineRule="auto"/>
        <w:jc w:val="both"/>
        <w:rPr>
          <w:rFonts w:ascii="Times New Roman" w:hAnsi="Times New Roman"/>
          <w:sz w:val="28"/>
          <w:szCs w:val="28"/>
        </w:rPr>
      </w:pPr>
      <w:r w:rsidRPr="00061BEE">
        <w:rPr>
          <w:rFonts w:ascii="Times New Roman" w:hAnsi="Times New Roman"/>
          <w:sz w:val="28"/>
          <w:szCs w:val="28"/>
        </w:rPr>
        <w:lastRenderedPageBreak/>
        <w:t>Doanh nghiệp đóng 1%.</w:t>
      </w:r>
    </w:p>
    <w:p w:rsidR="00AD0191" w:rsidRPr="00061BEE" w:rsidRDefault="00AD0191" w:rsidP="00AD0191">
      <w:pPr>
        <w:numPr>
          <w:ilvl w:val="0"/>
          <w:numId w:val="1"/>
        </w:numPr>
        <w:tabs>
          <w:tab w:val="left" w:pos="720"/>
        </w:tabs>
        <w:spacing w:before="100" w:beforeAutospacing="1" w:after="100" w:afterAutospacing="1" w:line="360" w:lineRule="auto"/>
        <w:jc w:val="both"/>
        <w:rPr>
          <w:rFonts w:ascii="Times New Roman" w:hAnsi="Times New Roman"/>
          <w:sz w:val="28"/>
          <w:szCs w:val="28"/>
        </w:rPr>
      </w:pPr>
      <w:r w:rsidRPr="00061BEE">
        <w:rPr>
          <w:rFonts w:ascii="Times New Roman" w:hAnsi="Times New Roman"/>
          <w:sz w:val="28"/>
          <w:szCs w:val="28"/>
        </w:rPr>
        <w:t>Người lao động đóng 1% tiền lương tháng.</w:t>
      </w:r>
    </w:p>
    <w:p w:rsidR="00AD0191" w:rsidRPr="00061BEE" w:rsidRDefault="00AD0191" w:rsidP="00AD0191">
      <w:pPr>
        <w:numPr>
          <w:ilvl w:val="0"/>
          <w:numId w:val="1"/>
        </w:numPr>
        <w:tabs>
          <w:tab w:val="left" w:pos="720"/>
        </w:tabs>
        <w:spacing w:before="100" w:beforeAutospacing="1" w:after="100" w:afterAutospacing="1" w:line="360" w:lineRule="auto"/>
        <w:jc w:val="both"/>
        <w:rPr>
          <w:rFonts w:ascii="Times New Roman" w:hAnsi="Times New Roman"/>
          <w:sz w:val="28"/>
          <w:szCs w:val="28"/>
        </w:rPr>
      </w:pPr>
      <w:r w:rsidRPr="00061BEE">
        <w:rPr>
          <w:rFonts w:ascii="Times New Roman" w:hAnsi="Times New Roman"/>
          <w:sz w:val="28"/>
          <w:szCs w:val="28"/>
        </w:rPr>
        <w:t>Mức tiền lương tháng thấp nhất để tính đóng BHTN là mức lương tối thiểu vùng và mức tối đa là 20 lần mức lương tối thiểu vùng.</w:t>
      </w:r>
    </w:p>
    <w:p w:rsidR="00AD0191" w:rsidRPr="00061BEE" w:rsidRDefault="00AD0191" w:rsidP="00AD0191">
      <w:pPr>
        <w:pStyle w:val="Heading3"/>
        <w:spacing w:line="360" w:lineRule="auto"/>
        <w:jc w:val="both"/>
        <w:rPr>
          <w:rFonts w:ascii="Times New Roman" w:hAnsi="Times New Roman" w:hint="default"/>
          <w:sz w:val="28"/>
          <w:szCs w:val="28"/>
        </w:rPr>
      </w:pPr>
      <w:r w:rsidRPr="00061BEE">
        <w:rPr>
          <w:rFonts w:ascii="Times New Roman" w:hAnsi="Times New Roman" w:hint="default"/>
          <w:sz w:val="28"/>
          <w:szCs w:val="28"/>
        </w:rPr>
        <w:t>3. Đối tượng tham gia bảo hiểm thất nghiệp bắt buộc:</w:t>
      </w:r>
    </w:p>
    <w:p w:rsidR="00AD0191" w:rsidRPr="00061BEE" w:rsidRDefault="00AD0191" w:rsidP="00AD0191">
      <w:pPr>
        <w:numPr>
          <w:ilvl w:val="0"/>
          <w:numId w:val="2"/>
        </w:numPr>
        <w:tabs>
          <w:tab w:val="left" w:pos="720"/>
        </w:tabs>
        <w:spacing w:before="100" w:beforeAutospacing="1" w:after="100" w:afterAutospacing="1" w:line="360" w:lineRule="auto"/>
        <w:jc w:val="both"/>
        <w:rPr>
          <w:rFonts w:ascii="Times New Roman" w:hAnsi="Times New Roman"/>
          <w:sz w:val="28"/>
          <w:szCs w:val="28"/>
        </w:rPr>
      </w:pPr>
      <w:r w:rsidRPr="00061BEE">
        <w:rPr>
          <w:rFonts w:ascii="Times New Roman" w:hAnsi="Times New Roman"/>
          <w:sz w:val="28"/>
          <w:szCs w:val="28"/>
        </w:rPr>
        <w:t>Người lao động làm việc theo hợp đồng lao động có thời hạn từ đủ 03 tháng trong tất cả các cơ quan, đơn vị (không phân biệt số lượng lao động đơn vị đang sử dụng).</w:t>
      </w:r>
    </w:p>
    <w:p w:rsidR="00AD0191" w:rsidRPr="00061BEE" w:rsidRDefault="00AD0191" w:rsidP="00AD0191">
      <w:pPr>
        <w:numPr>
          <w:ilvl w:val="0"/>
          <w:numId w:val="2"/>
        </w:numPr>
        <w:tabs>
          <w:tab w:val="left" w:pos="720"/>
        </w:tabs>
        <w:spacing w:before="100" w:beforeAutospacing="1" w:after="100" w:afterAutospacing="1" w:line="360" w:lineRule="auto"/>
        <w:jc w:val="both"/>
        <w:rPr>
          <w:rFonts w:ascii="Times New Roman" w:hAnsi="Times New Roman"/>
          <w:sz w:val="28"/>
          <w:szCs w:val="28"/>
        </w:rPr>
      </w:pPr>
      <w:r w:rsidRPr="00061BEE">
        <w:rPr>
          <w:rFonts w:ascii="Times New Roman" w:hAnsi="Times New Roman"/>
          <w:sz w:val="28"/>
          <w:szCs w:val="28"/>
        </w:rPr>
        <w:t>Nếu NLĐ có ký hợp đông lao động với nhiều công ty thì Công ty đầu tiên phải có trách nhiệm tham gia BHTN cho NLĐ.</w:t>
      </w:r>
    </w:p>
    <w:p w:rsidR="00AD0191" w:rsidRPr="00061BEE" w:rsidRDefault="00AD0191" w:rsidP="00AD0191">
      <w:pPr>
        <w:numPr>
          <w:ilvl w:val="0"/>
          <w:numId w:val="2"/>
        </w:numPr>
        <w:tabs>
          <w:tab w:val="left" w:pos="720"/>
        </w:tabs>
        <w:spacing w:before="100" w:beforeAutospacing="1" w:after="100" w:afterAutospacing="1" w:line="360" w:lineRule="auto"/>
        <w:jc w:val="both"/>
        <w:rPr>
          <w:rFonts w:ascii="Times New Roman" w:hAnsi="Times New Roman"/>
          <w:sz w:val="28"/>
          <w:szCs w:val="28"/>
        </w:rPr>
      </w:pPr>
      <w:r w:rsidRPr="00061BEE">
        <w:rPr>
          <w:rFonts w:ascii="Times New Roman" w:hAnsi="Times New Roman"/>
          <w:sz w:val="28"/>
          <w:szCs w:val="28"/>
        </w:rPr>
        <w:t>Những hợp đồng lao động có thời hạn từ 03 tháng trở lên ký trước tháng 01/2015 mà có giá trị trong năm 2015 (hoặc người lao động tiếp tục làm việc từ tháng 01 năm 2015), chưa được tham gia BHTN, thì DN phải làm thủ tục tham gia BHTN từ tháng 01/2015.</w:t>
      </w:r>
    </w:p>
    <w:p w:rsidR="00AD0191" w:rsidRPr="00061BEE" w:rsidRDefault="00AD0191" w:rsidP="00AD0191">
      <w:pPr>
        <w:pStyle w:val="NormalWeb"/>
        <w:spacing w:line="360" w:lineRule="auto"/>
        <w:jc w:val="both"/>
        <w:rPr>
          <w:sz w:val="28"/>
          <w:szCs w:val="28"/>
        </w:rPr>
      </w:pPr>
      <w:r w:rsidRPr="00061BEE">
        <w:rPr>
          <w:rStyle w:val="Strong"/>
          <w:sz w:val="28"/>
          <w:szCs w:val="28"/>
        </w:rPr>
        <w:t>Chú ý:</w:t>
      </w:r>
      <w:r w:rsidRPr="00061BEE">
        <w:rPr>
          <w:sz w:val="28"/>
          <w:szCs w:val="28"/>
        </w:rPr>
        <w:t> Trong thời hạn 30 ngày kể từ khi hợp đồng lao động có hiệu lực, DN phải làm thủ tục tham gia BHTN cho NLĐ tại tổ chức BHXH.</w:t>
      </w:r>
    </w:p>
    <w:p w:rsidR="00AD0191" w:rsidRPr="00061BEE" w:rsidRDefault="00AD0191" w:rsidP="00AD0191">
      <w:pPr>
        <w:pStyle w:val="Heading3"/>
        <w:spacing w:line="360" w:lineRule="auto"/>
        <w:jc w:val="both"/>
        <w:rPr>
          <w:rFonts w:ascii="Times New Roman" w:hAnsi="Times New Roman" w:hint="default"/>
          <w:sz w:val="28"/>
          <w:szCs w:val="28"/>
        </w:rPr>
      </w:pPr>
      <w:r w:rsidRPr="00061BEE">
        <w:rPr>
          <w:rFonts w:ascii="Times New Roman" w:hAnsi="Times New Roman" w:hint="default"/>
          <w:sz w:val="28"/>
          <w:szCs w:val="28"/>
        </w:rPr>
        <w:t>4. Điều kiện hưởng chế độ trợ cấp thất nghiệp:</w:t>
      </w:r>
    </w:p>
    <w:p w:rsidR="00AD0191" w:rsidRPr="00061BEE" w:rsidRDefault="00AD0191" w:rsidP="00AD0191">
      <w:pPr>
        <w:pStyle w:val="NormalWeb"/>
        <w:spacing w:line="360" w:lineRule="auto"/>
        <w:jc w:val="both"/>
        <w:rPr>
          <w:sz w:val="28"/>
          <w:szCs w:val="28"/>
        </w:rPr>
      </w:pPr>
      <w:r w:rsidRPr="00061BEE">
        <w:rPr>
          <w:sz w:val="28"/>
          <w:szCs w:val="28"/>
        </w:rPr>
        <w:t xml:space="preserve">a. </w:t>
      </w:r>
      <w:r w:rsidRPr="00061BEE">
        <w:rPr>
          <w:rStyle w:val="Strong"/>
          <w:sz w:val="28"/>
          <w:szCs w:val="28"/>
        </w:rPr>
        <w:t>Chấm dứt hợp đồng lao động hoặc hợp đồng làm việc</w:t>
      </w:r>
      <w:r w:rsidRPr="00061BEE">
        <w:rPr>
          <w:sz w:val="28"/>
          <w:szCs w:val="28"/>
        </w:rPr>
        <w:t>, trừ các trường hợp sau đây:</w:t>
      </w:r>
    </w:p>
    <w:p w:rsidR="00AD0191" w:rsidRPr="00061BEE" w:rsidRDefault="00AD0191" w:rsidP="00AD0191">
      <w:pPr>
        <w:numPr>
          <w:ilvl w:val="0"/>
          <w:numId w:val="3"/>
        </w:numPr>
        <w:tabs>
          <w:tab w:val="left" w:pos="720"/>
        </w:tabs>
        <w:spacing w:before="100" w:beforeAutospacing="1" w:after="100" w:afterAutospacing="1" w:line="360" w:lineRule="auto"/>
        <w:jc w:val="both"/>
        <w:rPr>
          <w:rFonts w:ascii="Times New Roman" w:hAnsi="Times New Roman"/>
          <w:sz w:val="28"/>
          <w:szCs w:val="28"/>
        </w:rPr>
      </w:pPr>
      <w:r w:rsidRPr="00061BEE">
        <w:rPr>
          <w:rFonts w:ascii="Times New Roman" w:hAnsi="Times New Roman"/>
          <w:sz w:val="28"/>
          <w:szCs w:val="28"/>
        </w:rPr>
        <w:t>Người lao động đơn phương chấm dứt hợp đồng lao động, hợp đồng làm việc trái pháp luật;</w:t>
      </w:r>
    </w:p>
    <w:p w:rsidR="00AD0191" w:rsidRPr="00061BEE" w:rsidRDefault="00AD0191" w:rsidP="00AD0191">
      <w:pPr>
        <w:numPr>
          <w:ilvl w:val="0"/>
          <w:numId w:val="3"/>
        </w:numPr>
        <w:tabs>
          <w:tab w:val="left" w:pos="720"/>
        </w:tabs>
        <w:spacing w:before="100" w:beforeAutospacing="1" w:after="100" w:afterAutospacing="1" w:line="360" w:lineRule="auto"/>
        <w:jc w:val="both"/>
        <w:rPr>
          <w:rFonts w:ascii="Times New Roman" w:hAnsi="Times New Roman"/>
          <w:sz w:val="28"/>
          <w:szCs w:val="28"/>
        </w:rPr>
      </w:pPr>
      <w:r w:rsidRPr="00061BEE">
        <w:rPr>
          <w:rFonts w:ascii="Times New Roman" w:hAnsi="Times New Roman"/>
          <w:sz w:val="28"/>
          <w:szCs w:val="28"/>
        </w:rPr>
        <w:t>Hưởng lương hưu, trợ cấp mất sức lao động hằng tháng;</w:t>
      </w:r>
    </w:p>
    <w:p w:rsidR="00AD0191" w:rsidRPr="00061BEE" w:rsidRDefault="00AD0191" w:rsidP="00AD0191">
      <w:pPr>
        <w:pStyle w:val="NormalWeb"/>
        <w:spacing w:line="360" w:lineRule="auto"/>
        <w:jc w:val="both"/>
        <w:rPr>
          <w:sz w:val="28"/>
          <w:szCs w:val="28"/>
        </w:rPr>
      </w:pPr>
      <w:r w:rsidRPr="00061BEE">
        <w:rPr>
          <w:sz w:val="28"/>
          <w:szCs w:val="28"/>
        </w:rPr>
        <w:lastRenderedPageBreak/>
        <w:t>b.</w:t>
      </w:r>
      <w:r w:rsidRPr="00061BEE">
        <w:rPr>
          <w:rStyle w:val="Strong"/>
          <w:sz w:val="28"/>
          <w:szCs w:val="28"/>
        </w:rPr>
        <w:t xml:space="preserve"> Đã đóng BHTN từ đủ 12 tháng trở lên trong thời gian 24 tháng trước khi chấm dứt hợp đồng lao động</w:t>
      </w:r>
      <w:r w:rsidRPr="00061BEE">
        <w:rPr>
          <w:sz w:val="28"/>
          <w:szCs w:val="28"/>
        </w:rPr>
        <w:t xml:space="preserve"> (đối với các trường hợp: Hợp đồng lao động có xác định và không xác định thời hạn).</w:t>
      </w:r>
    </w:p>
    <w:p w:rsidR="00AD0191" w:rsidRPr="00061BEE" w:rsidRDefault="00AD0191" w:rsidP="00AD0191">
      <w:pPr>
        <w:numPr>
          <w:ilvl w:val="0"/>
          <w:numId w:val="4"/>
        </w:numPr>
        <w:tabs>
          <w:tab w:val="left" w:pos="720"/>
        </w:tabs>
        <w:spacing w:before="100" w:beforeAutospacing="1" w:after="100" w:afterAutospacing="1" w:line="360" w:lineRule="auto"/>
        <w:jc w:val="both"/>
        <w:rPr>
          <w:rFonts w:ascii="Times New Roman" w:hAnsi="Times New Roman"/>
          <w:sz w:val="28"/>
          <w:szCs w:val="28"/>
        </w:rPr>
      </w:pPr>
      <w:r w:rsidRPr="00061BEE">
        <w:rPr>
          <w:rFonts w:ascii="Times New Roman" w:hAnsi="Times New Roman"/>
          <w:sz w:val="28"/>
          <w:szCs w:val="28"/>
        </w:rPr>
        <w:t>Đã đóng bảo hiểm thất nghiệp từ đủ 12 tháng trở lên trong thời gian 36 tháng trước khi chấm dứt hợp đồng lao động (đối với các trường hợp: Ký hợp đồng lao động theo mùa vụ hoặc theo một công việc nhất định có thời hạn từ đủ 03 tháng đến dưới 12 tháng).</w:t>
      </w:r>
    </w:p>
    <w:p w:rsidR="00AD0191" w:rsidRPr="00061BEE" w:rsidRDefault="00AD0191" w:rsidP="00AD0191">
      <w:pPr>
        <w:pStyle w:val="NormalWeb"/>
        <w:spacing w:line="360" w:lineRule="auto"/>
        <w:jc w:val="both"/>
        <w:rPr>
          <w:sz w:val="28"/>
          <w:szCs w:val="28"/>
        </w:rPr>
      </w:pPr>
      <w:r w:rsidRPr="00061BEE">
        <w:rPr>
          <w:sz w:val="28"/>
          <w:szCs w:val="28"/>
        </w:rPr>
        <w:t>c. Đã nộp hồ sơ hưởng trợ cấp thất nghiệp tại trung tâm dịch vụ việc làm.</w:t>
      </w:r>
    </w:p>
    <w:p w:rsidR="00AD0191" w:rsidRPr="00061BEE" w:rsidRDefault="00AD0191" w:rsidP="00AD0191">
      <w:pPr>
        <w:pStyle w:val="NormalWeb"/>
        <w:spacing w:line="360" w:lineRule="auto"/>
        <w:jc w:val="both"/>
        <w:rPr>
          <w:sz w:val="28"/>
          <w:szCs w:val="28"/>
        </w:rPr>
      </w:pPr>
      <w:r w:rsidRPr="00061BEE">
        <w:rPr>
          <w:sz w:val="28"/>
          <w:szCs w:val="28"/>
        </w:rPr>
        <w:t>d. Chưa tìm được việc làm sau 15 ngày, kể từ ngày nộp hồ sơ hưởng BHTN, trừ các trường hợp sau đây:</w:t>
      </w:r>
    </w:p>
    <w:p w:rsidR="00AD0191" w:rsidRPr="00061BEE" w:rsidRDefault="00AD0191" w:rsidP="00AD0191">
      <w:pPr>
        <w:numPr>
          <w:ilvl w:val="0"/>
          <w:numId w:val="5"/>
        </w:numPr>
        <w:tabs>
          <w:tab w:val="left" w:pos="720"/>
        </w:tabs>
        <w:spacing w:before="100" w:beforeAutospacing="1" w:after="100" w:afterAutospacing="1" w:line="360" w:lineRule="auto"/>
        <w:jc w:val="both"/>
        <w:rPr>
          <w:rFonts w:ascii="Times New Roman" w:hAnsi="Times New Roman"/>
          <w:sz w:val="28"/>
          <w:szCs w:val="28"/>
        </w:rPr>
      </w:pPr>
      <w:r w:rsidRPr="00061BEE">
        <w:rPr>
          <w:rFonts w:ascii="Times New Roman" w:hAnsi="Times New Roman"/>
          <w:sz w:val="28"/>
          <w:szCs w:val="28"/>
        </w:rPr>
        <w:t>Thực hiện nghĩa vụ quân sự, nghĩa vụ công an;</w:t>
      </w:r>
    </w:p>
    <w:p w:rsidR="00AD0191" w:rsidRPr="00061BEE" w:rsidRDefault="00AD0191" w:rsidP="00AD0191">
      <w:pPr>
        <w:numPr>
          <w:ilvl w:val="0"/>
          <w:numId w:val="5"/>
        </w:numPr>
        <w:tabs>
          <w:tab w:val="left" w:pos="720"/>
        </w:tabs>
        <w:spacing w:before="100" w:beforeAutospacing="1" w:after="100" w:afterAutospacing="1" w:line="360" w:lineRule="auto"/>
        <w:jc w:val="both"/>
        <w:rPr>
          <w:rFonts w:ascii="Times New Roman" w:hAnsi="Times New Roman"/>
          <w:sz w:val="28"/>
          <w:szCs w:val="28"/>
        </w:rPr>
      </w:pPr>
      <w:r w:rsidRPr="00061BEE">
        <w:rPr>
          <w:rFonts w:ascii="Times New Roman" w:hAnsi="Times New Roman"/>
          <w:sz w:val="28"/>
          <w:szCs w:val="28"/>
        </w:rPr>
        <w:t>Đi học tập có thời hạn từ đủ 12 tháng trở lên;</w:t>
      </w:r>
    </w:p>
    <w:p w:rsidR="00AD0191" w:rsidRPr="00061BEE" w:rsidRDefault="00AD0191" w:rsidP="00AD0191">
      <w:pPr>
        <w:numPr>
          <w:ilvl w:val="0"/>
          <w:numId w:val="5"/>
        </w:numPr>
        <w:tabs>
          <w:tab w:val="left" w:pos="720"/>
        </w:tabs>
        <w:spacing w:before="100" w:beforeAutospacing="1" w:after="100" w:afterAutospacing="1" w:line="360" w:lineRule="auto"/>
        <w:jc w:val="both"/>
        <w:rPr>
          <w:rFonts w:ascii="Times New Roman" w:hAnsi="Times New Roman"/>
          <w:sz w:val="28"/>
          <w:szCs w:val="28"/>
        </w:rPr>
      </w:pPr>
      <w:r w:rsidRPr="00061BEE">
        <w:rPr>
          <w:rFonts w:ascii="Times New Roman" w:hAnsi="Times New Roman"/>
          <w:sz w:val="28"/>
          <w:szCs w:val="28"/>
        </w:rPr>
        <w:t>Chấp hành quyết định áp dụng biện pháp đưa vào trường giáo dưỡng, cơ sở giáo dục bắt buộc, cơ sở cai nghiện bắt buộc;</w:t>
      </w:r>
    </w:p>
    <w:p w:rsidR="00AD0191" w:rsidRPr="00061BEE" w:rsidRDefault="00AD0191" w:rsidP="00AD0191">
      <w:pPr>
        <w:numPr>
          <w:ilvl w:val="0"/>
          <w:numId w:val="5"/>
        </w:numPr>
        <w:tabs>
          <w:tab w:val="left" w:pos="720"/>
        </w:tabs>
        <w:spacing w:before="100" w:beforeAutospacing="1" w:after="100" w:afterAutospacing="1" w:line="360" w:lineRule="auto"/>
        <w:jc w:val="both"/>
        <w:rPr>
          <w:rFonts w:ascii="Times New Roman" w:hAnsi="Times New Roman"/>
          <w:sz w:val="28"/>
          <w:szCs w:val="28"/>
        </w:rPr>
      </w:pPr>
      <w:r w:rsidRPr="00061BEE">
        <w:rPr>
          <w:rFonts w:ascii="Times New Roman" w:hAnsi="Times New Roman"/>
          <w:sz w:val="28"/>
          <w:szCs w:val="28"/>
        </w:rPr>
        <w:t>Bị tạm giam; chấp hành hình phạt tù;</w:t>
      </w:r>
    </w:p>
    <w:p w:rsidR="00AD0191" w:rsidRPr="00061BEE" w:rsidRDefault="00AD0191" w:rsidP="00AD0191">
      <w:pPr>
        <w:numPr>
          <w:ilvl w:val="0"/>
          <w:numId w:val="5"/>
        </w:numPr>
        <w:tabs>
          <w:tab w:val="left" w:pos="720"/>
        </w:tabs>
        <w:spacing w:before="100" w:beforeAutospacing="1" w:after="100" w:afterAutospacing="1" w:line="360" w:lineRule="auto"/>
        <w:jc w:val="both"/>
        <w:rPr>
          <w:rFonts w:ascii="Times New Roman" w:hAnsi="Times New Roman"/>
          <w:sz w:val="28"/>
          <w:szCs w:val="28"/>
        </w:rPr>
      </w:pPr>
      <w:r w:rsidRPr="00061BEE">
        <w:rPr>
          <w:rFonts w:ascii="Times New Roman" w:hAnsi="Times New Roman"/>
          <w:sz w:val="28"/>
          <w:szCs w:val="28"/>
        </w:rPr>
        <w:t>Ra nước ngoài định cư; đi lao động ở nước ngoài theo hợp đồng;</w:t>
      </w:r>
    </w:p>
    <w:p w:rsidR="00AD0191" w:rsidRPr="00061BEE" w:rsidRDefault="00AD0191" w:rsidP="00AD0191">
      <w:pPr>
        <w:numPr>
          <w:ilvl w:val="0"/>
          <w:numId w:val="5"/>
        </w:numPr>
        <w:tabs>
          <w:tab w:val="left" w:pos="720"/>
        </w:tabs>
        <w:spacing w:before="100" w:beforeAutospacing="1" w:after="100" w:afterAutospacing="1" w:line="360" w:lineRule="auto"/>
        <w:jc w:val="both"/>
        <w:rPr>
          <w:rFonts w:ascii="Times New Roman" w:hAnsi="Times New Roman"/>
          <w:sz w:val="28"/>
          <w:szCs w:val="28"/>
        </w:rPr>
      </w:pPr>
      <w:r w:rsidRPr="00061BEE">
        <w:rPr>
          <w:rFonts w:ascii="Times New Roman" w:hAnsi="Times New Roman"/>
          <w:sz w:val="28"/>
          <w:szCs w:val="28"/>
        </w:rPr>
        <w:t>Chết.</w:t>
      </w:r>
    </w:p>
    <w:p w:rsidR="00AD0191" w:rsidRPr="00061BEE" w:rsidRDefault="00AD0191" w:rsidP="00AD0191">
      <w:pPr>
        <w:pStyle w:val="NormalWeb"/>
        <w:spacing w:line="360" w:lineRule="auto"/>
        <w:jc w:val="both"/>
        <w:rPr>
          <w:sz w:val="28"/>
          <w:szCs w:val="28"/>
        </w:rPr>
      </w:pPr>
      <w:r w:rsidRPr="00061BEE">
        <w:rPr>
          <w:rStyle w:val="Strong"/>
          <w:sz w:val="28"/>
          <w:szCs w:val="28"/>
        </w:rPr>
        <w:t>Lưu ý:</w:t>
      </w:r>
      <w:r w:rsidRPr="00061BEE">
        <w:rPr>
          <w:sz w:val="28"/>
          <w:szCs w:val="28"/>
        </w:rPr>
        <w:t> Trong thời hạn 03 tháng, kể từ ngày chấm dứt hợp đồng lao động NLĐ nộp hồ sơ hưởng trợ cấp thất nghiệp tại trung tâm dịch vụ việc làm.</w:t>
      </w:r>
    </w:p>
    <w:p w:rsidR="00AD0191" w:rsidRPr="00061BEE" w:rsidRDefault="00AD0191" w:rsidP="00AD0191">
      <w:pPr>
        <w:pStyle w:val="Heading3"/>
        <w:spacing w:line="360" w:lineRule="auto"/>
        <w:jc w:val="both"/>
        <w:rPr>
          <w:rFonts w:ascii="Times New Roman" w:hAnsi="Times New Roman" w:hint="default"/>
          <w:sz w:val="28"/>
          <w:szCs w:val="28"/>
        </w:rPr>
      </w:pPr>
      <w:r w:rsidRPr="00061BEE">
        <w:rPr>
          <w:rFonts w:ascii="Times New Roman" w:hAnsi="Times New Roman" w:hint="default"/>
          <w:sz w:val="28"/>
          <w:szCs w:val="28"/>
        </w:rPr>
        <w:t>5. Mức, thời gian, thời điểm hưởng trợ cấp thất nghiệp:</w:t>
      </w:r>
    </w:p>
    <w:p w:rsidR="00AD0191" w:rsidRPr="00061BEE" w:rsidRDefault="00AD0191" w:rsidP="00AD0191">
      <w:pPr>
        <w:numPr>
          <w:ilvl w:val="0"/>
          <w:numId w:val="6"/>
        </w:numPr>
        <w:tabs>
          <w:tab w:val="left" w:pos="720"/>
        </w:tabs>
        <w:spacing w:before="100" w:beforeAutospacing="1" w:after="100" w:afterAutospacing="1" w:line="360" w:lineRule="auto"/>
        <w:jc w:val="both"/>
        <w:rPr>
          <w:rFonts w:ascii="Times New Roman" w:hAnsi="Times New Roman"/>
          <w:sz w:val="28"/>
          <w:szCs w:val="28"/>
        </w:rPr>
      </w:pPr>
      <w:r w:rsidRPr="00061BEE">
        <w:rPr>
          <w:rFonts w:ascii="Times New Roman" w:hAnsi="Times New Roman"/>
          <w:sz w:val="28"/>
          <w:szCs w:val="28"/>
        </w:rPr>
        <w:lastRenderedPageBreak/>
        <w:t>Mức hưởng trợ cấp thất nghiệp hằng tháng bằng 60% mức bình quân tiền lương tháng đóng BHTN của 06 tháng liền kề trước khi thất nghiệp.</w:t>
      </w:r>
    </w:p>
    <w:p w:rsidR="00AD0191" w:rsidRPr="00061BEE" w:rsidRDefault="00AD0191" w:rsidP="00AD0191">
      <w:pPr>
        <w:numPr>
          <w:ilvl w:val="0"/>
          <w:numId w:val="6"/>
        </w:numPr>
        <w:tabs>
          <w:tab w:val="left" w:pos="720"/>
        </w:tabs>
        <w:spacing w:before="100" w:beforeAutospacing="1" w:after="100" w:afterAutospacing="1" w:line="360" w:lineRule="auto"/>
        <w:jc w:val="both"/>
        <w:rPr>
          <w:rFonts w:ascii="Times New Roman" w:hAnsi="Times New Roman"/>
          <w:sz w:val="28"/>
          <w:szCs w:val="28"/>
        </w:rPr>
      </w:pPr>
      <w:r w:rsidRPr="00061BEE">
        <w:rPr>
          <w:rFonts w:ascii="Times New Roman" w:hAnsi="Times New Roman"/>
          <w:sz w:val="28"/>
          <w:szCs w:val="28"/>
        </w:rPr>
        <w:t>Nhưng tối đa không quá 05 lần mức lương cơ sở đối với người lao động thuộc đối tượng thực hiện chế độ tiền lương do Nhà nước quy định</w:t>
      </w:r>
    </w:p>
    <w:p w:rsidR="00AD0191" w:rsidRPr="00061BEE" w:rsidRDefault="00AD0191" w:rsidP="00AD0191">
      <w:pPr>
        <w:numPr>
          <w:ilvl w:val="0"/>
          <w:numId w:val="6"/>
        </w:numPr>
        <w:tabs>
          <w:tab w:val="left" w:pos="720"/>
        </w:tabs>
        <w:spacing w:before="100" w:beforeAutospacing="1" w:after="100" w:afterAutospacing="1" w:line="360" w:lineRule="auto"/>
        <w:jc w:val="both"/>
        <w:rPr>
          <w:rFonts w:ascii="Times New Roman" w:hAnsi="Times New Roman"/>
          <w:sz w:val="28"/>
          <w:szCs w:val="28"/>
        </w:rPr>
      </w:pPr>
      <w:r w:rsidRPr="00061BEE">
        <w:rPr>
          <w:rFonts w:ascii="Times New Roman" w:hAnsi="Times New Roman"/>
          <w:sz w:val="28"/>
          <w:szCs w:val="28"/>
        </w:rPr>
        <w:t>Hoặc không quá 05 lần mức lương tối thiểu vùng theo quy định của Bộ luật lao động đối với người lao động thực hiện theo chế độ tiền lương do DN quyết định.</w:t>
      </w:r>
    </w:p>
    <w:p w:rsidR="00AD0191" w:rsidRPr="00061BEE" w:rsidRDefault="00AD0191" w:rsidP="00AD0191">
      <w:pPr>
        <w:numPr>
          <w:ilvl w:val="0"/>
          <w:numId w:val="6"/>
        </w:numPr>
        <w:tabs>
          <w:tab w:val="left" w:pos="720"/>
        </w:tabs>
        <w:spacing w:before="100" w:beforeAutospacing="1" w:after="100" w:afterAutospacing="1" w:line="360" w:lineRule="auto"/>
        <w:jc w:val="both"/>
        <w:rPr>
          <w:rFonts w:ascii="Times New Roman" w:hAnsi="Times New Roman"/>
          <w:sz w:val="28"/>
          <w:szCs w:val="28"/>
        </w:rPr>
      </w:pPr>
      <w:r w:rsidRPr="00061BEE">
        <w:rPr>
          <w:rFonts w:ascii="Times New Roman" w:hAnsi="Times New Roman"/>
          <w:sz w:val="28"/>
          <w:szCs w:val="28"/>
        </w:rPr>
        <w:t>Thời gian hưởng trợ cấp thất nghiệp được tính theo số tháng đóng BHTN, cứ đóng đủ 12 tháng đến đủ 36 tháng thì được hưởng 03 tháng trợ cấp thất nghiệp, sau đó, cứ đóng đủ thêm 12 tháng thì được hưởng thêm 01 tháng trợ cấp thất nghiệp nhưng tối đa không quá 12 tháng.</w:t>
      </w:r>
    </w:p>
    <w:p w:rsidR="00AD0191" w:rsidRPr="00061BEE" w:rsidRDefault="00AD0191" w:rsidP="00AD0191">
      <w:pPr>
        <w:numPr>
          <w:ilvl w:val="0"/>
          <w:numId w:val="6"/>
        </w:numPr>
        <w:tabs>
          <w:tab w:val="left" w:pos="720"/>
        </w:tabs>
        <w:spacing w:before="100" w:beforeAutospacing="1" w:after="100" w:afterAutospacing="1" w:line="360" w:lineRule="auto"/>
        <w:jc w:val="both"/>
        <w:rPr>
          <w:rFonts w:ascii="Times New Roman" w:hAnsi="Times New Roman"/>
          <w:sz w:val="28"/>
          <w:szCs w:val="28"/>
        </w:rPr>
      </w:pPr>
      <w:r w:rsidRPr="00061BEE">
        <w:rPr>
          <w:rFonts w:ascii="Times New Roman" w:hAnsi="Times New Roman"/>
          <w:sz w:val="28"/>
          <w:szCs w:val="28"/>
        </w:rPr>
        <w:t>Thời điểm hưởng trợ cấp thất nghiệp được tính từ ngày thứ 16, kể từ ngày nộp đủ hồ sơ hưởng trợ cấp thất nghiệp.</w:t>
      </w:r>
    </w:p>
    <w:p w:rsidR="00AD0191" w:rsidRPr="00061BEE" w:rsidRDefault="00AD0191" w:rsidP="00AD0191">
      <w:pPr>
        <w:pStyle w:val="Heading3"/>
        <w:spacing w:line="360" w:lineRule="auto"/>
        <w:jc w:val="both"/>
        <w:rPr>
          <w:rFonts w:ascii="Times New Roman" w:hAnsi="Times New Roman" w:hint="default"/>
          <w:sz w:val="28"/>
          <w:szCs w:val="28"/>
        </w:rPr>
      </w:pPr>
      <w:r w:rsidRPr="00061BEE">
        <w:rPr>
          <w:rFonts w:ascii="Times New Roman" w:hAnsi="Times New Roman" w:hint="default"/>
          <w:sz w:val="28"/>
          <w:szCs w:val="28"/>
        </w:rPr>
        <w:t>6. Hướng dẫn thủ tục hưởng bảo hiểm thất nghiệp:</w:t>
      </w:r>
    </w:p>
    <w:p w:rsidR="00AD0191" w:rsidRPr="00061BEE" w:rsidRDefault="00AD0191" w:rsidP="00AD0191">
      <w:pPr>
        <w:pStyle w:val="NormalWeb"/>
        <w:spacing w:line="360" w:lineRule="auto"/>
        <w:jc w:val="both"/>
        <w:rPr>
          <w:sz w:val="28"/>
          <w:szCs w:val="28"/>
        </w:rPr>
      </w:pPr>
      <w:r w:rsidRPr="00061BEE">
        <w:rPr>
          <w:sz w:val="28"/>
          <w:szCs w:val="28"/>
        </w:rPr>
        <w:t>Người lao động khi đã làm xong hồ sơ hưởng trợ cấp thất nghiệp thì người lao động tiến hành các bước sau đây:</w:t>
      </w:r>
    </w:p>
    <w:p w:rsidR="00AD0191" w:rsidRPr="00061BEE" w:rsidRDefault="00AD0191" w:rsidP="00AD0191">
      <w:pPr>
        <w:pStyle w:val="NormalWeb"/>
        <w:spacing w:line="360" w:lineRule="auto"/>
        <w:jc w:val="both"/>
        <w:rPr>
          <w:sz w:val="28"/>
          <w:szCs w:val="28"/>
        </w:rPr>
      </w:pPr>
      <w:r w:rsidRPr="00061BEE">
        <w:rPr>
          <w:rStyle w:val="Strong"/>
          <w:sz w:val="28"/>
          <w:szCs w:val="28"/>
        </w:rPr>
        <w:t>Bước 1: Nộp hồ sơ đến Trung tâm Giới thiệu việc làm</w:t>
      </w:r>
    </w:p>
    <w:p w:rsidR="00AD0191" w:rsidRPr="00061BEE" w:rsidRDefault="00AD0191" w:rsidP="00AD0191">
      <w:pPr>
        <w:pStyle w:val="NormalWeb"/>
        <w:spacing w:line="360" w:lineRule="auto"/>
        <w:jc w:val="both"/>
        <w:rPr>
          <w:sz w:val="28"/>
          <w:szCs w:val="28"/>
        </w:rPr>
      </w:pPr>
      <w:r w:rsidRPr="00061BEE">
        <w:rPr>
          <w:sz w:val="28"/>
          <w:szCs w:val="28"/>
        </w:rPr>
        <w:t>Trong thời hạn 03 tháng kể từ ngày chấm dứt hợp đồng lao động hay hợp đồng làm việc thì người lao động chưa có việc làm và có nhu cầu hưởng trợ cấp thất nghiệp phải trực tiếp nộp 01 bộ hồ sơ cho Trung tâm Giới thiệu việc làm (TTGTVL) tại địa phương nơi người lao động muốn nhận trợ cấp thất nghiệp.</w:t>
      </w:r>
    </w:p>
    <w:p w:rsidR="00AD0191" w:rsidRPr="00061BEE" w:rsidRDefault="00AD0191" w:rsidP="00AD0191">
      <w:pPr>
        <w:pStyle w:val="NormalWeb"/>
        <w:spacing w:line="360" w:lineRule="auto"/>
        <w:jc w:val="both"/>
        <w:rPr>
          <w:sz w:val="28"/>
          <w:szCs w:val="28"/>
        </w:rPr>
      </w:pPr>
      <w:r w:rsidRPr="00061BEE">
        <w:rPr>
          <w:rStyle w:val="Strong"/>
          <w:sz w:val="28"/>
          <w:szCs w:val="28"/>
        </w:rPr>
        <w:t>Bước 2. Thời hạn giải quyết hồ sơ</w:t>
      </w:r>
    </w:p>
    <w:p w:rsidR="00AD0191" w:rsidRPr="00061BEE" w:rsidRDefault="00AD0191" w:rsidP="00AD0191">
      <w:pPr>
        <w:pStyle w:val="NormalWeb"/>
        <w:spacing w:line="360" w:lineRule="auto"/>
        <w:jc w:val="both"/>
        <w:rPr>
          <w:sz w:val="28"/>
          <w:szCs w:val="28"/>
        </w:rPr>
      </w:pPr>
      <w:r w:rsidRPr="00061BEE">
        <w:rPr>
          <w:sz w:val="28"/>
          <w:szCs w:val="28"/>
        </w:rPr>
        <w:lastRenderedPageBreak/>
        <w:t>Trong vòng 15 ngày kể từ ngày nộp hồ sơ, người lao động chưa tìm được việc làm thì đến Trung tâm Giới thiệu việc làm (TTGTVL) thực hiện xác nhận giải quyết hồ sơ hưởng trợ cấp thất nghiệp.</w:t>
      </w:r>
    </w:p>
    <w:p w:rsidR="00AD0191" w:rsidRPr="00061BEE" w:rsidRDefault="00AD0191" w:rsidP="00AD0191">
      <w:pPr>
        <w:pStyle w:val="NormalWeb"/>
        <w:spacing w:line="360" w:lineRule="auto"/>
        <w:jc w:val="both"/>
        <w:rPr>
          <w:sz w:val="28"/>
          <w:szCs w:val="28"/>
        </w:rPr>
      </w:pPr>
      <w:r w:rsidRPr="00061BEE">
        <w:rPr>
          <w:sz w:val="28"/>
          <w:szCs w:val="28"/>
        </w:rPr>
        <w:t>Trong vòng 20 ngày làm việc kể từ ngày nộp hồ sơ, TTGTVL ra quyết định duyệt chi trả trợ cấp thất nghiệp kèm theo sổ BHXH có xác nhận trả cho người lao động (NLĐ).</w:t>
      </w:r>
    </w:p>
    <w:p w:rsidR="00AD0191" w:rsidRPr="00061BEE" w:rsidRDefault="00AD0191" w:rsidP="00AD0191">
      <w:pPr>
        <w:pStyle w:val="NormalWeb"/>
        <w:spacing w:line="360" w:lineRule="auto"/>
        <w:jc w:val="both"/>
        <w:rPr>
          <w:sz w:val="28"/>
          <w:szCs w:val="28"/>
        </w:rPr>
      </w:pPr>
      <w:r w:rsidRPr="00061BEE">
        <w:rPr>
          <w:sz w:val="28"/>
          <w:szCs w:val="28"/>
        </w:rPr>
        <w:t>Trường hợp NLĐ không được hưởng trợ cấp thất nghiệp thì TTGTVL phải thông báo bằng văn bản và nêu rõ lý do.</w:t>
      </w:r>
    </w:p>
    <w:p w:rsidR="00AD0191" w:rsidRPr="00061BEE" w:rsidRDefault="00AD0191" w:rsidP="00AD0191">
      <w:pPr>
        <w:pStyle w:val="NormalWeb"/>
        <w:spacing w:line="360" w:lineRule="auto"/>
        <w:jc w:val="both"/>
        <w:rPr>
          <w:sz w:val="28"/>
          <w:szCs w:val="28"/>
        </w:rPr>
      </w:pPr>
      <w:r w:rsidRPr="00061BEE">
        <w:rPr>
          <w:sz w:val="28"/>
          <w:szCs w:val="28"/>
        </w:rPr>
        <w:t>Thời điểm tính hưởng trợ cấp thất nghiệp: Ngày thứ 16 tính từ ngày nộp hồ sơ.</w:t>
      </w:r>
    </w:p>
    <w:p w:rsidR="00AD0191" w:rsidRPr="00061BEE" w:rsidRDefault="00AD0191" w:rsidP="00AD0191">
      <w:pPr>
        <w:pStyle w:val="NormalWeb"/>
        <w:spacing w:line="360" w:lineRule="auto"/>
        <w:jc w:val="both"/>
        <w:rPr>
          <w:sz w:val="28"/>
          <w:szCs w:val="28"/>
        </w:rPr>
      </w:pPr>
      <w:r w:rsidRPr="00061BEE">
        <w:rPr>
          <w:sz w:val="28"/>
          <w:szCs w:val="28"/>
        </w:rPr>
        <w:t>Thủ tục làm bảo hiểm thất nghiệp.</w:t>
      </w:r>
    </w:p>
    <w:p w:rsidR="00AD0191" w:rsidRPr="00061BEE" w:rsidRDefault="00AD0191" w:rsidP="00AD0191">
      <w:pPr>
        <w:pStyle w:val="NormalWeb"/>
        <w:spacing w:line="360" w:lineRule="auto"/>
        <w:jc w:val="both"/>
        <w:rPr>
          <w:sz w:val="28"/>
          <w:szCs w:val="28"/>
        </w:rPr>
      </w:pPr>
      <w:r w:rsidRPr="00061BEE">
        <w:rPr>
          <w:rStyle w:val="Strong"/>
          <w:sz w:val="28"/>
          <w:szCs w:val="28"/>
        </w:rPr>
        <w:t>Bước 3. Nhận tiền chi trả trợ cấp thất nghiệp</w:t>
      </w:r>
    </w:p>
    <w:p w:rsidR="00AD0191" w:rsidRPr="00061BEE" w:rsidRDefault="00AD0191" w:rsidP="00AD0191">
      <w:pPr>
        <w:pStyle w:val="NormalWeb"/>
        <w:spacing w:line="360" w:lineRule="auto"/>
        <w:jc w:val="both"/>
        <w:rPr>
          <w:sz w:val="28"/>
          <w:szCs w:val="28"/>
        </w:rPr>
      </w:pPr>
      <w:r w:rsidRPr="00061BEE">
        <w:rPr>
          <w:sz w:val="28"/>
          <w:szCs w:val="28"/>
        </w:rPr>
        <w:t>Trong vòng 5 ngày làm việc kể từ thời điểm có quyết định duyệt chi trả trợ cấp thất nghiệp, cơ quan BHXH tại địa phương thực hiện chi trả tiền trợ cấp tháng đầu cho NLĐ kèm theo thẻ BHYT.</w:t>
      </w:r>
    </w:p>
    <w:p w:rsidR="00AD0191" w:rsidRPr="00061BEE" w:rsidRDefault="00AD0191" w:rsidP="00AD0191">
      <w:pPr>
        <w:pStyle w:val="NormalWeb"/>
        <w:spacing w:line="360" w:lineRule="auto"/>
        <w:jc w:val="both"/>
        <w:rPr>
          <w:sz w:val="28"/>
          <w:szCs w:val="28"/>
        </w:rPr>
      </w:pPr>
      <w:r w:rsidRPr="00061BEE">
        <w:rPr>
          <w:sz w:val="28"/>
          <w:szCs w:val="28"/>
        </w:rPr>
        <w:t>Hàng tháng, cơ quan BHXH thực hiện chi trả trợ cấp TN trong vòng 12 ngày tính từ ngày hưởng trợ cấp TN tháng đó nếu không nhận được quyết định tạm dừng, chấm dứt hưởng trợ cấp thất nghiệp của NLĐ.</w:t>
      </w:r>
    </w:p>
    <w:p w:rsidR="00AD0191" w:rsidRPr="00061BEE" w:rsidRDefault="00AD0191" w:rsidP="00AD0191">
      <w:pPr>
        <w:pStyle w:val="NormalWeb"/>
        <w:spacing w:line="360" w:lineRule="auto"/>
        <w:jc w:val="both"/>
        <w:rPr>
          <w:sz w:val="28"/>
          <w:szCs w:val="28"/>
        </w:rPr>
      </w:pPr>
      <w:r w:rsidRPr="00061BEE">
        <w:rPr>
          <w:rStyle w:val="Strong"/>
          <w:sz w:val="28"/>
          <w:szCs w:val="28"/>
        </w:rPr>
        <w:t>Bước 4: Thông báo tìm việc hàng tháng của NLĐ</w:t>
      </w:r>
    </w:p>
    <w:p w:rsidR="00AD0191" w:rsidRPr="00061BEE" w:rsidRDefault="00AD0191" w:rsidP="00AD0191">
      <w:pPr>
        <w:pStyle w:val="NormalWeb"/>
        <w:spacing w:line="360" w:lineRule="auto"/>
        <w:jc w:val="both"/>
        <w:rPr>
          <w:sz w:val="28"/>
          <w:szCs w:val="28"/>
        </w:rPr>
      </w:pPr>
      <w:r w:rsidRPr="00061BEE">
        <w:rPr>
          <w:sz w:val="28"/>
          <w:szCs w:val="28"/>
        </w:rPr>
        <w:lastRenderedPageBreak/>
        <w:t>Hàng tháng NLĐ phải đến Trung tâm dịch vụ việc làm thông báo về việc tìm việc làm trong thời gian đang hưởng trợ cấp thất nghiệp (theo đúng lịch hẹn kèm theo Quyết định trợ cấp thất nghiệp).</w:t>
      </w:r>
    </w:p>
    <w:p w:rsidR="00AD0191" w:rsidRPr="00061BEE" w:rsidRDefault="00AD0191" w:rsidP="00AD0191">
      <w:pPr>
        <w:pStyle w:val="NormalWeb"/>
        <w:spacing w:line="360" w:lineRule="auto"/>
        <w:jc w:val="both"/>
        <w:rPr>
          <w:sz w:val="28"/>
          <w:szCs w:val="28"/>
        </w:rPr>
      </w:pPr>
      <w:r w:rsidRPr="00061BEE">
        <w:rPr>
          <w:sz w:val="28"/>
          <w:szCs w:val="28"/>
        </w:rPr>
        <w:t>Người lao động thực hiện đủ 4 bước trên để nhận trợ cấp bảo hiểm thất nghiệp. Nếu còn thắc mắc hay gặp khó khăn trong việc làm bảo hiểm thất nghiệp thì hãy liên hệ trực tiếp với Cổng giao dịch Bảo hiểm xã hội điện tử eBH để được tư vấn và giải đáp.</w:t>
      </w:r>
    </w:p>
    <w:p w:rsidR="00AD0191" w:rsidRPr="00061BEE" w:rsidRDefault="00AD0191" w:rsidP="00AD0191">
      <w:pPr>
        <w:pStyle w:val="Heading3"/>
        <w:spacing w:line="360" w:lineRule="auto"/>
        <w:jc w:val="both"/>
        <w:rPr>
          <w:rFonts w:ascii="Times New Roman" w:hAnsi="Times New Roman" w:hint="default"/>
          <w:sz w:val="28"/>
          <w:szCs w:val="28"/>
        </w:rPr>
      </w:pPr>
      <w:r w:rsidRPr="00061BEE">
        <w:rPr>
          <w:rFonts w:ascii="Times New Roman" w:hAnsi="Times New Roman" w:hint="default"/>
          <w:sz w:val="28"/>
          <w:szCs w:val="28"/>
        </w:rPr>
        <w:t>7. Điểm đăng ký bảo hiểm thất nghiệp</w:t>
      </w:r>
    </w:p>
    <w:p w:rsidR="00AD0191" w:rsidRPr="00061BEE" w:rsidRDefault="00AD0191" w:rsidP="00AD0191">
      <w:pPr>
        <w:pStyle w:val="NormalWeb"/>
        <w:spacing w:line="360" w:lineRule="auto"/>
        <w:jc w:val="both"/>
        <w:rPr>
          <w:sz w:val="28"/>
          <w:szCs w:val="28"/>
        </w:rPr>
      </w:pPr>
      <w:r w:rsidRPr="00061BEE">
        <w:rPr>
          <w:sz w:val="28"/>
          <w:szCs w:val="28"/>
        </w:rPr>
        <w:t>*Tại Hà Nội:</w:t>
      </w:r>
    </w:p>
    <w:p w:rsidR="00AD0191" w:rsidRPr="00061BEE" w:rsidRDefault="00AD0191" w:rsidP="00AD0191">
      <w:pPr>
        <w:pStyle w:val="NormalWeb"/>
        <w:spacing w:line="360" w:lineRule="auto"/>
        <w:jc w:val="both"/>
        <w:rPr>
          <w:sz w:val="28"/>
          <w:szCs w:val="28"/>
        </w:rPr>
      </w:pPr>
      <w:r w:rsidRPr="00061BEE">
        <w:rPr>
          <w:rStyle w:val="Strong"/>
          <w:sz w:val="28"/>
          <w:szCs w:val="28"/>
        </w:rPr>
        <w:t>Hà Nội quy định việc tiếp nhận hồ sơ của NLĐ hưởng BHTN tại 8 địa điểm là:</w:t>
      </w:r>
    </w:p>
    <w:p w:rsidR="00AD0191" w:rsidRPr="00061BEE" w:rsidRDefault="00AD0191" w:rsidP="00AD0191">
      <w:pPr>
        <w:pStyle w:val="NormalWeb"/>
        <w:spacing w:line="360" w:lineRule="auto"/>
        <w:jc w:val="both"/>
        <w:rPr>
          <w:sz w:val="28"/>
          <w:szCs w:val="28"/>
        </w:rPr>
      </w:pPr>
      <w:r w:rsidRPr="00061BEE">
        <w:rPr>
          <w:sz w:val="28"/>
          <w:szCs w:val="28"/>
        </w:rPr>
        <w:t>1. Phòng BHTN, Trung tâm Giới thiệu việc làm Hà Nội (285 phố Trung Kính), tiếp nhận hồ sơ NLĐ các quận: Ba Đình, Cầu Giấy, Đống Đa, Tây Hồ, Từ Liêm;</w:t>
      </w:r>
    </w:p>
    <w:p w:rsidR="00AD0191" w:rsidRPr="00061BEE" w:rsidRDefault="00AD0191" w:rsidP="00AD0191">
      <w:pPr>
        <w:pStyle w:val="NormalWeb"/>
        <w:spacing w:line="360" w:lineRule="auto"/>
        <w:jc w:val="both"/>
        <w:rPr>
          <w:sz w:val="28"/>
          <w:szCs w:val="28"/>
        </w:rPr>
      </w:pPr>
      <w:r w:rsidRPr="00061BEE">
        <w:rPr>
          <w:sz w:val="28"/>
          <w:szCs w:val="28"/>
        </w:rPr>
        <w:t>2. Phòng Đào tạo nghề, Trung tâm Giới thiệu việc làm Hà Nội (E6b - Ngõ 33 - phố Tạ Quang Bửu), tiếp nhận hồ sơ NLĐ của các quận: Hoàn Kiếm, Hai Bà Trưng, Thanh Xuân, Hoàng Mai;</w:t>
      </w:r>
    </w:p>
    <w:p w:rsidR="00AD0191" w:rsidRPr="00061BEE" w:rsidRDefault="00AD0191" w:rsidP="00AD0191">
      <w:pPr>
        <w:pStyle w:val="NormalWeb"/>
        <w:spacing w:line="360" w:lineRule="auto"/>
        <w:jc w:val="both"/>
        <w:rPr>
          <w:sz w:val="28"/>
          <w:szCs w:val="28"/>
        </w:rPr>
      </w:pPr>
      <w:r w:rsidRPr="00061BEE">
        <w:rPr>
          <w:sz w:val="28"/>
          <w:szCs w:val="28"/>
        </w:rPr>
        <w:t>3. Phòng BHTN - Trung tâm Giới thiệu việc làm số 2 Hà Nội (144 Trần Phú- Q.Hà Đông), tiếp nhận hồ sơ NLĐ của: Hà Đông, Thanh Oai, Ứng Hòa, Mỹ Đức, Chương Mỹ;</w:t>
      </w:r>
    </w:p>
    <w:p w:rsidR="00AD0191" w:rsidRPr="00061BEE" w:rsidRDefault="00AD0191" w:rsidP="00AD0191">
      <w:pPr>
        <w:pStyle w:val="NormalWeb"/>
        <w:spacing w:line="360" w:lineRule="auto"/>
        <w:jc w:val="both"/>
        <w:rPr>
          <w:sz w:val="28"/>
          <w:szCs w:val="28"/>
        </w:rPr>
      </w:pPr>
      <w:r w:rsidRPr="00061BEE">
        <w:rPr>
          <w:sz w:val="28"/>
          <w:szCs w:val="28"/>
        </w:rPr>
        <w:t>4. Phòng Lao động, Thương binh và Xã hội thị xã Sơn Tây (số 5 phố Phó Đức Chính, TX Sơn Tây), tiếp nhận hồ sơ NLĐ của: Ba Vì, Sơn Tây, Phúc Thọ, Thạch Thất;</w:t>
      </w:r>
    </w:p>
    <w:p w:rsidR="00AD0191" w:rsidRPr="00061BEE" w:rsidRDefault="00AD0191" w:rsidP="00AD0191">
      <w:pPr>
        <w:pStyle w:val="NormalWeb"/>
        <w:spacing w:line="360" w:lineRule="auto"/>
        <w:jc w:val="both"/>
        <w:rPr>
          <w:sz w:val="28"/>
          <w:szCs w:val="28"/>
        </w:rPr>
      </w:pPr>
      <w:r w:rsidRPr="00061BEE">
        <w:rPr>
          <w:sz w:val="28"/>
          <w:szCs w:val="28"/>
        </w:rPr>
        <w:lastRenderedPageBreak/>
        <w:t>5. Phòng Lao động, Thương binh và Xã hội huyện Hoài Đức (thị trấn Trạm Trôi, H.Hoài Đức), tiếp nhận hồ sơ NLĐ: Hoài Đức, Đan Phượng, Quốc Oai;</w:t>
      </w:r>
    </w:p>
    <w:p w:rsidR="00AD0191" w:rsidRPr="00061BEE" w:rsidRDefault="00AD0191" w:rsidP="00AD0191">
      <w:pPr>
        <w:pStyle w:val="NormalWeb"/>
        <w:spacing w:line="360" w:lineRule="auto"/>
        <w:jc w:val="both"/>
        <w:rPr>
          <w:sz w:val="28"/>
          <w:szCs w:val="28"/>
        </w:rPr>
      </w:pPr>
      <w:r w:rsidRPr="00061BEE">
        <w:rPr>
          <w:sz w:val="28"/>
          <w:szCs w:val="28"/>
        </w:rPr>
        <w:t>6. Phòng Lao động, Thương binh và Xã hội huyện Thanh Trì (số 365 đường Ngọc Hồi, Văn Điển), tiếp nhận hồ sơ NLĐ của: Thanh Trì, Thường Tín, Phú Xuyên;</w:t>
      </w:r>
    </w:p>
    <w:p w:rsidR="00AD0191" w:rsidRPr="00061BEE" w:rsidRDefault="00AD0191" w:rsidP="00AD0191">
      <w:pPr>
        <w:pStyle w:val="NormalWeb"/>
        <w:spacing w:line="360" w:lineRule="auto"/>
        <w:jc w:val="both"/>
        <w:rPr>
          <w:sz w:val="28"/>
          <w:szCs w:val="28"/>
        </w:rPr>
      </w:pPr>
      <w:r w:rsidRPr="00061BEE">
        <w:rPr>
          <w:sz w:val="28"/>
          <w:szCs w:val="28"/>
        </w:rPr>
        <w:t>7. Phòng Lao động, Thương binh và Xã hội quận Long Biên (1 phố Vạn Hạnh, khu đô thị mới Việt Hưng), tiếp nhận hồ sơ NLĐ của Long Biên, Gia Lâm;</w:t>
      </w:r>
    </w:p>
    <w:p w:rsidR="00AD0191" w:rsidRPr="00061BEE" w:rsidRDefault="00AD0191" w:rsidP="00AD0191">
      <w:pPr>
        <w:pStyle w:val="NormalWeb"/>
        <w:spacing w:line="360" w:lineRule="auto"/>
        <w:jc w:val="both"/>
        <w:rPr>
          <w:sz w:val="28"/>
          <w:szCs w:val="28"/>
        </w:rPr>
      </w:pPr>
      <w:r w:rsidRPr="00061BEE">
        <w:rPr>
          <w:sz w:val="28"/>
          <w:szCs w:val="28"/>
        </w:rPr>
        <w:t>8. Phòng Lao động, Thương binh và Xã hội huyện Sóc Sơn (thị trấn Sóc Sơn), tiếp nhận hồ sơ NLĐ của: Sóc Sơn, Đông Anh, Mê Linh.</w:t>
      </w:r>
    </w:p>
    <w:p w:rsidR="00AD0191" w:rsidRPr="00061BEE" w:rsidRDefault="00AD0191" w:rsidP="00AD0191">
      <w:pPr>
        <w:pStyle w:val="NormalWeb"/>
        <w:spacing w:line="360" w:lineRule="auto"/>
        <w:jc w:val="both"/>
        <w:rPr>
          <w:sz w:val="28"/>
          <w:szCs w:val="28"/>
        </w:rPr>
      </w:pPr>
      <w:r w:rsidRPr="00061BEE">
        <w:rPr>
          <w:sz w:val="28"/>
          <w:szCs w:val="28"/>
        </w:rPr>
        <w:t>Trong vòng 7 ngày, kể từ khi bị mất việc hoặc chấm dứt hợp đồng lao động, NLĐ cần thực hiện việc đăng ký thất nghiệp tại các địa điểm trên (vào tất cả các buổi sáng từ thứ 2 đến thứ 6 hàng tuần) để được giới thiệu việc làm và hưởng BHTN theo quy định.</w:t>
      </w:r>
    </w:p>
    <w:p w:rsidR="00AD0191" w:rsidRPr="00061BEE" w:rsidRDefault="00AD0191" w:rsidP="00AD0191">
      <w:pPr>
        <w:pStyle w:val="NormalWeb"/>
        <w:spacing w:line="360" w:lineRule="auto"/>
        <w:jc w:val="both"/>
        <w:rPr>
          <w:sz w:val="28"/>
          <w:szCs w:val="28"/>
        </w:rPr>
      </w:pPr>
      <w:r w:rsidRPr="00061BEE">
        <w:rPr>
          <w:rStyle w:val="Strong"/>
          <w:sz w:val="28"/>
          <w:szCs w:val="28"/>
        </w:rPr>
        <w:t>*Tp Hồ Chí Minh</w:t>
      </w:r>
    </w:p>
    <w:p w:rsidR="00AD0191" w:rsidRPr="00061BEE" w:rsidRDefault="00AD0191" w:rsidP="00AD0191">
      <w:pPr>
        <w:pStyle w:val="NormalWeb"/>
        <w:spacing w:line="360" w:lineRule="auto"/>
        <w:jc w:val="both"/>
        <w:rPr>
          <w:sz w:val="28"/>
          <w:szCs w:val="28"/>
        </w:rPr>
      </w:pPr>
      <w:r w:rsidRPr="00061BEE">
        <w:rPr>
          <w:sz w:val="28"/>
          <w:szCs w:val="28"/>
        </w:rPr>
        <w:t>1. Văn phòng Trung tâm giới thiệu việc làm TPHCM (153 Xô Viết Nghệ Tĩnh, phường 17, quận Bình Thạnh): phục vụ người lao động các quận 1, 3, 4, 5, 8, 10, Tân Bình, Phú Nhuận, Gò Vấp.</w:t>
      </w:r>
    </w:p>
    <w:p w:rsidR="00AD0191" w:rsidRPr="00061BEE" w:rsidRDefault="00AD0191" w:rsidP="00AD0191">
      <w:pPr>
        <w:pStyle w:val="NormalWeb"/>
        <w:spacing w:line="360" w:lineRule="auto"/>
        <w:jc w:val="both"/>
        <w:rPr>
          <w:sz w:val="28"/>
          <w:szCs w:val="28"/>
        </w:rPr>
      </w:pPr>
      <w:r w:rsidRPr="00061BEE">
        <w:rPr>
          <w:sz w:val="28"/>
          <w:szCs w:val="28"/>
        </w:rPr>
        <w:t>2. Trường Trung cấp Kinh tế kỹ thuật Nguyễn Hữu Cảnh (500 Huỳnh Tấn Phát, phường Bình Thuận, quận 7) phục vụ người lao động quận 7, huyện Nhà Bè và Cần Giờ.</w:t>
      </w:r>
    </w:p>
    <w:p w:rsidR="00AD0191" w:rsidRPr="00061BEE" w:rsidRDefault="00AD0191" w:rsidP="00AD0191">
      <w:pPr>
        <w:pStyle w:val="NormalWeb"/>
        <w:spacing w:line="360" w:lineRule="auto"/>
        <w:jc w:val="both"/>
        <w:rPr>
          <w:sz w:val="28"/>
          <w:szCs w:val="28"/>
        </w:rPr>
      </w:pPr>
      <w:r w:rsidRPr="00061BEE">
        <w:rPr>
          <w:sz w:val="28"/>
          <w:szCs w:val="28"/>
        </w:rPr>
        <w:lastRenderedPageBreak/>
        <w:t>3. Trung tâm dạy nghề quận Bình Tân (637 Bà Hom, phường Bình Trị Động B, quận Bình Tân): phục vụ người lao động các quận 6, 11, Tân Phú, Bình Tân và huyện Bình Chánh.</w:t>
      </w:r>
    </w:p>
    <w:p w:rsidR="00AD0191" w:rsidRPr="00061BEE" w:rsidRDefault="00AD0191" w:rsidP="00AD0191">
      <w:pPr>
        <w:pStyle w:val="NormalWeb"/>
        <w:spacing w:line="360" w:lineRule="auto"/>
        <w:jc w:val="both"/>
        <w:rPr>
          <w:sz w:val="28"/>
          <w:szCs w:val="28"/>
        </w:rPr>
      </w:pPr>
      <w:r w:rsidRPr="00061BEE">
        <w:rPr>
          <w:sz w:val="28"/>
          <w:szCs w:val="28"/>
        </w:rPr>
        <w:t>4. Trung tâm dạy nghề Hóc Môn (146 Đỗ Văn Dậy, xã Tân Hiệp, Hóc Môn): Phục vụ người lao động huyện Hóc Môn, quận 12.</w:t>
      </w:r>
    </w:p>
    <w:p w:rsidR="00AD0191" w:rsidRPr="00061BEE" w:rsidRDefault="00AD0191" w:rsidP="00AD0191">
      <w:pPr>
        <w:pStyle w:val="NormalWeb"/>
        <w:spacing w:line="360" w:lineRule="auto"/>
        <w:jc w:val="both"/>
        <w:rPr>
          <w:sz w:val="28"/>
          <w:szCs w:val="28"/>
        </w:rPr>
      </w:pPr>
      <w:r w:rsidRPr="00061BEE">
        <w:rPr>
          <w:sz w:val="28"/>
          <w:szCs w:val="28"/>
        </w:rPr>
        <w:t>5. Trường Trung cấp nghề Thủ đức (17 đường số 8, phường Linh Chiểu, Thủ Đức): Phục vụ người lao động các quận 2, 9, Thủ Đức.</w:t>
      </w:r>
    </w:p>
    <w:p w:rsidR="00AD0191" w:rsidRPr="00061BEE" w:rsidRDefault="00AD0191" w:rsidP="00AD0191">
      <w:pPr>
        <w:pStyle w:val="NormalWeb"/>
        <w:spacing w:line="360" w:lineRule="auto"/>
        <w:jc w:val="both"/>
        <w:rPr>
          <w:sz w:val="28"/>
          <w:szCs w:val="28"/>
        </w:rPr>
      </w:pPr>
      <w:r w:rsidRPr="00061BEE">
        <w:rPr>
          <w:sz w:val="28"/>
          <w:szCs w:val="28"/>
        </w:rPr>
        <w:t>6. Trường Trung cấp nghề Củ Chi (đường Nguyễn Đại Năng, khu phố 1, thị trấn Củ Chi): Phục vụ người lao động huyện Củ Chi.</w:t>
      </w:r>
    </w:p>
    <w:p w:rsidR="00AD0191" w:rsidRPr="00061BEE" w:rsidRDefault="00AD0191" w:rsidP="00AD0191">
      <w:pPr>
        <w:spacing w:line="360" w:lineRule="auto"/>
        <w:rPr>
          <w:rFonts w:ascii="Times New Roman" w:hAnsi="Times New Roman"/>
          <w:sz w:val="28"/>
          <w:szCs w:val="28"/>
        </w:rPr>
      </w:pPr>
    </w:p>
    <w:p w:rsidR="00AD0191" w:rsidRPr="00061BEE" w:rsidRDefault="00AD0191" w:rsidP="00AD0191">
      <w:pPr>
        <w:rPr>
          <w:rFonts w:ascii="Times New Roman" w:hAnsi="Times New Roman"/>
          <w:sz w:val="28"/>
          <w:szCs w:val="28"/>
        </w:rPr>
      </w:pPr>
    </w:p>
    <w:p w:rsidR="00FF7049" w:rsidRPr="0080500B" w:rsidRDefault="00033BED">
      <w:pPr>
        <w:rPr>
          <w:rFonts w:ascii="Times New Roman" w:hAnsi="Times New Roman"/>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BED" w:rsidRDefault="00033BED" w:rsidP="0080500B">
      <w:r>
        <w:separator/>
      </w:r>
    </w:p>
  </w:endnote>
  <w:endnote w:type="continuationSeparator" w:id="0">
    <w:p w:rsidR="00033BED" w:rsidRDefault="00033BED"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olor w:val="FF0000"/>
      </w:rPr>
    </w:pPr>
    <w:r w:rsidRPr="006061EB">
      <w:rPr>
        <w:rFonts w:ascii="Times New Roman" w:hAnsi="Times New Roman"/>
        <w:color w:val="FF0000"/>
      </w:rPr>
      <w:t xml:space="preserve">Học trực tuyến: khoahoc.vietjack.com                                       </w:t>
    </w:r>
    <w:r>
      <w:rPr>
        <w:rFonts w:ascii="Times New Roman" w:hAnsi="Times New Roman"/>
        <w:color w:val="FF0000"/>
      </w:rPr>
      <w:t xml:space="preserve">                   </w:t>
    </w:r>
    <w:r w:rsidRPr="006061EB">
      <w:rPr>
        <w:rFonts w:ascii="Times New Roman" w:hAnsi="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BED" w:rsidRDefault="00033BED" w:rsidP="0080500B">
      <w:r>
        <w:separator/>
      </w:r>
    </w:p>
  </w:footnote>
  <w:footnote w:type="continuationSeparator" w:id="0">
    <w:p w:rsidR="00033BED" w:rsidRDefault="00033BED"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33B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033BED" w:rsidP="0080500B">
    <w:pPr>
      <w:pStyle w:val="Header"/>
      <w:rPr>
        <w:rFonts w:ascii="Times New Roman" w:hAnsi="Times New Roman"/>
        <w:color w:val="FF0000"/>
      </w:rP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olor w:val="FF0000"/>
        <w:highlight w:val="yellow"/>
      </w:rPr>
      <w:t>VietJack.com</w:t>
    </w:r>
    <w:r w:rsidR="0080500B" w:rsidRPr="00023D68">
      <w:rPr>
        <w:rFonts w:ascii="Times New Roman" w:hAnsi="Times New Roman"/>
        <w:color w:val="FF0000"/>
      </w:rPr>
      <w:t xml:space="preserve">   </w:t>
    </w:r>
    <w:r w:rsidR="0080500B">
      <w:rPr>
        <w:rFonts w:ascii="Times New Roman" w:hAnsi="Times New Roman"/>
        <w:color w:val="FF0000"/>
      </w:rPr>
      <w:t xml:space="preserve">                                                                            </w:t>
    </w:r>
    <w:r w:rsidR="0080500B" w:rsidRPr="00023D68">
      <w:rPr>
        <w:rFonts w:ascii="Times New Roman" w:hAnsi="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33B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585578"/>
    <w:multiLevelType w:val="multilevel"/>
    <w:tmpl w:val="985855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A95247E9"/>
    <w:multiLevelType w:val="multilevel"/>
    <w:tmpl w:val="A95247E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3BF3BFE6"/>
    <w:multiLevelType w:val="multilevel"/>
    <w:tmpl w:val="3BF3BF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4CDE6D2D"/>
    <w:multiLevelType w:val="multilevel"/>
    <w:tmpl w:val="4CDE6D2D"/>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55741D28"/>
    <w:multiLevelType w:val="multilevel"/>
    <w:tmpl w:val="55741D2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7668D945"/>
    <w:multiLevelType w:val="multilevel"/>
    <w:tmpl w:val="7668D94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91"/>
    <w:rsid w:val="00033BED"/>
    <w:rsid w:val="00570ED1"/>
    <w:rsid w:val="0080500B"/>
    <w:rsid w:val="009155A7"/>
    <w:rsid w:val="00AD0191"/>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7C4D7BA9-06E5-43BC-B906-055C4418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191"/>
    <w:pPr>
      <w:spacing w:after="0" w:line="240" w:lineRule="auto"/>
    </w:pPr>
    <w:rPr>
      <w:rFonts w:ascii="Calibri" w:eastAsia="SimSun" w:hAnsi="Calibri" w:cs="Times New Roman"/>
      <w:sz w:val="20"/>
      <w:szCs w:val="20"/>
      <w:lang w:eastAsia="zh-CN"/>
    </w:rPr>
  </w:style>
  <w:style w:type="paragraph" w:styleId="Heading3">
    <w:name w:val="heading 3"/>
    <w:next w:val="Normal"/>
    <w:link w:val="Heading3Char"/>
    <w:qFormat/>
    <w:rsid w:val="00AD0191"/>
    <w:pPr>
      <w:spacing w:before="100" w:beforeAutospacing="1" w:after="100" w:afterAutospacing="1" w:line="240" w:lineRule="auto"/>
      <w:outlineLvl w:val="2"/>
    </w:pPr>
    <w:rPr>
      <w:rFonts w:ascii="SimSun" w:eastAsia="SimSun" w:hAnsi="SimSun" w:cs="Times New Roman" w:hint="eastAsia"/>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 w:type="character" w:customStyle="1" w:styleId="Heading3Char">
    <w:name w:val="Heading 3 Char"/>
    <w:basedOn w:val="DefaultParagraphFont"/>
    <w:link w:val="Heading3"/>
    <w:rsid w:val="00AD0191"/>
    <w:rPr>
      <w:rFonts w:ascii="SimSun" w:eastAsia="SimSun" w:hAnsi="SimSun" w:cs="Times New Roman"/>
      <w:b/>
      <w:bCs/>
      <w:sz w:val="26"/>
      <w:szCs w:val="26"/>
      <w:lang w:eastAsia="zh-CN"/>
    </w:rPr>
  </w:style>
  <w:style w:type="character" w:styleId="Strong">
    <w:name w:val="Strong"/>
    <w:basedOn w:val="DefaultParagraphFont"/>
    <w:qFormat/>
    <w:rsid w:val="00AD0191"/>
    <w:rPr>
      <w:b/>
      <w:bCs/>
    </w:rPr>
  </w:style>
  <w:style w:type="paragraph" w:styleId="NormalWeb">
    <w:name w:val="Normal (Web)"/>
    <w:rsid w:val="00AD0191"/>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8</Pages>
  <Words>1276</Words>
  <Characters>7279</Characters>
  <Application>Microsoft Office Word</Application>
  <DocSecurity>0</DocSecurity>
  <Lines>60</Lines>
  <Paragraphs>17</Paragraphs>
  <ScaleCrop>false</ScaleCrop>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2020-05-15T07:08:00Z</dcterms:created>
  <dcterms:modified xsi:type="dcterms:W3CDTF">2020-05-15T07:08:00Z</dcterms:modified>
</cp:coreProperties>
</file>